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53" w:rsidRPr="004647CE" w:rsidRDefault="006E2D53" w:rsidP="004647CE"/>
    <w:p w:rsidR="006E2D53" w:rsidRDefault="006E2D5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ПОСТАНОВЛЕ</w:t>
      </w:r>
      <w:r>
        <w:rPr>
          <w:rFonts w:ascii="Times New Roman" w:hAnsi="Times New Roman" w:cs="Times New Roman"/>
          <w:b/>
          <w:sz w:val="36"/>
          <w:szCs w:val="36"/>
        </w:rPr>
        <w:t>НИЕ</w:t>
      </w:r>
    </w:p>
    <w:p w:rsidR="006E2D53" w:rsidRDefault="006E2D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D53" w:rsidRDefault="006E2D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НОВОЯСЕНСКОГО СЕЛЬСКОГО ПОСЕЛЕНИЯ</w:t>
      </w:r>
    </w:p>
    <w:p w:rsidR="006E2D53" w:rsidRDefault="006E2D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СТАРОМИНСКОГО РАЙОНА</w:t>
      </w:r>
    </w:p>
    <w:p w:rsidR="006E2D53" w:rsidRDefault="006E2D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D53" w:rsidRDefault="006E2D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от 24.12.2021 г.                                                                          №_119</w:t>
      </w:r>
    </w:p>
    <w:p w:rsidR="006E2D53" w:rsidRDefault="006E2D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Новоясенская</w:t>
      </w:r>
    </w:p>
    <w:p w:rsidR="006E2D53" w:rsidRDefault="006E2D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2D53" w:rsidRDefault="006E2D5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2D53" w:rsidRDefault="006E2D53" w:rsidP="008F71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2D53" w:rsidRPr="008F7185" w:rsidRDefault="006E2D53" w:rsidP="008F7185">
      <w:pPr>
        <w:pStyle w:val="NoSpacing"/>
        <w:ind w:hanging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342AA">
        <w:rPr>
          <w:rFonts w:ascii="Times New Roman" w:hAnsi="Times New Roman" w:cs="Times New Roman"/>
          <w:b/>
          <w:sz w:val="28"/>
          <w:szCs w:val="28"/>
        </w:rPr>
        <w:t xml:space="preserve">б утверждении административного регламента </w:t>
      </w:r>
      <w:r w:rsidRPr="002968BF">
        <w:rPr>
          <w:rFonts w:ascii="Times New Roman" w:hAnsi="Times New Roman" w:cs="Times New Roman"/>
          <w:b/>
          <w:bCs/>
          <w:sz w:val="28"/>
          <w:szCs w:val="28"/>
        </w:rPr>
        <w:t xml:space="preserve">по предоставлению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2968BF">
        <w:rPr>
          <w:rFonts w:ascii="Times New Roman" w:hAnsi="Times New Roman" w:cs="Times New Roman"/>
          <w:b/>
          <w:bCs/>
          <w:sz w:val="28"/>
          <w:szCs w:val="28"/>
        </w:rPr>
        <w:t xml:space="preserve"> по даче письменных разъяснений налогоплательщикам и налоговым агентам по вопросу применения нормативных правовых актов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Новоясенского</w:t>
      </w:r>
      <w:r w:rsidRPr="002968B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Староминского района о местных налогах и сборах</w:t>
      </w:r>
    </w:p>
    <w:p w:rsidR="006E2D53" w:rsidRDefault="006E2D5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E2D53" w:rsidRDefault="006E2D5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E2D53" w:rsidRDefault="006E2D5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E2D53" w:rsidRPr="008F7185" w:rsidRDefault="006E2D53" w:rsidP="008F7185">
      <w:pPr>
        <w:pStyle w:val="1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Pr="008F7185">
        <w:rPr>
          <w:sz w:val="28"/>
          <w:szCs w:val="28"/>
        </w:rPr>
        <w:t>34.2 Налогового кодекса Российской Федерации, Федеральным законом от 27 июля 2010 года №</w:t>
      </w:r>
      <w:r>
        <w:rPr>
          <w:sz w:val="28"/>
          <w:szCs w:val="28"/>
        </w:rPr>
        <w:t xml:space="preserve"> </w:t>
      </w:r>
      <w:r w:rsidRPr="008F7185">
        <w:rPr>
          <w:sz w:val="28"/>
          <w:szCs w:val="28"/>
        </w:rPr>
        <w:t xml:space="preserve">210-ФЗ «Об организации предоставления государственных и муниципальных услуг» руководствуясь статьей 32 Устава </w:t>
      </w:r>
      <w:r>
        <w:rPr>
          <w:sz w:val="28"/>
          <w:szCs w:val="28"/>
        </w:rPr>
        <w:t>Новоясенского</w:t>
      </w:r>
      <w:r w:rsidRPr="008F7185">
        <w:rPr>
          <w:sz w:val="28"/>
          <w:szCs w:val="28"/>
        </w:rPr>
        <w:t xml:space="preserve"> сельского поселения Староминского района    п о с т а н о в л я ю:</w:t>
      </w:r>
    </w:p>
    <w:p w:rsidR="006E2D53" w:rsidRPr="008F7185" w:rsidRDefault="006E2D53" w:rsidP="008F7185">
      <w:pPr>
        <w:pStyle w:val="ListParagraph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18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F7185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8F7185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8F718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по даче </w:t>
      </w:r>
      <w:r w:rsidRPr="008F7185">
        <w:rPr>
          <w:rFonts w:ascii="Times New Roman" w:hAnsi="Times New Roman" w:cs="Times New Roman"/>
          <w:bCs/>
          <w:sz w:val="28"/>
          <w:szCs w:val="28"/>
        </w:rPr>
        <w:t xml:space="preserve">письменных разъяснений налогоплательщикам и налоговым агентам по вопросам применения нормативных правовых актов </w:t>
      </w:r>
      <w:r>
        <w:rPr>
          <w:rFonts w:ascii="Times New Roman" w:hAnsi="Times New Roman" w:cs="Times New Roman"/>
          <w:bCs/>
          <w:sz w:val="28"/>
          <w:szCs w:val="28"/>
        </w:rPr>
        <w:t>Новоясенского</w:t>
      </w:r>
      <w:r w:rsidRPr="008F71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Староминского района о местных налогах </w:t>
      </w:r>
      <w:r>
        <w:rPr>
          <w:rFonts w:ascii="Times New Roman" w:hAnsi="Times New Roman" w:cs="Times New Roman"/>
          <w:bCs/>
          <w:sz w:val="28"/>
          <w:szCs w:val="28"/>
        </w:rPr>
        <w:t>и сборах,</w:t>
      </w:r>
      <w:r w:rsidRPr="008F7185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8F7185">
        <w:rPr>
          <w:rFonts w:ascii="Times New Roman" w:hAnsi="Times New Roman" w:cs="Times New Roman"/>
          <w:bCs/>
          <w:sz w:val="28"/>
          <w:szCs w:val="28"/>
        </w:rPr>
        <w:t>рила</w:t>
      </w:r>
      <w:r>
        <w:rPr>
          <w:rFonts w:ascii="Times New Roman" w:hAnsi="Times New Roman" w:cs="Times New Roman"/>
          <w:bCs/>
          <w:sz w:val="28"/>
          <w:szCs w:val="28"/>
        </w:rPr>
        <w:t>гается</w:t>
      </w:r>
      <w:r w:rsidRPr="008F7185">
        <w:rPr>
          <w:rFonts w:ascii="Times New Roman" w:hAnsi="Times New Roman" w:cs="Times New Roman"/>
          <w:bCs/>
          <w:sz w:val="28"/>
          <w:szCs w:val="28"/>
        </w:rPr>
        <w:t>).</w:t>
      </w:r>
    </w:p>
    <w:p w:rsidR="006E2D53" w:rsidRDefault="006E2D53" w:rsidP="00E53EC7">
      <w:pPr>
        <w:pStyle w:val="ListParagraph"/>
        <w:numPr>
          <w:ilvl w:val="0"/>
          <w:numId w:val="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Ведущему специалисту</w:t>
      </w:r>
      <w:r w:rsidRPr="005B6611">
        <w:rPr>
          <w:rFonts w:ascii="Times New Roman" w:hAnsi="Times New Roman"/>
          <w:bCs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/>
          <w:bCs/>
          <w:sz w:val="28"/>
          <w:szCs w:val="28"/>
          <w:lang w:eastAsia="ru-RU"/>
        </w:rPr>
        <w:t>Новоясенского</w:t>
      </w:r>
      <w:r w:rsidRPr="005B6611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>Нестеренко И.А.</w:t>
      </w:r>
      <w:r w:rsidRPr="005B661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B6611">
        <w:rPr>
          <w:rFonts w:ascii="Times New Roman" w:hAnsi="Times New Roman"/>
          <w:sz w:val="28"/>
          <w:szCs w:val="28"/>
          <w:lang w:eastAsia="ru-RU"/>
        </w:rPr>
        <w:t xml:space="preserve">разместить настоящее постановление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Новоясенского </w:t>
      </w:r>
      <w:r w:rsidRPr="005B6611">
        <w:rPr>
          <w:rFonts w:ascii="Times New Roman" w:hAnsi="Times New Roman"/>
          <w:sz w:val="28"/>
          <w:szCs w:val="28"/>
          <w:lang w:eastAsia="ru-RU"/>
        </w:rPr>
        <w:t>сельского поселения, в сети «Интернет».</w:t>
      </w:r>
    </w:p>
    <w:p w:rsidR="006E2D53" w:rsidRPr="00CE1FBF" w:rsidRDefault="006E2D53" w:rsidP="00E53EC7">
      <w:pPr>
        <w:pStyle w:val="ListParagraph"/>
        <w:numPr>
          <w:ilvl w:val="0"/>
          <w:numId w:val="8"/>
        </w:numPr>
        <w:suppressAutoHyphens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FBF">
        <w:rPr>
          <w:rFonts w:ascii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6E2D53" w:rsidRDefault="006E2D53" w:rsidP="00E53EC7">
      <w:pPr>
        <w:pStyle w:val="ListParagraph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вступает в силу со дня его обнародования.</w:t>
      </w:r>
    </w:p>
    <w:p w:rsidR="006E2D53" w:rsidRDefault="006E2D53" w:rsidP="00E53EC7">
      <w:pPr>
        <w:ind w:firstLine="709"/>
        <w:jc w:val="both"/>
        <w:rPr>
          <w:sz w:val="28"/>
        </w:rPr>
      </w:pPr>
    </w:p>
    <w:p w:rsidR="006E2D53" w:rsidRPr="00E53EC7" w:rsidRDefault="006E2D53" w:rsidP="00E53EC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E53EC7">
        <w:rPr>
          <w:rFonts w:ascii="Times New Roman" w:hAnsi="Times New Roman" w:cs="Times New Roman"/>
          <w:sz w:val="28"/>
        </w:rPr>
        <w:t xml:space="preserve">Глава </w:t>
      </w:r>
      <w:r w:rsidRPr="00E53EC7">
        <w:rPr>
          <w:rFonts w:ascii="Times New Roman" w:hAnsi="Times New Roman" w:cs="Times New Roman"/>
          <w:sz w:val="28"/>
          <w:szCs w:val="28"/>
          <w:lang w:eastAsia="ru-RU"/>
        </w:rPr>
        <w:t>Новоясенского</w:t>
      </w:r>
      <w:r w:rsidRPr="00E53EC7">
        <w:rPr>
          <w:rFonts w:ascii="Times New Roman" w:hAnsi="Times New Roman" w:cs="Times New Roman"/>
          <w:sz w:val="28"/>
        </w:rPr>
        <w:t xml:space="preserve"> сельского поселения </w:t>
      </w:r>
    </w:p>
    <w:p w:rsidR="006E2D53" w:rsidRDefault="006E2D53" w:rsidP="00E53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E2D53" w:rsidSect="00D25F0A">
          <w:headerReference w:type="default" r:id="rId7"/>
          <w:pgSz w:w="11906" w:h="16838"/>
          <w:pgMar w:top="1134" w:right="567" w:bottom="1134" w:left="1701" w:header="720" w:footer="0" w:gutter="0"/>
          <w:pgNumType w:start="1"/>
          <w:cols w:space="720"/>
          <w:titlePg/>
          <w:docGrid w:linePitch="360"/>
        </w:sectPr>
      </w:pPr>
      <w:r w:rsidRPr="00E53EC7">
        <w:rPr>
          <w:rFonts w:ascii="Times New Roman" w:hAnsi="Times New Roman" w:cs="Times New Roman"/>
          <w:sz w:val="28"/>
        </w:rPr>
        <w:t>Староминского района                                                                         Н.В. Столик</w:t>
      </w:r>
      <w:r w:rsidRPr="00E53EC7">
        <w:rPr>
          <w:rFonts w:ascii="Times New Roman" w:hAnsi="Times New Roman" w:cs="Times New Roman"/>
        </w:rPr>
        <w:br w:type="page"/>
      </w:r>
    </w:p>
    <w:p w:rsidR="006E2D53" w:rsidRDefault="006E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4390" w:type="dxa"/>
        <w:tblLook w:val="00A0"/>
      </w:tblPr>
      <w:tblGrid>
        <w:gridCol w:w="5238"/>
      </w:tblGrid>
      <w:tr w:rsidR="006E2D53" w:rsidTr="008645C9">
        <w:tc>
          <w:tcPr>
            <w:tcW w:w="5238" w:type="dxa"/>
          </w:tcPr>
          <w:p w:rsidR="006E2D53" w:rsidRPr="008645C9" w:rsidRDefault="006E2D53" w:rsidP="008645C9">
            <w:pPr>
              <w:pStyle w:val="Heading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645C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</w:t>
            </w:r>
          </w:p>
          <w:p w:rsidR="006E2D53" w:rsidRPr="008645C9" w:rsidRDefault="006E2D53" w:rsidP="00864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5C9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6E2D53" w:rsidRPr="008645C9" w:rsidRDefault="006E2D53" w:rsidP="00864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Новоясенского</w:t>
            </w:r>
            <w:r w:rsidRPr="008645C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6E2D53" w:rsidRPr="008645C9" w:rsidRDefault="006E2D53" w:rsidP="00864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5C9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6E2D53" w:rsidRPr="008645C9" w:rsidRDefault="006E2D53" w:rsidP="008645C9">
            <w:pPr>
              <w:tabs>
                <w:tab w:val="left" w:pos="7770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8645C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8645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</w:t>
            </w:r>
            <w:r w:rsidRPr="008645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45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</w:t>
            </w:r>
            <w:r w:rsidRPr="008645C9">
              <w:rPr>
                <w:rFonts w:ascii="Times New Roman" w:hAnsi="Times New Roman" w:cs="Times New Roman"/>
                <w:color w:val="FFFFFF"/>
                <w:sz w:val="28"/>
                <w:szCs w:val="28"/>
                <w:u w:val="single"/>
              </w:rPr>
              <w:t>.</w:t>
            </w:r>
          </w:p>
        </w:tc>
      </w:tr>
      <w:tr w:rsidR="006E2D53" w:rsidTr="008645C9">
        <w:tc>
          <w:tcPr>
            <w:tcW w:w="5238" w:type="dxa"/>
          </w:tcPr>
          <w:p w:rsidR="006E2D53" w:rsidRPr="008645C9" w:rsidRDefault="006E2D53" w:rsidP="008645C9">
            <w:pPr>
              <w:pStyle w:val="Heading1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6E2D53" w:rsidRDefault="006E2D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E2D53" w:rsidRDefault="006E2D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E2D53" w:rsidRPr="002968BF" w:rsidRDefault="006E2D53" w:rsidP="00977D8B">
      <w:pPr>
        <w:pStyle w:val="NoSpacing"/>
        <w:ind w:hanging="142"/>
        <w:rPr>
          <w:rFonts w:ascii="Times New Roman" w:hAnsi="Times New Roman" w:cs="Times New Roman"/>
          <w:b/>
          <w:bCs/>
          <w:sz w:val="28"/>
          <w:szCs w:val="28"/>
        </w:rPr>
      </w:pPr>
      <w:r w:rsidRPr="002968B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по предоставлению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2968BF">
        <w:rPr>
          <w:rFonts w:ascii="Times New Roman" w:hAnsi="Times New Roman" w:cs="Times New Roman"/>
          <w:b/>
          <w:bCs/>
          <w:sz w:val="28"/>
          <w:szCs w:val="28"/>
        </w:rPr>
        <w:t xml:space="preserve"> по даче письменных разъяснений налогоплательщикам и налоговым агентам по вопросу применения нормативных правовых актов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Новоясенского</w:t>
      </w:r>
      <w:r w:rsidRPr="002968B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Староминского района </w:t>
      </w:r>
    </w:p>
    <w:p w:rsidR="006E2D53" w:rsidRPr="002968BF" w:rsidRDefault="006E2D53" w:rsidP="00977D8B">
      <w:pPr>
        <w:pStyle w:val="NoSpacing"/>
        <w:ind w:hanging="142"/>
        <w:rPr>
          <w:rFonts w:ascii="Times New Roman" w:hAnsi="Times New Roman" w:cs="Times New Roman"/>
          <w:sz w:val="28"/>
          <w:szCs w:val="28"/>
        </w:rPr>
      </w:pPr>
      <w:r w:rsidRPr="002968BF">
        <w:rPr>
          <w:rFonts w:ascii="Times New Roman" w:hAnsi="Times New Roman" w:cs="Times New Roman"/>
          <w:b/>
          <w:bCs/>
          <w:sz w:val="28"/>
          <w:szCs w:val="28"/>
        </w:rPr>
        <w:t>о местных налогах и сборах</w:t>
      </w:r>
    </w:p>
    <w:p w:rsidR="006E2D53" w:rsidRDefault="006E2D53" w:rsidP="00CF0064">
      <w:pPr>
        <w:pStyle w:val="NoSpacing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D722A6">
      <w:pPr>
        <w:pStyle w:val="NoSpacing"/>
        <w:ind w:hanging="142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2"/>
      <w:r w:rsidRPr="00D722A6">
        <w:rPr>
          <w:rFonts w:ascii="Times New Roman" w:hAnsi="Times New Roman" w:cs="Times New Roman"/>
          <w:b/>
          <w:bCs/>
          <w:sz w:val="28"/>
          <w:szCs w:val="28"/>
        </w:rPr>
        <w:t>I Общие положения</w:t>
      </w:r>
      <w:bookmarkEnd w:id="1"/>
    </w:p>
    <w:p w:rsidR="006E2D53" w:rsidRPr="00D722A6" w:rsidRDefault="006E2D53" w:rsidP="00D722A6">
      <w:pPr>
        <w:pStyle w:val="NoSpacing"/>
        <w:ind w:hanging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6E2D53" w:rsidRPr="00CF0064" w:rsidRDefault="006E2D53" w:rsidP="00CF006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4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r w:rsidRPr="00CF0064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F0064">
        <w:rPr>
          <w:rFonts w:ascii="Times New Roman" w:hAnsi="Times New Roman" w:cs="Times New Roman"/>
          <w:sz w:val="28"/>
          <w:szCs w:val="28"/>
        </w:rPr>
        <w:t xml:space="preserve"> по даче письменных разъяснений налогоплательщикам и налоговым агентам по вопросам применения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r w:rsidRPr="00CF0064">
        <w:rPr>
          <w:rFonts w:ascii="Times New Roman" w:hAnsi="Times New Roman" w:cs="Times New Roman"/>
          <w:sz w:val="28"/>
          <w:szCs w:val="28"/>
        </w:rPr>
        <w:t>сельского поселения Староминского района о местных налогах и сборах,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CF0064">
        <w:rPr>
          <w:rFonts w:ascii="Times New Roman" w:hAnsi="Times New Roman" w:cs="Times New Roman"/>
          <w:sz w:val="28"/>
          <w:szCs w:val="28"/>
        </w:rPr>
        <w:t>муниципальная услуга, регламент) определяет стандарт, сроки и последовательность выполнения административных процедур (действий) по предоставлению администрацией сельского поселения данной услуги.</w:t>
      </w:r>
    </w:p>
    <w:p w:rsidR="006E2D53" w:rsidRDefault="006E2D53" w:rsidP="00AA3246">
      <w:pPr>
        <w:pStyle w:val="NoSpacing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A3246">
        <w:rPr>
          <w:rFonts w:ascii="Times New Roman" w:hAnsi="Times New Roman" w:cs="Times New Roman"/>
          <w:sz w:val="28"/>
          <w:szCs w:val="28"/>
        </w:rPr>
        <w:t xml:space="preserve">Заявителями, имеющими право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A3246">
        <w:rPr>
          <w:rFonts w:ascii="Times New Roman" w:hAnsi="Times New Roman" w:cs="Times New Roman"/>
          <w:sz w:val="28"/>
          <w:szCs w:val="28"/>
        </w:rPr>
        <w:t>,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D53" w:rsidRDefault="006E2D53" w:rsidP="00AA3246">
      <w:pPr>
        <w:pStyle w:val="NoSpacing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A3246">
        <w:rPr>
          <w:rFonts w:ascii="Times New Roman" w:hAnsi="Times New Roman" w:cs="Times New Roman"/>
          <w:sz w:val="28"/>
          <w:szCs w:val="28"/>
        </w:rPr>
        <w:t xml:space="preserve">юридические лица (индивидуальные предприниматели) и </w:t>
      </w:r>
    </w:p>
    <w:p w:rsidR="006E2D53" w:rsidRDefault="006E2D53" w:rsidP="00CF0064">
      <w:pPr>
        <w:pStyle w:val="NoSpacing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A3246">
        <w:rPr>
          <w:rFonts w:ascii="Times New Roman" w:hAnsi="Times New Roman" w:cs="Times New Roman"/>
          <w:sz w:val="28"/>
          <w:szCs w:val="28"/>
        </w:rPr>
        <w:t>физические лица, на которых в соответствии с Налоговым кодексом Российской Федерации возложена обязанность уплачив</w:t>
      </w:r>
      <w:r>
        <w:rPr>
          <w:rFonts w:ascii="Times New Roman" w:hAnsi="Times New Roman" w:cs="Times New Roman"/>
          <w:sz w:val="28"/>
          <w:szCs w:val="28"/>
        </w:rPr>
        <w:t>ать налоги (налогоплательщики)</w:t>
      </w:r>
    </w:p>
    <w:p w:rsidR="006E2D53" w:rsidRPr="00AA3246" w:rsidRDefault="006E2D53" w:rsidP="00CF0064">
      <w:pPr>
        <w:pStyle w:val="NoSpacing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A3246">
        <w:rPr>
          <w:rFonts w:ascii="Times New Roman" w:hAnsi="Times New Roman" w:cs="Times New Roman"/>
          <w:sz w:val="28"/>
          <w:szCs w:val="28"/>
        </w:rPr>
        <w:t>лица, на которых в соответствии с Налоговым кодексом Российской Федерации возложены обязанн</w:t>
      </w:r>
      <w:r>
        <w:rPr>
          <w:rFonts w:ascii="Times New Roman" w:hAnsi="Times New Roman" w:cs="Times New Roman"/>
          <w:sz w:val="28"/>
          <w:szCs w:val="28"/>
        </w:rPr>
        <w:t xml:space="preserve">ости по исчислению, удержанию у </w:t>
      </w:r>
      <w:r w:rsidRPr="00AA3246">
        <w:rPr>
          <w:rFonts w:ascii="Times New Roman" w:hAnsi="Times New Roman" w:cs="Times New Roman"/>
          <w:sz w:val="28"/>
          <w:szCs w:val="28"/>
        </w:rPr>
        <w:t>налогоплательщика и перечислению налогов в бюджетную систему Российской Федерации (налоговые агенты).</w:t>
      </w:r>
    </w:p>
    <w:p w:rsidR="006E2D53" w:rsidRDefault="006E2D53" w:rsidP="00AA3246">
      <w:pPr>
        <w:pStyle w:val="NoSpacing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A3246">
        <w:rPr>
          <w:rFonts w:ascii="Times New Roman" w:hAnsi="Times New Roman" w:cs="Times New Roman"/>
          <w:sz w:val="28"/>
          <w:szCs w:val="28"/>
        </w:rPr>
        <w:t xml:space="preserve">От имени заявителя с заявлением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A3246">
        <w:rPr>
          <w:rFonts w:ascii="Times New Roman" w:hAnsi="Times New Roman" w:cs="Times New Roman"/>
          <w:sz w:val="28"/>
          <w:szCs w:val="28"/>
        </w:rPr>
        <w:t xml:space="preserve"> имеет право обратиться уполномоченный им представитель.</w:t>
      </w:r>
    </w:p>
    <w:p w:rsidR="006E2D53" w:rsidRDefault="006E2D53" w:rsidP="008C7F13">
      <w:pPr>
        <w:pStyle w:val="NoSpacing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CF0064">
      <w:pPr>
        <w:pStyle w:val="NoSpacing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C7F13">
        <w:rPr>
          <w:rFonts w:ascii="Times New Roman" w:hAnsi="Times New Roman" w:cs="Times New Roman"/>
          <w:b/>
          <w:sz w:val="28"/>
          <w:szCs w:val="28"/>
        </w:rPr>
        <w:t xml:space="preserve">II Стандарт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6E2D53" w:rsidRPr="008C7F1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D53" w:rsidRDefault="006E2D53" w:rsidP="00A34E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8C7F13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услуги: «</w:t>
      </w:r>
      <w:r w:rsidRPr="008C7F13">
        <w:rPr>
          <w:rFonts w:ascii="Times New Roman" w:hAnsi="Times New Roman" w:cs="Times New Roman"/>
          <w:sz w:val="28"/>
          <w:szCs w:val="28"/>
        </w:rPr>
        <w:t xml:space="preserve">Дача письменных разъяснений налогоплательщикам и налоговым агентам по вопросам применения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 w:rsidRPr="008C7F13">
        <w:rPr>
          <w:rFonts w:ascii="Times New Roman" w:hAnsi="Times New Roman" w:cs="Times New Roman"/>
          <w:sz w:val="28"/>
          <w:szCs w:val="28"/>
        </w:rPr>
        <w:t xml:space="preserve"> о местных налогах и сборах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7F13">
        <w:rPr>
          <w:rFonts w:ascii="Times New Roman" w:hAnsi="Times New Roman" w:cs="Times New Roman"/>
          <w:sz w:val="28"/>
          <w:szCs w:val="28"/>
        </w:rPr>
        <w:t>.</w:t>
      </w:r>
    </w:p>
    <w:p w:rsidR="006E2D53" w:rsidRPr="008C7F1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D53" w:rsidRPr="00A34E78" w:rsidRDefault="006E2D53" w:rsidP="00A34E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A34E78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34E78">
        <w:rPr>
          <w:rFonts w:ascii="Times New Roman" w:hAnsi="Times New Roman" w:cs="Times New Roman"/>
          <w:sz w:val="28"/>
          <w:szCs w:val="28"/>
        </w:rPr>
        <w:t>униципальную услугу.</w:t>
      </w:r>
    </w:p>
    <w:p w:rsidR="006E2D5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1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C7F13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D3149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149">
        <w:rPr>
          <w:rFonts w:ascii="Times New Roman" w:hAnsi="Times New Roman" w:cs="Times New Roman"/>
          <w:sz w:val="28"/>
          <w:szCs w:val="28"/>
        </w:rPr>
        <w:t>(далее по тексту - админ</w:t>
      </w:r>
      <w:r>
        <w:rPr>
          <w:rFonts w:ascii="Times New Roman" w:hAnsi="Times New Roman" w:cs="Times New Roman"/>
          <w:sz w:val="28"/>
          <w:szCs w:val="28"/>
        </w:rPr>
        <w:t>истрация, уполномоченный орган)</w:t>
      </w:r>
      <w:r w:rsidRPr="006D3149">
        <w:rPr>
          <w:rFonts w:ascii="Times New Roman" w:hAnsi="Times New Roman" w:cs="Times New Roman"/>
          <w:sz w:val="28"/>
          <w:szCs w:val="28"/>
        </w:rPr>
        <w:t>.</w:t>
      </w:r>
      <w:r w:rsidRPr="008C7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D53" w:rsidRPr="008C7F1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Pr="008C7F13">
        <w:rPr>
          <w:rFonts w:ascii="Times New Roman" w:hAnsi="Times New Roman" w:cs="Times New Roman"/>
          <w:sz w:val="28"/>
          <w:szCs w:val="28"/>
        </w:rPr>
        <w:t xml:space="preserve">В организации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C7F13">
        <w:rPr>
          <w:rFonts w:ascii="Times New Roman" w:hAnsi="Times New Roman" w:cs="Times New Roman"/>
          <w:sz w:val="28"/>
          <w:szCs w:val="28"/>
        </w:rPr>
        <w:t xml:space="preserve"> принимает участие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 (ГАУ КК МФЦ КК), в том числе филиал ГАУ КК «МФЦ КК» в </w:t>
      </w:r>
      <w:r>
        <w:rPr>
          <w:rFonts w:ascii="Times New Roman" w:hAnsi="Times New Roman" w:cs="Times New Roman"/>
          <w:sz w:val="28"/>
          <w:szCs w:val="28"/>
        </w:rPr>
        <w:t>ст. Староминской</w:t>
      </w:r>
      <w:r w:rsidRPr="008C7F13">
        <w:rPr>
          <w:rFonts w:ascii="Times New Roman" w:hAnsi="Times New Roman" w:cs="Times New Roman"/>
          <w:sz w:val="28"/>
          <w:szCs w:val="28"/>
        </w:rPr>
        <w:t xml:space="preserve"> (далее - МФЦ).</w:t>
      </w:r>
    </w:p>
    <w:p w:rsidR="006E2D53" w:rsidRPr="008C7F1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13">
        <w:rPr>
          <w:rFonts w:ascii="Times New Roman" w:hAnsi="Times New Roman" w:cs="Times New Roman"/>
          <w:sz w:val="28"/>
          <w:szCs w:val="28"/>
        </w:rPr>
        <w:t xml:space="preserve">МФЦ принимается решение о возможности (невозможности) приема (отказа в приеме) запроса (в случае, если запрос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C7F13">
        <w:rPr>
          <w:rFonts w:ascii="Times New Roman" w:hAnsi="Times New Roman" w:cs="Times New Roman"/>
          <w:sz w:val="28"/>
          <w:szCs w:val="28"/>
        </w:rPr>
        <w:t xml:space="preserve"> может быть подан в многофункциональный центр).</w:t>
      </w:r>
    </w:p>
    <w:p w:rsidR="006E2D53" w:rsidRDefault="006E2D53" w:rsidP="00A34E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</w:t>
      </w:r>
      <w:r w:rsidRPr="008C7F13">
        <w:rPr>
          <w:rFonts w:ascii="Times New Roman" w:hAnsi="Times New Roman" w:cs="Times New Roman"/>
          <w:sz w:val="28"/>
          <w:szCs w:val="28"/>
        </w:rPr>
        <w:t xml:space="preserve">В случае если, стандартом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C7F13">
        <w:rPr>
          <w:rFonts w:ascii="Times New Roman" w:hAnsi="Times New Roman" w:cs="Times New Roman"/>
          <w:sz w:val="28"/>
          <w:szCs w:val="28"/>
        </w:rPr>
        <w:t xml:space="preserve"> и/или технологической схемой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C7F13">
        <w:rPr>
          <w:rFonts w:ascii="Times New Roman" w:hAnsi="Times New Roman" w:cs="Times New Roman"/>
          <w:sz w:val="28"/>
          <w:szCs w:val="28"/>
        </w:rPr>
        <w:t xml:space="preserve"> (далее - стандарт услуги и/или технологическая схема) предусмотрен отказ в приеме документов, при установлении фактов отсутствия необходимых документов, несоответствия представленных документов требованиям стандарта услуги и/или технологической схеме или по иным основаниям, предусмотренным стандартом услуги и/или технологической схемой, специалист МФЦ уведомляет заявителя о наличии препятствий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C7F13">
        <w:rPr>
          <w:rFonts w:ascii="Times New Roman" w:hAnsi="Times New Roman" w:cs="Times New Roman"/>
          <w:sz w:val="28"/>
          <w:szCs w:val="28"/>
        </w:rPr>
        <w:t>, формирует расписку об отказе в приеме документов и вручает ее заявителю под подпись.</w:t>
      </w:r>
    </w:p>
    <w:p w:rsidR="006E2D53" w:rsidRDefault="006E2D53" w:rsidP="005219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2.2.5.В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 года № 149-ФЗ «Об информации, информационных технологиях и о защите информации»».</w:t>
      </w:r>
    </w:p>
    <w:p w:rsidR="006E2D53" w:rsidRDefault="006E2D53" w:rsidP="005219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2.2.6.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6E2D53" w:rsidRDefault="006E2D53" w:rsidP="005219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6E2D53" w:rsidRPr="005219F4" w:rsidRDefault="006E2D53" w:rsidP="005219F4">
      <w:pPr>
        <w:pStyle w:val="13"/>
        <w:spacing w:line="240" w:lineRule="auto"/>
        <w:ind w:firstLine="709"/>
        <w:rPr>
          <w:sz w:val="28"/>
        </w:rPr>
      </w:pPr>
      <w:r>
        <w:rPr>
          <w:sz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6E2D53" w:rsidRPr="00E66DC6" w:rsidRDefault="006E2D53" w:rsidP="00A34E78">
      <w:pPr>
        <w:pStyle w:val="NoSpacing"/>
        <w:tabs>
          <w:tab w:val="left" w:pos="20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DC6">
        <w:rPr>
          <w:rFonts w:ascii="Times New Roman" w:hAnsi="Times New Roman" w:cs="Times New Roman"/>
          <w:sz w:val="28"/>
          <w:szCs w:val="28"/>
        </w:rPr>
        <w:t xml:space="preserve">2.3.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E2D53" w:rsidRPr="000E069A" w:rsidRDefault="006E2D53" w:rsidP="00AC1943">
      <w:pPr>
        <w:pStyle w:val="NoSpacing"/>
        <w:tabs>
          <w:tab w:val="left" w:pos="20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Pr="000E069A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069A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6E2D53" w:rsidRPr="000E069A" w:rsidRDefault="006E2D53" w:rsidP="00AC1943">
      <w:pPr>
        <w:pStyle w:val="NoSpacing"/>
        <w:tabs>
          <w:tab w:val="left" w:pos="20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9A">
        <w:rPr>
          <w:rFonts w:ascii="Times New Roman" w:hAnsi="Times New Roman" w:cs="Times New Roman"/>
          <w:sz w:val="28"/>
          <w:szCs w:val="28"/>
        </w:rPr>
        <w:t>письменное разъяснение по</w:t>
      </w:r>
      <w:r>
        <w:rPr>
          <w:rFonts w:ascii="Times New Roman" w:hAnsi="Times New Roman" w:cs="Times New Roman"/>
          <w:sz w:val="28"/>
          <w:szCs w:val="28"/>
        </w:rPr>
        <w:t xml:space="preserve"> вопросу применения нормативных </w:t>
      </w:r>
      <w:r w:rsidRPr="000E069A">
        <w:rPr>
          <w:rFonts w:ascii="Times New Roman" w:hAnsi="Times New Roman" w:cs="Times New Roman"/>
          <w:sz w:val="28"/>
          <w:szCs w:val="28"/>
        </w:rPr>
        <w:t>правовых актов муниципального образования о местных налогах и сборах;</w:t>
      </w:r>
    </w:p>
    <w:p w:rsidR="006E2D53" w:rsidRPr="000E069A" w:rsidRDefault="006E2D53" w:rsidP="00AC1943">
      <w:pPr>
        <w:pStyle w:val="NoSpacing"/>
        <w:tabs>
          <w:tab w:val="left" w:pos="20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9A">
        <w:rPr>
          <w:rFonts w:ascii="Times New Roman" w:hAnsi="Times New Roman" w:cs="Times New Roman"/>
          <w:sz w:val="28"/>
          <w:szCs w:val="28"/>
        </w:rPr>
        <w:t xml:space="preserve">письменный отказ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069A">
        <w:rPr>
          <w:rFonts w:ascii="Times New Roman" w:hAnsi="Times New Roman" w:cs="Times New Roman"/>
          <w:sz w:val="28"/>
          <w:szCs w:val="28"/>
        </w:rPr>
        <w:t>.</w:t>
      </w:r>
    </w:p>
    <w:p w:rsidR="006E2D53" w:rsidRPr="000E069A" w:rsidRDefault="006E2D53" w:rsidP="00AC1943">
      <w:pPr>
        <w:pStyle w:val="NoSpacing"/>
        <w:tabs>
          <w:tab w:val="left" w:pos="20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</w:t>
      </w:r>
      <w:r w:rsidRPr="000E069A">
        <w:rPr>
          <w:rFonts w:ascii="Times New Roman" w:hAnsi="Times New Roman" w:cs="Times New Roman"/>
          <w:sz w:val="28"/>
          <w:szCs w:val="28"/>
        </w:rPr>
        <w:t xml:space="preserve">Реестровая запись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069A">
        <w:rPr>
          <w:rFonts w:ascii="Times New Roman" w:hAnsi="Times New Roman" w:cs="Times New Roman"/>
          <w:sz w:val="28"/>
          <w:szCs w:val="28"/>
        </w:rPr>
        <w:t xml:space="preserve"> в электронном виде, а также информационный ресурс, в котором размещена такая реестровая запись (в случае, если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069A">
        <w:rPr>
          <w:rFonts w:ascii="Times New Roman" w:hAnsi="Times New Roman" w:cs="Times New Roman"/>
          <w:sz w:val="28"/>
          <w:szCs w:val="28"/>
        </w:rPr>
        <w:t xml:space="preserve"> является реестровая </w:t>
      </w:r>
      <w:r>
        <w:rPr>
          <w:rFonts w:ascii="Times New Roman" w:hAnsi="Times New Roman" w:cs="Times New Roman"/>
          <w:sz w:val="28"/>
          <w:szCs w:val="28"/>
        </w:rPr>
        <w:t xml:space="preserve">запись) обеспечена (при наличии </w:t>
      </w:r>
      <w:r w:rsidRPr="000E069A">
        <w:rPr>
          <w:rFonts w:ascii="Times New Roman" w:hAnsi="Times New Roman" w:cs="Times New Roman"/>
          <w:sz w:val="28"/>
          <w:szCs w:val="28"/>
        </w:rPr>
        <w:t>технической возможности).</w:t>
      </w:r>
    </w:p>
    <w:p w:rsidR="006E2D53" w:rsidRPr="000E069A" w:rsidRDefault="006E2D53" w:rsidP="00AC1943">
      <w:pPr>
        <w:pStyle w:val="NoSpacing"/>
        <w:tabs>
          <w:tab w:val="left" w:pos="20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2.3.4. </w:t>
      </w:r>
      <w:r w:rsidRPr="000E069A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069A">
        <w:rPr>
          <w:rFonts w:ascii="Times New Roman" w:hAnsi="Times New Roman" w:cs="Times New Roman"/>
          <w:sz w:val="28"/>
          <w:szCs w:val="28"/>
        </w:rPr>
        <w:t xml:space="preserve"> записывается в юридически значимый электронный реестр результатов.</w:t>
      </w:r>
    </w:p>
    <w:p w:rsidR="006E2D53" w:rsidRPr="000E069A" w:rsidRDefault="006E2D53" w:rsidP="00AC1943">
      <w:pPr>
        <w:pStyle w:val="NoSpacing"/>
        <w:tabs>
          <w:tab w:val="left" w:pos="20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9A">
        <w:rPr>
          <w:rFonts w:ascii="Times New Roman" w:hAnsi="Times New Roman" w:cs="Times New Roman"/>
          <w:sz w:val="28"/>
          <w:szCs w:val="28"/>
        </w:rPr>
        <w:t xml:space="preserve">На основании данных реестровой записи формируется и направляется заявителю выписка из реестра результатов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069A">
        <w:rPr>
          <w:rFonts w:ascii="Times New Roman" w:hAnsi="Times New Roman" w:cs="Times New Roman"/>
          <w:sz w:val="28"/>
          <w:szCs w:val="28"/>
        </w:rPr>
        <w:t>.</w:t>
      </w:r>
    </w:p>
    <w:p w:rsidR="006E2D53" w:rsidRPr="000E069A" w:rsidRDefault="006E2D53" w:rsidP="00AC1943">
      <w:pPr>
        <w:pStyle w:val="NoSpacing"/>
        <w:tabs>
          <w:tab w:val="left" w:pos="20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9A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069A">
        <w:rPr>
          <w:rFonts w:ascii="Times New Roman" w:hAnsi="Times New Roman" w:cs="Times New Roman"/>
          <w:sz w:val="28"/>
          <w:szCs w:val="28"/>
        </w:rPr>
        <w:t xml:space="preserve"> фиксируется в Федеральной государственной информационной системе «Единый портал государственных и муниципальных услуг (функций)» (при наличии технической возможности).</w:t>
      </w:r>
    </w:p>
    <w:p w:rsidR="006E2D53" w:rsidRPr="000E069A" w:rsidRDefault="006E2D53" w:rsidP="00AC1943">
      <w:pPr>
        <w:pStyle w:val="NoSpacing"/>
        <w:tabs>
          <w:tab w:val="left" w:pos="20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2.3.5. </w:t>
      </w:r>
      <w:r w:rsidRPr="000E069A">
        <w:rPr>
          <w:rFonts w:ascii="Times New Roman" w:hAnsi="Times New Roman" w:cs="Times New Roman"/>
          <w:sz w:val="28"/>
          <w:szCs w:val="28"/>
        </w:rPr>
        <w:t xml:space="preserve">Для определения каждого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069A">
        <w:rPr>
          <w:rFonts w:ascii="Times New Roman" w:hAnsi="Times New Roman" w:cs="Times New Roman"/>
          <w:sz w:val="28"/>
          <w:szCs w:val="28"/>
        </w:rPr>
        <w:t xml:space="preserve"> и результата, необходимого заявителю (профилирование заявителя), приводятся характеристики заявителя. Анкетирование заявителя проводится в информационной системе с целью определения сведений для конкретного заявителя, на какую услугу он имеет право (при наличии технической возможности).</w:t>
      </w:r>
    </w:p>
    <w:p w:rsidR="006E2D53" w:rsidRPr="000E069A" w:rsidRDefault="006E2D53" w:rsidP="00AC1943">
      <w:pPr>
        <w:pStyle w:val="NoSpacing"/>
        <w:tabs>
          <w:tab w:val="left" w:pos="20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2.3.6. </w:t>
      </w:r>
      <w:r w:rsidRPr="000E069A">
        <w:rPr>
          <w:rFonts w:ascii="Times New Roman" w:hAnsi="Times New Roman" w:cs="Times New Roman"/>
          <w:sz w:val="28"/>
          <w:szCs w:val="28"/>
        </w:rPr>
        <w:t>В качестве результата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заявитель </w:t>
      </w:r>
      <w:r w:rsidRPr="000E069A">
        <w:rPr>
          <w:rFonts w:ascii="Times New Roman" w:hAnsi="Times New Roman" w:cs="Times New Roman"/>
          <w:sz w:val="28"/>
          <w:szCs w:val="28"/>
        </w:rPr>
        <w:t>по его выбору вправе получить:</w:t>
      </w:r>
    </w:p>
    <w:p w:rsidR="006E2D53" w:rsidRPr="00235799" w:rsidRDefault="006E2D53" w:rsidP="00AC1943">
      <w:pPr>
        <w:pStyle w:val="NoSpacing"/>
        <w:tabs>
          <w:tab w:val="left" w:pos="20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9A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069A">
        <w:rPr>
          <w:rFonts w:ascii="Times New Roman" w:hAnsi="Times New Roman" w:cs="Times New Roman"/>
          <w:sz w:val="28"/>
          <w:szCs w:val="28"/>
        </w:rPr>
        <w:t xml:space="preserve"> направляется заявителю в личный кабинет на ЕПГУ в форме электронного документа, подписанного усиленной квалифицированной электронной подписью должностного лица Уполномоченного органа. Вместе с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069A">
        <w:rPr>
          <w:rFonts w:ascii="Times New Roman" w:hAnsi="Times New Roman" w:cs="Times New Roman"/>
          <w:sz w:val="28"/>
          <w:szCs w:val="28"/>
        </w:rPr>
        <w:t xml:space="preserve"> зая</w:t>
      </w:r>
      <w:r>
        <w:rPr>
          <w:rFonts w:ascii="Times New Roman" w:hAnsi="Times New Roman" w:cs="Times New Roman"/>
          <w:sz w:val="28"/>
          <w:szCs w:val="28"/>
        </w:rPr>
        <w:t>вителю в личный кабинет на ЕПГУ</w:t>
      </w:r>
      <w:r w:rsidRPr="000E069A">
        <w:rPr>
          <w:rFonts w:ascii="Times New Roman" w:hAnsi="Times New Roman" w:cs="Times New Roman"/>
          <w:sz w:val="28"/>
          <w:szCs w:val="28"/>
        </w:rPr>
        <w:t xml:space="preserve"> направляется уведомление о возможности получения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069A">
        <w:rPr>
          <w:rFonts w:ascii="Times New Roman" w:hAnsi="Times New Roman" w:cs="Times New Roman"/>
          <w:sz w:val="28"/>
          <w:szCs w:val="28"/>
        </w:rPr>
        <w:t xml:space="preserve"> на бумажном носителе в Уполномоченн</w:t>
      </w:r>
      <w:r>
        <w:rPr>
          <w:rFonts w:ascii="Times New Roman" w:hAnsi="Times New Roman" w:cs="Times New Roman"/>
          <w:sz w:val="28"/>
          <w:szCs w:val="28"/>
        </w:rPr>
        <w:t xml:space="preserve">ом органе, или в МФЦ. В уведомлении </w:t>
      </w:r>
      <w:r w:rsidRPr="00235799">
        <w:rPr>
          <w:rFonts w:ascii="Times New Roman" w:hAnsi="Times New Roman" w:cs="Times New Roman"/>
          <w:sz w:val="28"/>
          <w:szCs w:val="28"/>
        </w:rPr>
        <w:t xml:space="preserve">Уполномоченный орган указывает доступное время для получения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35799">
        <w:rPr>
          <w:rFonts w:ascii="Times New Roman" w:hAnsi="Times New Roman" w:cs="Times New Roman"/>
          <w:sz w:val="28"/>
          <w:szCs w:val="28"/>
        </w:rPr>
        <w:t xml:space="preserve"> и адрес Уполномоченного органа или МФЦ (при наличии технической возможности);</w:t>
      </w:r>
    </w:p>
    <w:p w:rsidR="006E2D53" w:rsidRPr="00235799" w:rsidRDefault="006E2D53" w:rsidP="00AC1943">
      <w:pPr>
        <w:pStyle w:val="NoSpacing"/>
        <w:tabs>
          <w:tab w:val="left" w:pos="20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99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35799">
        <w:rPr>
          <w:rFonts w:ascii="Times New Roman" w:hAnsi="Times New Roman" w:cs="Times New Roman"/>
          <w:sz w:val="28"/>
          <w:szCs w:val="28"/>
        </w:rPr>
        <w:t xml:space="preserve"> на бумажном носителе;</w:t>
      </w:r>
    </w:p>
    <w:p w:rsidR="006E2D53" w:rsidRDefault="006E2D53" w:rsidP="00A34E78">
      <w:pPr>
        <w:pStyle w:val="NoSpacing"/>
        <w:tabs>
          <w:tab w:val="left" w:pos="20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99">
        <w:rPr>
          <w:rFonts w:ascii="Times New Roman" w:hAnsi="Times New Roman" w:cs="Times New Roman"/>
          <w:sz w:val="28"/>
          <w:szCs w:val="28"/>
        </w:rPr>
        <w:t>электронная форма результата предоставления услуги в машиночитаемой форме выдается при наличии технической возможности.</w:t>
      </w:r>
    </w:p>
    <w:p w:rsidR="006E2D53" w:rsidRPr="00E66DC6" w:rsidRDefault="006E2D53" w:rsidP="00A34E78">
      <w:pPr>
        <w:pStyle w:val="NoSpacing"/>
        <w:tabs>
          <w:tab w:val="left" w:pos="3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DC6">
        <w:rPr>
          <w:rFonts w:ascii="Times New Roman" w:hAnsi="Times New Roman" w:cs="Times New Roman"/>
          <w:sz w:val="28"/>
          <w:szCs w:val="28"/>
        </w:rPr>
        <w:t xml:space="preserve">2.4. 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E2D53" w:rsidRPr="00A34E78" w:rsidRDefault="006E2D53" w:rsidP="00A34E78">
      <w:pPr>
        <w:pStyle w:val="NoSpacing"/>
        <w:tabs>
          <w:tab w:val="left" w:pos="331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</w:t>
      </w:r>
      <w:r w:rsidRPr="00DD29EB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DD29EB">
        <w:rPr>
          <w:rFonts w:ascii="Times New Roman" w:hAnsi="Times New Roman" w:cs="Times New Roman"/>
          <w:sz w:val="28"/>
          <w:szCs w:val="28"/>
        </w:rPr>
        <w:t xml:space="preserve"> составляет два месяца со дня регистрации запроса и документов и (или) информа</w:t>
      </w:r>
      <w:r>
        <w:rPr>
          <w:rFonts w:ascii="Times New Roman" w:hAnsi="Times New Roman" w:cs="Times New Roman"/>
          <w:sz w:val="28"/>
          <w:szCs w:val="28"/>
        </w:rPr>
        <w:t xml:space="preserve">ции, необходимых для </w:t>
      </w:r>
      <w:r w:rsidRPr="00DD29E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DD29EB">
        <w:rPr>
          <w:rFonts w:ascii="Times New Roman" w:hAnsi="Times New Roman" w:cs="Times New Roman"/>
          <w:sz w:val="28"/>
          <w:szCs w:val="28"/>
        </w:rPr>
        <w:t xml:space="preserve"> (далее - запрос).</w:t>
      </w:r>
    </w:p>
    <w:p w:rsidR="006E2D53" w:rsidRPr="00DD29EB" w:rsidRDefault="006E2D53" w:rsidP="00AC1943">
      <w:pPr>
        <w:pStyle w:val="NoSpacing"/>
        <w:tabs>
          <w:tab w:val="left" w:pos="3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2.4.5. </w:t>
      </w:r>
      <w:r w:rsidRPr="00DD29EB">
        <w:rPr>
          <w:rFonts w:ascii="Times New Roman" w:hAnsi="Times New Roman" w:cs="Times New Roman"/>
          <w:sz w:val="28"/>
          <w:szCs w:val="28"/>
        </w:rPr>
        <w:t xml:space="preserve">При направлении запроса посредством почтового отправления в Уполномоченный орган, 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DD29EB">
        <w:rPr>
          <w:rFonts w:ascii="Times New Roman" w:hAnsi="Times New Roman" w:cs="Times New Roman"/>
          <w:sz w:val="28"/>
          <w:szCs w:val="28"/>
        </w:rPr>
        <w:t xml:space="preserve"> отсчитывается от даты регистрации запроса в Уполномоченном органе.</w:t>
      </w:r>
    </w:p>
    <w:p w:rsidR="006E2D53" w:rsidRPr="00DD29EB" w:rsidRDefault="006E2D53" w:rsidP="00AC1943">
      <w:pPr>
        <w:pStyle w:val="NoSpacing"/>
        <w:tabs>
          <w:tab w:val="left" w:pos="3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2.4.6. </w:t>
      </w:r>
      <w:r w:rsidRPr="00DD29EB">
        <w:rPr>
          <w:rFonts w:ascii="Times New Roman" w:hAnsi="Times New Roman" w:cs="Times New Roman"/>
          <w:sz w:val="28"/>
          <w:szCs w:val="28"/>
        </w:rPr>
        <w:t xml:space="preserve">При заполнении заявителем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DD29EB">
        <w:rPr>
          <w:rFonts w:ascii="Times New Roman" w:hAnsi="Times New Roman" w:cs="Times New Roman"/>
          <w:sz w:val="28"/>
          <w:szCs w:val="28"/>
        </w:rPr>
        <w:t xml:space="preserve"> в электронной форме с использованием информационной системы «Единый портал государственных и муниципальных услуг (функций)» или государственной информационной системы Краснодарского края «Портал государственных и муниципальных услуг (функций) Краснодарского края» (далее - Единый портал государственных и муниципальных услуг) 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DD29EB">
        <w:rPr>
          <w:rFonts w:ascii="Times New Roman" w:hAnsi="Times New Roman" w:cs="Times New Roman"/>
          <w:sz w:val="28"/>
          <w:szCs w:val="28"/>
        </w:rPr>
        <w:t xml:space="preserve"> отсчитывается от даты регистрации запроса в Уполномоченном органе.</w:t>
      </w:r>
    </w:p>
    <w:p w:rsidR="006E2D53" w:rsidRPr="00DD29EB" w:rsidRDefault="006E2D53" w:rsidP="00AC1943">
      <w:pPr>
        <w:pStyle w:val="NoSpacing"/>
        <w:tabs>
          <w:tab w:val="left" w:pos="3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2.4.7.</w:t>
      </w:r>
      <w:r w:rsidRPr="00DD29EB">
        <w:rPr>
          <w:rFonts w:ascii="Times New Roman" w:hAnsi="Times New Roman" w:cs="Times New Roman"/>
          <w:sz w:val="28"/>
          <w:szCs w:val="28"/>
        </w:rPr>
        <w:t xml:space="preserve">В случае, если запрос подан заявителем в МФЦ, 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DD29EB">
        <w:rPr>
          <w:rFonts w:ascii="Times New Roman" w:hAnsi="Times New Roman" w:cs="Times New Roman"/>
          <w:sz w:val="28"/>
          <w:szCs w:val="28"/>
        </w:rPr>
        <w:t xml:space="preserve"> отсчитывается от даты регистрации запроса в Уполномоченном органе.</w:t>
      </w:r>
    </w:p>
    <w:p w:rsidR="006E2D53" w:rsidRPr="00A34E78" w:rsidRDefault="006E2D53" w:rsidP="00A34E78">
      <w:pPr>
        <w:pStyle w:val="NoSpacing"/>
        <w:tabs>
          <w:tab w:val="left" w:pos="3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2.4.8. </w:t>
      </w:r>
      <w:r w:rsidRPr="00A34E78">
        <w:rPr>
          <w:rFonts w:ascii="Times New Roman" w:hAnsi="Times New Roman" w:cs="Times New Roman"/>
          <w:sz w:val="28"/>
          <w:szCs w:val="28"/>
        </w:rPr>
        <w:t xml:space="preserve">Срок выдачи (направления)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4E78">
        <w:rPr>
          <w:rFonts w:ascii="Times New Roman" w:hAnsi="Times New Roman" w:cs="Times New Roman"/>
          <w:sz w:val="28"/>
          <w:szCs w:val="28"/>
        </w:rPr>
        <w:t xml:space="preserve">, составляет 3 рабочих дня со дня подготовки письменного разъяснения по вопросу применения нормативных правовых актов муниципального образования о местных налогах и сборах или письменного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4E78">
        <w:rPr>
          <w:rFonts w:ascii="Times New Roman" w:hAnsi="Times New Roman" w:cs="Times New Roman"/>
          <w:sz w:val="28"/>
          <w:szCs w:val="28"/>
        </w:rPr>
        <w:t>.</w:t>
      </w:r>
    </w:p>
    <w:p w:rsidR="006E2D53" w:rsidRPr="00A34E78" w:rsidRDefault="006E2D53" w:rsidP="00A34E78">
      <w:pPr>
        <w:pStyle w:val="NoSpacing"/>
        <w:tabs>
          <w:tab w:val="left" w:pos="24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78">
        <w:rPr>
          <w:rFonts w:ascii="Times New Roman" w:hAnsi="Times New Roman" w:cs="Times New Roman"/>
          <w:sz w:val="28"/>
          <w:szCs w:val="28"/>
        </w:rPr>
        <w:t xml:space="preserve">2.5. Правовые основания,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E2D53" w:rsidRPr="00A34E78" w:rsidRDefault="006E2D53" w:rsidP="00A34E78">
      <w:pPr>
        <w:pStyle w:val="NoSpacing"/>
        <w:tabs>
          <w:tab w:val="left" w:pos="24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78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4E78">
        <w:rPr>
          <w:rFonts w:ascii="Times New Roman" w:hAnsi="Times New Roman" w:cs="Times New Roman"/>
          <w:sz w:val="28"/>
          <w:szCs w:val="28"/>
        </w:rPr>
        <w:t xml:space="preserve">, (с указанием реквизитов и источников официального опубликования) и информация о досудебном (внесудебном) порядке обжалования решений и действий (бездействия) Уполномоченного органа, а также его должностных лиц и муниципальных служащих размещаются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A34E78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(</w:t>
      </w:r>
      <w:r w:rsidRPr="000E574C">
        <w:rPr>
          <w:rFonts w:ascii="Helvetica" w:hAnsi="Helvetica"/>
          <w:sz w:val="23"/>
          <w:szCs w:val="23"/>
          <w:shd w:val="clear" w:color="auto" w:fill="FFFFFF"/>
        </w:rPr>
        <w:t>adm_novoyas@mail.ru</w:t>
      </w:r>
      <w:r w:rsidRPr="00A34E78">
        <w:rPr>
          <w:rFonts w:ascii="Times New Roman" w:hAnsi="Times New Roman" w:cs="Times New Roman"/>
          <w:sz w:val="28"/>
          <w:szCs w:val="28"/>
        </w:rPr>
        <w:t>), (далее - официальный сайт), Едином портале государственных и муниципальных услуг.</w:t>
      </w:r>
    </w:p>
    <w:p w:rsidR="006E2D53" w:rsidRPr="00A34E78" w:rsidRDefault="006E2D53" w:rsidP="00A34E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78">
        <w:rPr>
          <w:rFonts w:ascii="Times New Roman" w:hAnsi="Times New Roman" w:cs="Times New Roman"/>
          <w:sz w:val="28"/>
          <w:szCs w:val="28"/>
        </w:rPr>
        <w:t>2.6.</w:t>
      </w:r>
      <w:r w:rsidRPr="00A34E78">
        <w:rPr>
          <w:rFonts w:ascii="Times New Roman" w:hAnsi="Times New Roman" w:cs="Times New Roman"/>
          <w:sz w:val="28"/>
          <w:szCs w:val="28"/>
        </w:rPr>
        <w:tab/>
        <w:t xml:space="preserve">Исчерпывающий перечень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6E2D53" w:rsidRPr="00923C7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 w:rsidRPr="00923C73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23C73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аявитель представляет запрос по форме согласно п</w:t>
      </w:r>
      <w:r w:rsidRPr="00923C73">
        <w:rPr>
          <w:rFonts w:ascii="Times New Roman" w:hAnsi="Times New Roman" w:cs="Times New Roman"/>
          <w:sz w:val="28"/>
          <w:szCs w:val="28"/>
        </w:rPr>
        <w:t>риложению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923C73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23C73">
        <w:rPr>
          <w:rFonts w:ascii="Times New Roman" w:hAnsi="Times New Roman" w:cs="Times New Roman"/>
          <w:sz w:val="28"/>
          <w:szCs w:val="28"/>
        </w:rPr>
        <w:t>егламенту.</w:t>
      </w:r>
    </w:p>
    <w:p w:rsidR="006E2D53" w:rsidRPr="00923C7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C73">
        <w:rPr>
          <w:rFonts w:ascii="Times New Roman" w:hAnsi="Times New Roman" w:cs="Times New Roman"/>
          <w:sz w:val="28"/>
          <w:szCs w:val="28"/>
        </w:rPr>
        <w:t>Заявитель - физическое лицо представляет документ, удостоверяющий его личность.</w:t>
      </w:r>
    </w:p>
    <w:p w:rsidR="006E2D53" w:rsidRPr="00923C7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C73">
        <w:rPr>
          <w:rFonts w:ascii="Times New Roman" w:hAnsi="Times New Roman" w:cs="Times New Roman"/>
          <w:sz w:val="28"/>
          <w:szCs w:val="28"/>
        </w:rPr>
        <w:t>Заявитель - юридическое лицо представляет приказ (или иной документ) о назначении лица, имеющего право действовать без доверенности.</w:t>
      </w:r>
    </w:p>
    <w:p w:rsidR="006E2D53" w:rsidRPr="00923C7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C73">
        <w:rPr>
          <w:rFonts w:ascii="Times New Roman" w:hAnsi="Times New Roman" w:cs="Times New Roman"/>
          <w:sz w:val="28"/>
          <w:szCs w:val="28"/>
        </w:rPr>
        <w:t>В случае подачи запроса через представителя заявителя представляется документ, удостоверяющий личность представителя заявителя, а также документ, подтверждающий полномочия представителя.</w:t>
      </w:r>
    </w:p>
    <w:p w:rsidR="006E2D53" w:rsidRPr="00923C7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C73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 не требуется.</w:t>
      </w:r>
    </w:p>
    <w:p w:rsidR="006E2D53" w:rsidRPr="00923C7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</w:t>
      </w:r>
      <w:r w:rsidRPr="00923C73">
        <w:rPr>
          <w:rFonts w:ascii="Times New Roman" w:hAnsi="Times New Roman" w:cs="Times New Roman"/>
          <w:sz w:val="28"/>
          <w:szCs w:val="28"/>
        </w:rPr>
        <w:t>Запрос может быть подан заявителем:</w:t>
      </w:r>
    </w:p>
    <w:p w:rsidR="006E2D53" w:rsidRPr="00923C7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C73">
        <w:rPr>
          <w:rFonts w:ascii="Times New Roman" w:hAnsi="Times New Roman" w:cs="Times New Roman"/>
          <w:sz w:val="28"/>
          <w:szCs w:val="28"/>
        </w:rPr>
        <w:t>на бумажном носителе в Уполномоченный орган при личном обращении;</w:t>
      </w:r>
    </w:p>
    <w:p w:rsidR="006E2D53" w:rsidRPr="00923C7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C73">
        <w:rPr>
          <w:rFonts w:ascii="Times New Roman" w:hAnsi="Times New Roman" w:cs="Times New Roman"/>
          <w:sz w:val="28"/>
          <w:szCs w:val="28"/>
        </w:rPr>
        <w:t>на бумажном носителе в Уполномоченный орган посредством почтовой связи;</w:t>
      </w:r>
    </w:p>
    <w:p w:rsidR="006E2D53" w:rsidRPr="00923C7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C73">
        <w:rPr>
          <w:rFonts w:ascii="Times New Roman" w:hAnsi="Times New Roman" w:cs="Times New Roman"/>
          <w:sz w:val="28"/>
          <w:szCs w:val="28"/>
        </w:rPr>
        <w:t>на бумажном носителе при личном обращении в МФЦ;</w:t>
      </w:r>
    </w:p>
    <w:p w:rsidR="006E2D53" w:rsidRPr="00923C7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C73">
        <w:rPr>
          <w:rFonts w:ascii="Times New Roman" w:hAnsi="Times New Roman" w:cs="Times New Roman"/>
          <w:sz w:val="28"/>
          <w:szCs w:val="28"/>
        </w:rPr>
        <w:t>в форме электронных документов с использованием информационно-телекоммуникационных технологий, включая использование Единого портала государственных и муниципальных услуг (при наличии технической возможности).</w:t>
      </w:r>
    </w:p>
    <w:p w:rsidR="006E2D53" w:rsidRPr="00923C7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</w:t>
      </w:r>
      <w:r w:rsidRPr="00923C73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23C73">
        <w:rPr>
          <w:rFonts w:ascii="Times New Roman" w:hAnsi="Times New Roman" w:cs="Times New Roman"/>
          <w:sz w:val="28"/>
          <w:szCs w:val="28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6E2D53" w:rsidRPr="00923C7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2.6.4. </w:t>
      </w:r>
      <w:r w:rsidRPr="00923C73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23C73">
        <w:rPr>
          <w:rFonts w:ascii="Times New Roman" w:hAnsi="Times New Roman" w:cs="Times New Roman"/>
          <w:sz w:val="28"/>
          <w:szCs w:val="28"/>
        </w:rPr>
        <w:t xml:space="preserve"> в электронной форме идентификация и аутентификация могут осуществляться посредством:</w:t>
      </w:r>
    </w:p>
    <w:p w:rsidR="006E2D53" w:rsidRPr="006C6038" w:rsidRDefault="006E2D53" w:rsidP="00A34E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23C73"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</w:t>
      </w:r>
      <w:r w:rsidRPr="006C6038">
        <w:t xml:space="preserve"> </w:t>
      </w:r>
      <w:r w:rsidRPr="006C6038">
        <w:rPr>
          <w:rFonts w:ascii="Times New Roman" w:hAnsi="Times New Roman" w:cs="Times New Roman"/>
          <w:sz w:val="28"/>
          <w:szCs w:val="28"/>
        </w:rPr>
        <w:t>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6E2D53" w:rsidRDefault="006E2D53" w:rsidP="00A34E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C6038"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</w:t>
      </w:r>
      <w:r>
        <w:rPr>
          <w:rFonts w:ascii="Times New Roman" w:hAnsi="Times New Roman" w:cs="Times New Roman"/>
          <w:sz w:val="28"/>
          <w:szCs w:val="28"/>
        </w:rPr>
        <w:t>альным данным физического лица.</w:t>
      </w:r>
    </w:p>
    <w:p w:rsidR="006E2D53" w:rsidRDefault="006E2D53" w:rsidP="00A34E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2.6.5. </w:t>
      </w:r>
      <w:r w:rsidRPr="006C6038">
        <w:rPr>
          <w:rFonts w:ascii="Times New Roman" w:hAnsi="Times New Roman" w:cs="Times New Roman"/>
          <w:sz w:val="28"/>
          <w:szCs w:val="28"/>
        </w:rPr>
        <w:t>При направлении запроса в электронной форме с использованием Единого портала государственных и муниципальных услуг запрос должен быть подписан усиленной квалифицированной электронной подписью в соответствии с требованиями Федерального закона от 6 апреля 2011 года № 63-ФЗ «Об электронной подписи» и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(далее - постановление № 634).</w:t>
      </w:r>
    </w:p>
    <w:p w:rsidR="006E2D53" w:rsidRDefault="006E2D53" w:rsidP="00A34E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2.6.6. </w:t>
      </w:r>
      <w:r w:rsidRPr="006C6038">
        <w:rPr>
          <w:rFonts w:ascii="Times New Roman" w:hAnsi="Times New Roman" w:cs="Times New Roman"/>
          <w:sz w:val="28"/>
          <w:szCs w:val="28"/>
        </w:rPr>
        <w:t xml:space="preserve">Заявитель - физическое лицо вправе использовать простую электронную подпись в случае, предусмотренном пунктом 21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№ 634. Согласно последнему в случае, если при обращении за получением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6038">
        <w:rPr>
          <w:rFonts w:ascii="Times New Roman" w:hAnsi="Times New Roman" w:cs="Times New Roman"/>
          <w:sz w:val="28"/>
          <w:szCs w:val="28"/>
        </w:rPr>
        <w:t xml:space="preserve"> в электронной форме идентифика</w:t>
      </w:r>
      <w:r>
        <w:rPr>
          <w:rFonts w:ascii="Times New Roman" w:hAnsi="Times New Roman" w:cs="Times New Roman"/>
          <w:sz w:val="28"/>
          <w:szCs w:val="28"/>
        </w:rPr>
        <w:t>ция и аутентификация заявителя -</w:t>
      </w:r>
      <w:r w:rsidRPr="006C6038">
        <w:rPr>
          <w:rFonts w:ascii="Times New Roman" w:hAnsi="Times New Roman" w:cs="Times New Roman"/>
          <w:sz w:val="28"/>
          <w:szCs w:val="28"/>
        </w:rPr>
        <w:t xml:space="preserve"> физического лица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</w:t>
      </w:r>
      <w:r>
        <w:rPr>
          <w:rFonts w:ascii="Times New Roman" w:hAnsi="Times New Roman" w:cs="Times New Roman"/>
          <w:sz w:val="28"/>
          <w:szCs w:val="28"/>
        </w:rPr>
        <w:t xml:space="preserve">й информационно-технологическое </w:t>
      </w:r>
      <w:r w:rsidRPr="006C6038">
        <w:rPr>
          <w:rFonts w:ascii="Times New Roman" w:hAnsi="Times New Roman" w:cs="Times New Roman"/>
          <w:sz w:val="28"/>
          <w:szCs w:val="28"/>
        </w:rPr>
        <w:t>взаимодействие информационных систем, используемых для предоставления государственных и муниципальных услуг в электронной форме», заявитель вправе использовать простую электронную подпись при условии, что при выдаче ключа простой электронной подписи личность физического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установлена при личном приеме.</w:t>
      </w:r>
    </w:p>
    <w:p w:rsidR="006E2D53" w:rsidRDefault="006E2D53" w:rsidP="00A34E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2.6.7. </w:t>
      </w:r>
      <w:r w:rsidRPr="006C6038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6038">
        <w:rPr>
          <w:rFonts w:ascii="Times New Roman" w:hAnsi="Times New Roman" w:cs="Times New Roman"/>
          <w:sz w:val="28"/>
          <w:szCs w:val="28"/>
        </w:rPr>
        <w:t>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так как они подлежат представлению в рамках межведомственного информационно</w:t>
      </w:r>
      <w:r>
        <w:rPr>
          <w:rFonts w:ascii="Times New Roman" w:hAnsi="Times New Roman" w:cs="Times New Roman"/>
          <w:sz w:val="28"/>
          <w:szCs w:val="28"/>
        </w:rPr>
        <w:t>го взаимодействия, отсутствуют.</w:t>
      </w:r>
    </w:p>
    <w:p w:rsidR="006E2D53" w:rsidRPr="00A34E78" w:rsidRDefault="006E2D53" w:rsidP="00A34E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2.6.8. </w:t>
      </w:r>
      <w:r w:rsidRPr="006C6038">
        <w:rPr>
          <w:rFonts w:ascii="Times New Roman" w:hAnsi="Times New Roman" w:cs="Times New Roman"/>
          <w:sz w:val="28"/>
          <w:szCs w:val="28"/>
        </w:rPr>
        <w:t xml:space="preserve">Состав запроса о даче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сборах, его </w:t>
      </w:r>
      <w:r>
        <w:rPr>
          <w:rFonts w:ascii="Times New Roman" w:hAnsi="Times New Roman" w:cs="Times New Roman"/>
          <w:sz w:val="28"/>
          <w:szCs w:val="28"/>
        </w:rPr>
        <w:t>форма установлены приложением № 2</w:t>
      </w:r>
      <w:r w:rsidRPr="006C6038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C6038">
        <w:rPr>
          <w:rFonts w:ascii="Times New Roman" w:hAnsi="Times New Roman" w:cs="Times New Roman"/>
          <w:sz w:val="28"/>
          <w:szCs w:val="28"/>
        </w:rPr>
        <w:t>егламенту.</w:t>
      </w:r>
    </w:p>
    <w:p w:rsidR="006E2D53" w:rsidRPr="00A34E78" w:rsidRDefault="006E2D53" w:rsidP="00A34E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78">
        <w:rPr>
          <w:rFonts w:ascii="Times New Roman" w:hAnsi="Times New Roman" w:cs="Times New Roman"/>
          <w:sz w:val="28"/>
          <w:szCs w:val="28"/>
        </w:rPr>
        <w:t>2.7.</w:t>
      </w:r>
      <w:r w:rsidRPr="00A34E78">
        <w:rPr>
          <w:rFonts w:ascii="Times New Roman" w:hAnsi="Times New Roman" w:cs="Times New Roman"/>
          <w:sz w:val="28"/>
          <w:szCs w:val="28"/>
        </w:rPr>
        <w:tab/>
        <w:t xml:space="preserve">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6E2D53" w:rsidRPr="00A34E78" w:rsidRDefault="006E2D53" w:rsidP="00A34E78">
      <w:pPr>
        <w:pStyle w:val="NoSpacing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</w:t>
      </w:r>
      <w:r w:rsidRPr="00851A8D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51A8D">
        <w:rPr>
          <w:rFonts w:ascii="Times New Roman" w:hAnsi="Times New Roman" w:cs="Times New Roman"/>
          <w:sz w:val="28"/>
          <w:szCs w:val="28"/>
        </w:rPr>
        <w:t>:</w:t>
      </w:r>
    </w:p>
    <w:p w:rsidR="006E2D53" w:rsidRPr="00851A8D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A8D">
        <w:rPr>
          <w:rFonts w:ascii="Times New Roman" w:hAnsi="Times New Roman" w:cs="Times New Roman"/>
          <w:sz w:val="28"/>
          <w:szCs w:val="28"/>
        </w:rPr>
        <w:t>отсутствие у заявителя - физического лица оригинала документа, подтверждающего его личность;</w:t>
      </w:r>
    </w:p>
    <w:p w:rsidR="006E2D53" w:rsidRPr="00851A8D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A8D">
        <w:rPr>
          <w:rFonts w:ascii="Times New Roman" w:hAnsi="Times New Roman" w:cs="Times New Roman"/>
          <w:sz w:val="28"/>
          <w:szCs w:val="28"/>
        </w:rPr>
        <w:t>отсутствие у заявителя - юридического лица приказа (или иного документа) о назначении лица, имеющего право действовать без доверенности;</w:t>
      </w:r>
    </w:p>
    <w:p w:rsidR="006E2D53" w:rsidRPr="00851A8D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A8D">
        <w:rPr>
          <w:rFonts w:ascii="Times New Roman" w:hAnsi="Times New Roman" w:cs="Times New Roman"/>
          <w:sz w:val="28"/>
          <w:szCs w:val="28"/>
        </w:rPr>
        <w:t>отсутствие у представителя заявителя оригинала документа, подтверждающего его личность, и (или) документа, подтверждающего его полномочия;</w:t>
      </w:r>
    </w:p>
    <w:p w:rsidR="006E2D53" w:rsidRPr="00851A8D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A8D">
        <w:rPr>
          <w:rFonts w:ascii="Times New Roman" w:hAnsi="Times New Roman" w:cs="Times New Roman"/>
          <w:sz w:val="28"/>
          <w:szCs w:val="28"/>
        </w:rPr>
        <w:t>отсутствие в запросе:</w:t>
      </w:r>
    </w:p>
    <w:p w:rsidR="006E2D53" w:rsidRPr="00851A8D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A8D">
        <w:rPr>
          <w:rFonts w:ascii="Times New Roman" w:hAnsi="Times New Roman" w:cs="Times New Roman"/>
          <w:sz w:val="28"/>
          <w:szCs w:val="28"/>
        </w:rPr>
        <w:t>фамилии, имени, отчества (при наличии), почтового адреса и подписи заявителя - физического лица;</w:t>
      </w:r>
    </w:p>
    <w:p w:rsidR="006E2D53" w:rsidRPr="00851A8D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A8D">
        <w:rPr>
          <w:rFonts w:ascii="Times New Roman" w:hAnsi="Times New Roman" w:cs="Times New Roman"/>
          <w:sz w:val="28"/>
          <w:szCs w:val="28"/>
        </w:rPr>
        <w:t>наименования, места нахождения и подписи заявителя - юридического лица;</w:t>
      </w:r>
    </w:p>
    <w:p w:rsidR="006E2D53" w:rsidRPr="00851A8D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A8D">
        <w:rPr>
          <w:rFonts w:ascii="Times New Roman" w:hAnsi="Times New Roman" w:cs="Times New Roman"/>
          <w:sz w:val="28"/>
          <w:szCs w:val="28"/>
        </w:rPr>
        <w:t xml:space="preserve">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51A8D">
        <w:rPr>
          <w:rFonts w:ascii="Times New Roman" w:hAnsi="Times New Roman" w:cs="Times New Roman"/>
          <w:sz w:val="28"/>
          <w:szCs w:val="28"/>
        </w:rPr>
        <w:t>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услуг», которой подписан электронный документ (пакет электронных документов).</w:t>
      </w:r>
    </w:p>
    <w:p w:rsidR="006E2D53" w:rsidRPr="00851A8D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 </w:t>
      </w:r>
      <w:r w:rsidRPr="00851A8D">
        <w:rPr>
          <w:rFonts w:ascii="Times New Roman" w:hAnsi="Times New Roman" w:cs="Times New Roman"/>
          <w:sz w:val="28"/>
          <w:szCs w:val="28"/>
        </w:rPr>
        <w:t>О наличии основания для отказа в приеме документов заявителя информирует муниципальный служащий Уполномоченного органа либо специалист МФЦ, ответственный за прием документов, он объясняет заявителю содержание выявленных недостатков и предлагает принять меры по их устранению.</w:t>
      </w:r>
    </w:p>
    <w:p w:rsidR="006E2D53" w:rsidRPr="00851A8D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2.7.3. </w:t>
      </w:r>
      <w:r w:rsidRPr="00851A8D">
        <w:rPr>
          <w:rFonts w:ascii="Times New Roman" w:hAnsi="Times New Roman" w:cs="Times New Roman"/>
          <w:sz w:val="28"/>
          <w:szCs w:val="28"/>
        </w:rPr>
        <w:t xml:space="preserve">Отказ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51A8D">
        <w:rPr>
          <w:rFonts w:ascii="Times New Roman" w:hAnsi="Times New Roman" w:cs="Times New Roman"/>
          <w:sz w:val="28"/>
          <w:szCs w:val="28"/>
        </w:rPr>
        <w:t>, не препятствует повторному обращению заявителя после устранения причины, послужившей основанием для отказа.</w:t>
      </w:r>
    </w:p>
    <w:p w:rsidR="006E2D53" w:rsidRDefault="006E2D53" w:rsidP="00A34E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A8D">
        <w:rPr>
          <w:rFonts w:ascii="Times New Roman" w:hAnsi="Times New Roman" w:cs="Times New Roman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6E2D53" w:rsidRPr="00A34E78" w:rsidRDefault="006E2D53" w:rsidP="00A34E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78">
        <w:rPr>
          <w:rFonts w:ascii="Times New Roman" w:hAnsi="Times New Roman" w:cs="Times New Roman"/>
          <w:sz w:val="28"/>
          <w:szCs w:val="28"/>
        </w:rPr>
        <w:t>2.8.</w:t>
      </w:r>
      <w:r w:rsidRPr="00A34E78">
        <w:rPr>
          <w:rFonts w:ascii="Times New Roman" w:hAnsi="Times New Roman" w:cs="Times New Roman"/>
          <w:sz w:val="28"/>
          <w:szCs w:val="28"/>
        </w:rPr>
        <w:tab/>
        <w:t>Исчерпывающий перечень оснований д</w:t>
      </w:r>
      <w:r>
        <w:rPr>
          <w:rFonts w:ascii="Times New Roman" w:hAnsi="Times New Roman" w:cs="Times New Roman"/>
          <w:sz w:val="28"/>
          <w:szCs w:val="28"/>
        </w:rPr>
        <w:t xml:space="preserve">ля приостановления </w:t>
      </w:r>
      <w:r w:rsidRPr="00A34E7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 или отказа в предоставлении муниципальной услуги</w:t>
      </w:r>
    </w:p>
    <w:p w:rsidR="006E2D53" w:rsidRPr="00A34E78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2.8.1. </w:t>
      </w:r>
      <w:r w:rsidRPr="00A34E78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4E78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не предусмотрено.</w:t>
      </w:r>
    </w:p>
    <w:p w:rsidR="006E2D53" w:rsidRPr="00A34E78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2.8.2. </w:t>
      </w:r>
      <w:r w:rsidRPr="00A34E78">
        <w:rPr>
          <w:rFonts w:ascii="Times New Roman" w:hAnsi="Times New Roman" w:cs="Times New Roman"/>
          <w:sz w:val="28"/>
          <w:szCs w:val="28"/>
        </w:rPr>
        <w:t xml:space="preserve">Основания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4E78">
        <w:rPr>
          <w:rFonts w:ascii="Times New Roman" w:hAnsi="Times New Roman" w:cs="Times New Roman"/>
          <w:sz w:val="28"/>
          <w:szCs w:val="28"/>
        </w:rPr>
        <w:t>:</w:t>
      </w:r>
    </w:p>
    <w:p w:rsidR="006E2D53" w:rsidRPr="00A34E78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78">
        <w:rPr>
          <w:rFonts w:ascii="Times New Roman" w:hAnsi="Times New Roman" w:cs="Times New Roman"/>
          <w:sz w:val="28"/>
          <w:szCs w:val="28"/>
        </w:rPr>
        <w:t>наличие в запросе исправлений, подчисток, не позволяющих однозначно истолковать содержание запроса;</w:t>
      </w:r>
    </w:p>
    <w:p w:rsidR="006E2D53" w:rsidRPr="00A34E78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78">
        <w:rPr>
          <w:rFonts w:ascii="Times New Roman" w:hAnsi="Times New Roman" w:cs="Times New Roman"/>
          <w:sz w:val="28"/>
          <w:szCs w:val="28"/>
        </w:rPr>
        <w:t>заявитель обратился за разъяснением применения нормативных правовых актов, принятие которых не входит в компетенцию органов местного самоуправления муниципального образования.</w:t>
      </w:r>
    </w:p>
    <w:p w:rsidR="006E2D53" w:rsidRPr="00A34E78" w:rsidRDefault="006E2D53" w:rsidP="00A34E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2.8.3. </w:t>
      </w:r>
      <w:r w:rsidRPr="00A34E78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4E78">
        <w:rPr>
          <w:rFonts w:ascii="Times New Roman" w:hAnsi="Times New Roman" w:cs="Times New Roman"/>
          <w:sz w:val="28"/>
          <w:szCs w:val="28"/>
        </w:rPr>
        <w:t xml:space="preserve"> не препятствует повторному обращению заявителя после устранения причины, послужившей основанием для отказа.</w:t>
      </w:r>
    </w:p>
    <w:p w:rsidR="006E2D53" w:rsidRPr="00A34E78" w:rsidRDefault="006E2D53" w:rsidP="00A34E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78">
        <w:rPr>
          <w:rFonts w:ascii="Times New Roman" w:hAnsi="Times New Roman" w:cs="Times New Roman"/>
          <w:sz w:val="28"/>
          <w:szCs w:val="28"/>
        </w:rPr>
        <w:t>2.9.</w:t>
      </w:r>
      <w:r w:rsidRPr="00A34E78">
        <w:rPr>
          <w:rFonts w:ascii="Times New Roman" w:hAnsi="Times New Roman" w:cs="Times New Roman"/>
          <w:sz w:val="28"/>
          <w:szCs w:val="28"/>
        </w:rPr>
        <w:tab/>
        <w:t xml:space="preserve">Размер платы, взимаемой с заявителя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4E78">
        <w:rPr>
          <w:rFonts w:ascii="Times New Roman" w:hAnsi="Times New Roman" w:cs="Times New Roman"/>
          <w:sz w:val="28"/>
          <w:szCs w:val="28"/>
        </w:rPr>
        <w:t>, и способы ее взимания</w:t>
      </w:r>
    </w:p>
    <w:p w:rsidR="006E2D53" w:rsidRPr="00A34E78" w:rsidRDefault="006E2D53" w:rsidP="00A34E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78">
        <w:rPr>
          <w:rFonts w:ascii="Times New Roman" w:hAnsi="Times New Roman" w:cs="Times New Roman"/>
          <w:sz w:val="28"/>
          <w:szCs w:val="28"/>
        </w:rPr>
        <w:t xml:space="preserve">Плата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4E78">
        <w:rPr>
          <w:rFonts w:ascii="Times New Roman" w:hAnsi="Times New Roman" w:cs="Times New Roman"/>
          <w:sz w:val="28"/>
          <w:szCs w:val="28"/>
        </w:rPr>
        <w:t xml:space="preserve"> не взимается.</w:t>
      </w:r>
    </w:p>
    <w:p w:rsidR="006E2D53" w:rsidRPr="00A34E78" w:rsidRDefault="006E2D53" w:rsidP="00A34E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78">
        <w:rPr>
          <w:rFonts w:ascii="Times New Roman" w:hAnsi="Times New Roman" w:cs="Times New Roman"/>
          <w:sz w:val="28"/>
          <w:szCs w:val="28"/>
        </w:rPr>
        <w:t>2.10.</w:t>
      </w:r>
      <w:r w:rsidRPr="00A34E78">
        <w:rPr>
          <w:rFonts w:ascii="Times New Roman" w:hAnsi="Times New Roman" w:cs="Times New Roman"/>
          <w:sz w:val="28"/>
          <w:szCs w:val="28"/>
        </w:rPr>
        <w:tab/>
        <w:t xml:space="preserve">Максимальный срок ожидания в очереди при подаче заявителем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4E78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E2D53" w:rsidRPr="00A34E78" w:rsidRDefault="006E2D53" w:rsidP="00A34E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78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4E78">
        <w:rPr>
          <w:rFonts w:ascii="Times New Roman" w:hAnsi="Times New Roman" w:cs="Times New Roman"/>
          <w:sz w:val="28"/>
          <w:szCs w:val="28"/>
        </w:rPr>
        <w:t xml:space="preserve">, а также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4E78">
        <w:rPr>
          <w:rFonts w:ascii="Times New Roman" w:hAnsi="Times New Roman" w:cs="Times New Roman"/>
          <w:sz w:val="28"/>
          <w:szCs w:val="28"/>
        </w:rPr>
        <w:t xml:space="preserve"> при личном приеме заявителя не должен превышать 15 минут.</w:t>
      </w:r>
    </w:p>
    <w:p w:rsidR="006E2D53" w:rsidRPr="00A34E78" w:rsidRDefault="006E2D53" w:rsidP="00A34E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78">
        <w:rPr>
          <w:rFonts w:ascii="Times New Roman" w:hAnsi="Times New Roman" w:cs="Times New Roman"/>
          <w:sz w:val="28"/>
          <w:szCs w:val="28"/>
        </w:rPr>
        <w:t>2.11.</w:t>
      </w:r>
      <w:r w:rsidRPr="00A34E78">
        <w:rPr>
          <w:rFonts w:ascii="Times New Roman" w:hAnsi="Times New Roman" w:cs="Times New Roman"/>
          <w:sz w:val="28"/>
          <w:szCs w:val="28"/>
        </w:rPr>
        <w:tab/>
        <w:t xml:space="preserve">Требования к помещениям,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34E78">
        <w:rPr>
          <w:rFonts w:ascii="Times New Roman" w:hAnsi="Times New Roman" w:cs="Times New Roman"/>
          <w:sz w:val="28"/>
          <w:szCs w:val="28"/>
        </w:rPr>
        <w:t>униципальные слуги</w:t>
      </w:r>
    </w:p>
    <w:p w:rsidR="006E2D53" w:rsidRPr="00A34E78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2.11.1. </w:t>
      </w:r>
      <w:r w:rsidRPr="00A34E78">
        <w:rPr>
          <w:rFonts w:ascii="Times New Roman" w:hAnsi="Times New Roman" w:cs="Times New Roman"/>
          <w:sz w:val="28"/>
          <w:szCs w:val="28"/>
        </w:rPr>
        <w:t>Информация о графике (режиме) работы размещается на видном месте при входе в здание, в котором осуществляется деятельность Уполномоченного органа.</w:t>
      </w:r>
    </w:p>
    <w:p w:rsidR="006E2D53" w:rsidRPr="00A34E78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2.11.2. </w:t>
      </w:r>
      <w:r w:rsidRPr="00A34E78">
        <w:rPr>
          <w:rFonts w:ascii="Times New Roman" w:hAnsi="Times New Roman" w:cs="Times New Roman"/>
          <w:sz w:val="28"/>
          <w:szCs w:val="28"/>
        </w:rPr>
        <w:t xml:space="preserve">Здание, в котором предоставляется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34E78">
        <w:rPr>
          <w:rFonts w:ascii="Times New Roman" w:hAnsi="Times New Roman" w:cs="Times New Roman"/>
          <w:sz w:val="28"/>
          <w:szCs w:val="28"/>
        </w:rPr>
        <w:t>униципальная услуга, оборудуется входом, обеспечивающим свободный доступ заявителей.</w:t>
      </w:r>
    </w:p>
    <w:p w:rsidR="006E2D53" w:rsidRPr="00A34E78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78">
        <w:rPr>
          <w:rFonts w:ascii="Times New Roman" w:hAnsi="Times New Roman" w:cs="Times New Roman"/>
          <w:sz w:val="28"/>
          <w:szCs w:val="28"/>
        </w:rPr>
        <w:t>Вход в здание оборудуется информационной табличкой (вывеской), содержащей информацию об Уполномоченном органе, а также оборудуется</w:t>
      </w:r>
      <w:r w:rsidRPr="00A34E78">
        <w:t xml:space="preserve"> </w:t>
      </w:r>
      <w:r w:rsidRPr="00A34E78">
        <w:rPr>
          <w:rFonts w:ascii="Times New Roman" w:hAnsi="Times New Roman" w:cs="Times New Roman"/>
          <w:sz w:val="28"/>
          <w:szCs w:val="28"/>
        </w:rPr>
        <w:t>лестницей с поручнями, пандусами для беспрепятственного передвижения граждан.</w:t>
      </w:r>
    </w:p>
    <w:p w:rsidR="006E2D53" w:rsidRPr="00543C91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2.11.3. </w:t>
      </w:r>
      <w:r w:rsidRPr="00543C91">
        <w:rPr>
          <w:rFonts w:ascii="Times New Roman" w:hAnsi="Times New Roman" w:cs="Times New Roman"/>
          <w:sz w:val="28"/>
          <w:szCs w:val="28"/>
        </w:rPr>
        <w:t xml:space="preserve">Места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43C91">
        <w:rPr>
          <w:rFonts w:ascii="Times New Roman" w:hAnsi="Times New Roman" w:cs="Times New Roman"/>
          <w:sz w:val="28"/>
          <w:szCs w:val="28"/>
        </w:rPr>
        <w:t xml:space="preserve">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:rsidR="006E2D53" w:rsidRPr="00543C91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C91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6E2D53" w:rsidRPr="00543C91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C91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6E2D53" w:rsidRPr="00543C91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C91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6E2D53" w:rsidRPr="00543C91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C91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6E2D53" w:rsidRPr="00543C91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C91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6E2D53" w:rsidRPr="00543C91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C91">
        <w:rPr>
          <w:rFonts w:ascii="Times New Roman" w:hAnsi="Times New Roman" w:cs="Times New Roman"/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6E2D53" w:rsidRPr="00543C91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C91">
        <w:rPr>
          <w:rFonts w:ascii="Times New Roman" w:hAnsi="Times New Roman" w:cs="Times New Roman"/>
          <w:sz w:val="28"/>
          <w:szCs w:val="28"/>
        </w:rPr>
        <w:t>оказание муниципальными служащими Уполномоченного органа или специалистами МФЦ помощи инвалидам в преодолении барьеров, мешающих получению ими услуг наравне с другими лицами.</w:t>
      </w:r>
    </w:p>
    <w:p w:rsidR="006E2D53" w:rsidRPr="00543C91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2.11.4. </w:t>
      </w:r>
      <w:r w:rsidRPr="00543C91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43C91">
        <w:rPr>
          <w:rFonts w:ascii="Times New Roman" w:hAnsi="Times New Roman" w:cs="Times New Roman"/>
          <w:sz w:val="28"/>
          <w:szCs w:val="28"/>
        </w:rPr>
        <w:t xml:space="preserve">униципальная услуга, зал ожидания, места для заполнения запросов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43C91">
        <w:rPr>
          <w:rFonts w:ascii="Times New Roman" w:hAnsi="Times New Roman" w:cs="Times New Roman"/>
          <w:sz w:val="28"/>
          <w:szCs w:val="28"/>
        </w:rPr>
        <w:t xml:space="preserve"> должны соответствовать санитарно-гигиеническим правилам и нормативам, правилам пожарной безопасности, безопасности труда, а также оборудоваться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должны располагаться схемы размещения средств пожаротушения и путей эвакуации людей. Оборудуется доступное место общественного пользования (туалет).</w:t>
      </w:r>
    </w:p>
    <w:p w:rsidR="006E2D53" w:rsidRPr="00661A5F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2.11.5. </w:t>
      </w:r>
      <w:r w:rsidRPr="00543C91">
        <w:rPr>
          <w:rFonts w:ascii="Times New Roman" w:hAnsi="Times New Roman" w:cs="Times New Roman"/>
          <w:sz w:val="28"/>
          <w:szCs w:val="28"/>
        </w:rPr>
        <w:t>Кабинеты оборудуются информационными табличками (вывесками), содержащими информацию о номере кабинета и наименовании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A5F">
        <w:rPr>
          <w:rFonts w:ascii="Times New Roman" w:hAnsi="Times New Roman" w:cs="Times New Roman"/>
          <w:sz w:val="28"/>
          <w:szCs w:val="28"/>
        </w:rPr>
        <w:t xml:space="preserve">структурного подразделения Уполномоченного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61A5F">
        <w:rPr>
          <w:rFonts w:ascii="Times New Roman" w:hAnsi="Times New Roman" w:cs="Times New Roman"/>
          <w:sz w:val="28"/>
          <w:szCs w:val="28"/>
        </w:rPr>
        <w:t>униципальную услугу.</w:t>
      </w:r>
    </w:p>
    <w:p w:rsidR="006E2D53" w:rsidRPr="00661A5F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2.11.6. </w:t>
      </w:r>
      <w:r w:rsidRPr="00661A5F">
        <w:rPr>
          <w:rFonts w:ascii="Times New Roman" w:hAnsi="Times New Roman" w:cs="Times New Roman"/>
          <w:sz w:val="28"/>
          <w:szCs w:val="28"/>
        </w:rPr>
        <w:t xml:space="preserve">Места для заполнения запросов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61A5F">
        <w:rPr>
          <w:rFonts w:ascii="Times New Roman" w:hAnsi="Times New Roman" w:cs="Times New Roman"/>
          <w:sz w:val="28"/>
          <w:szCs w:val="28"/>
        </w:rPr>
        <w:t xml:space="preserve"> оборудуются: телефоном, факсом, копировальным аппаратом, компьютером и иной оргтехникой, рабочими столами и стульями, кресельными секциями для посетителей, а также справочно-правовыми системами, информационными стендами.</w:t>
      </w:r>
    </w:p>
    <w:p w:rsidR="006E2D53" w:rsidRPr="00661A5F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2.11.7. </w:t>
      </w:r>
      <w:r w:rsidRPr="00661A5F">
        <w:rPr>
          <w:rFonts w:ascii="Times New Roman" w:hAnsi="Times New Roman" w:cs="Times New Roman"/>
          <w:sz w:val="28"/>
          <w:szCs w:val="28"/>
        </w:rPr>
        <w:t>На информационных стендах в доступных для ознакомления местах Уполномоченного органа размещается следующая информация:</w:t>
      </w:r>
    </w:p>
    <w:p w:rsidR="006E2D53" w:rsidRPr="00661A5F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5F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61A5F">
        <w:rPr>
          <w:rFonts w:ascii="Times New Roman" w:hAnsi="Times New Roman" w:cs="Times New Roman"/>
          <w:sz w:val="28"/>
          <w:szCs w:val="28"/>
        </w:rPr>
        <w:t>;</w:t>
      </w:r>
    </w:p>
    <w:p w:rsidR="006E2D53" w:rsidRPr="00661A5F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5F">
        <w:rPr>
          <w:rFonts w:ascii="Times New Roman" w:hAnsi="Times New Roman" w:cs="Times New Roman"/>
          <w:sz w:val="28"/>
          <w:szCs w:val="28"/>
        </w:rPr>
        <w:t xml:space="preserve">сроки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61A5F">
        <w:rPr>
          <w:rFonts w:ascii="Times New Roman" w:hAnsi="Times New Roman" w:cs="Times New Roman"/>
          <w:sz w:val="28"/>
          <w:szCs w:val="28"/>
        </w:rPr>
        <w:t>;</w:t>
      </w:r>
    </w:p>
    <w:p w:rsidR="006E2D53" w:rsidRPr="00661A5F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5F">
        <w:rPr>
          <w:rFonts w:ascii="Times New Roman" w:hAnsi="Times New Roman" w:cs="Times New Roman"/>
          <w:sz w:val="28"/>
          <w:szCs w:val="28"/>
        </w:rPr>
        <w:t xml:space="preserve">информация о том, что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61A5F">
        <w:rPr>
          <w:rFonts w:ascii="Times New Roman" w:hAnsi="Times New Roman" w:cs="Times New Roman"/>
          <w:sz w:val="28"/>
          <w:szCs w:val="28"/>
        </w:rPr>
        <w:t>униципальная услуга предоставляется бесплатно;</w:t>
      </w:r>
    </w:p>
    <w:p w:rsidR="006E2D53" w:rsidRPr="00661A5F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5F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в соответствии с которыми предоставляется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61A5F">
        <w:rPr>
          <w:rFonts w:ascii="Times New Roman" w:hAnsi="Times New Roman" w:cs="Times New Roman"/>
          <w:sz w:val="28"/>
          <w:szCs w:val="28"/>
        </w:rPr>
        <w:t>униципальная услуга (наименование, номер, дата принятия);</w:t>
      </w:r>
    </w:p>
    <w:p w:rsidR="006E2D53" w:rsidRPr="00661A5F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5F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61A5F">
        <w:rPr>
          <w:rFonts w:ascii="Times New Roman" w:hAnsi="Times New Roman" w:cs="Times New Roman"/>
          <w:sz w:val="28"/>
          <w:szCs w:val="28"/>
        </w:rPr>
        <w:t>, требования к оформлению указанных документов;</w:t>
      </w:r>
    </w:p>
    <w:p w:rsidR="006E2D53" w:rsidRPr="00661A5F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5F">
        <w:rPr>
          <w:rFonts w:ascii="Times New Roman" w:hAnsi="Times New Roman" w:cs="Times New Roman"/>
          <w:sz w:val="28"/>
          <w:szCs w:val="28"/>
        </w:rPr>
        <w:t>порядок обжалования решений и действий (бездействия) Уполномоченного органа, а также его должностных лиц и муниципальных служащих, МФЦ и специалистов МФЦ;</w:t>
      </w:r>
    </w:p>
    <w:p w:rsidR="006E2D53" w:rsidRPr="00661A5F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5F">
        <w:rPr>
          <w:rFonts w:ascii="Times New Roman" w:hAnsi="Times New Roman" w:cs="Times New Roman"/>
          <w:sz w:val="28"/>
          <w:szCs w:val="28"/>
        </w:rPr>
        <w:t xml:space="preserve">шаблон и образец заполнения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61A5F">
        <w:rPr>
          <w:rFonts w:ascii="Times New Roman" w:hAnsi="Times New Roman" w:cs="Times New Roman"/>
          <w:sz w:val="28"/>
          <w:szCs w:val="28"/>
        </w:rPr>
        <w:t>.</w:t>
      </w:r>
    </w:p>
    <w:p w:rsidR="006E2D53" w:rsidRPr="00661A5F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2.11.8. </w:t>
      </w:r>
      <w:r w:rsidRPr="00661A5F"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мультимедийной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61A5F">
        <w:rPr>
          <w:rFonts w:ascii="Times New Roman" w:hAnsi="Times New Roman" w:cs="Times New Roman"/>
          <w:sz w:val="28"/>
          <w:szCs w:val="28"/>
        </w:rPr>
        <w:t xml:space="preserve"> должно соответствовать оптимальному зрительному и слуховому восприятию информации заявителями.</w:t>
      </w:r>
    </w:p>
    <w:p w:rsidR="006E2D53" w:rsidRPr="00661A5F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5F">
        <w:rPr>
          <w:rFonts w:ascii="Times New Roman" w:hAnsi="Times New Roman" w:cs="Times New Roman"/>
          <w:sz w:val="28"/>
          <w:szCs w:val="28"/>
        </w:rPr>
        <w:t xml:space="preserve">Прием заявителей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61A5F">
        <w:rPr>
          <w:rFonts w:ascii="Times New Roman" w:hAnsi="Times New Roman" w:cs="Times New Roman"/>
          <w:sz w:val="28"/>
          <w:szCs w:val="28"/>
        </w:rPr>
        <w:t xml:space="preserve"> осуществляется согласно графику (режиму) работы Уполномоченного органа.</w:t>
      </w:r>
    </w:p>
    <w:p w:rsidR="006E2D53" w:rsidRPr="00661A5F" w:rsidRDefault="006E2D53" w:rsidP="00A34E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2.11.9. </w:t>
      </w:r>
      <w:r w:rsidRPr="00661A5F">
        <w:rPr>
          <w:rFonts w:ascii="Times New Roman" w:hAnsi="Times New Roman" w:cs="Times New Roman"/>
          <w:sz w:val="28"/>
          <w:szCs w:val="28"/>
        </w:rPr>
        <w:t xml:space="preserve">Рабочее место муниципального служащего Уполномоченного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61A5F">
        <w:rPr>
          <w:rFonts w:ascii="Times New Roman" w:hAnsi="Times New Roman" w:cs="Times New Roman"/>
          <w:sz w:val="28"/>
          <w:szCs w:val="28"/>
        </w:rPr>
        <w:t xml:space="preserve">униципальную услугу, оборудуется компьютером и оргтехникой, позволяющими своевременно и в полном объеме получать справочную информацию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61A5F">
        <w:rPr>
          <w:rFonts w:ascii="Times New Roman" w:hAnsi="Times New Roman" w:cs="Times New Roman"/>
          <w:sz w:val="28"/>
          <w:szCs w:val="28"/>
        </w:rPr>
        <w:t xml:space="preserve"> и организовать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61A5F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6E2D53" w:rsidRPr="00A34E78" w:rsidRDefault="006E2D53" w:rsidP="00A34E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78">
        <w:rPr>
          <w:rFonts w:ascii="Times New Roman" w:hAnsi="Times New Roman" w:cs="Times New Roman"/>
          <w:sz w:val="28"/>
          <w:szCs w:val="28"/>
        </w:rPr>
        <w:t>2.12.</w:t>
      </w:r>
      <w:r w:rsidRPr="00A34E78">
        <w:rPr>
          <w:rFonts w:ascii="Times New Roman" w:hAnsi="Times New Roman" w:cs="Times New Roman"/>
          <w:sz w:val="28"/>
          <w:szCs w:val="28"/>
        </w:rPr>
        <w:tab/>
        <w:t xml:space="preserve"> Показатели доступности и качества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E2D53" w:rsidRDefault="006E2D53" w:rsidP="00A34E78">
      <w:pPr>
        <w:pStyle w:val="NoSpacing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A5F">
        <w:rPr>
          <w:rFonts w:ascii="Times New Roman" w:hAnsi="Times New Roman" w:cs="Times New Roman"/>
          <w:sz w:val="28"/>
          <w:szCs w:val="28"/>
        </w:rPr>
        <w:t xml:space="preserve">Показателями доступности и качества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61A5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E2D53" w:rsidRPr="00A34E78" w:rsidRDefault="006E2D53" w:rsidP="00A34E78">
      <w:pPr>
        <w:pStyle w:val="NoSpacing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A5F">
        <w:rPr>
          <w:rFonts w:ascii="Times New Roman" w:hAnsi="Times New Roman" w:cs="Times New Roman"/>
          <w:sz w:val="28"/>
          <w:szCs w:val="28"/>
        </w:rPr>
        <w:t xml:space="preserve">полнота, актуальность и достоверность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61A5F">
        <w:rPr>
          <w:rFonts w:ascii="Times New Roman" w:hAnsi="Times New Roman" w:cs="Times New Roman"/>
          <w:sz w:val="28"/>
          <w:szCs w:val="28"/>
        </w:rPr>
        <w:t>;</w:t>
      </w:r>
    </w:p>
    <w:p w:rsidR="006E2D53" w:rsidRPr="00661A5F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5F">
        <w:rPr>
          <w:rFonts w:ascii="Times New Roman" w:hAnsi="Times New Roman" w:cs="Times New Roman"/>
          <w:sz w:val="28"/>
          <w:szCs w:val="28"/>
        </w:rPr>
        <w:t>наглядность форм р</w:t>
      </w:r>
      <w:r>
        <w:rPr>
          <w:rFonts w:ascii="Times New Roman" w:hAnsi="Times New Roman" w:cs="Times New Roman"/>
          <w:sz w:val="28"/>
          <w:szCs w:val="28"/>
        </w:rPr>
        <w:t xml:space="preserve">азмещаемой информации о порядке </w:t>
      </w:r>
      <w:r w:rsidRPr="00661A5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61A5F">
        <w:rPr>
          <w:rFonts w:ascii="Times New Roman" w:hAnsi="Times New Roman" w:cs="Times New Roman"/>
          <w:sz w:val="28"/>
          <w:szCs w:val="28"/>
        </w:rPr>
        <w:t>;</w:t>
      </w:r>
    </w:p>
    <w:p w:rsidR="006E2D53" w:rsidRPr="00661A5F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5F">
        <w:rPr>
          <w:rFonts w:ascii="Times New Roman" w:hAnsi="Times New Roman" w:cs="Times New Roman"/>
          <w:sz w:val="28"/>
          <w:szCs w:val="28"/>
        </w:rPr>
        <w:t xml:space="preserve">оперативность и достоверность предоставляемой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61A5F">
        <w:rPr>
          <w:rFonts w:ascii="Times New Roman" w:hAnsi="Times New Roman" w:cs="Times New Roman"/>
          <w:sz w:val="28"/>
          <w:szCs w:val="28"/>
        </w:rPr>
        <w:t>;</w:t>
      </w:r>
    </w:p>
    <w:p w:rsidR="006E2D53" w:rsidRPr="00661A5F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5F">
        <w:rPr>
          <w:rFonts w:ascii="Times New Roman" w:hAnsi="Times New Roman" w:cs="Times New Roman"/>
          <w:sz w:val="28"/>
          <w:szCs w:val="28"/>
        </w:rPr>
        <w:t xml:space="preserve">установление и соблюдение требований к помещениям,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61A5F">
        <w:rPr>
          <w:rFonts w:ascii="Times New Roman" w:hAnsi="Times New Roman" w:cs="Times New Roman"/>
          <w:sz w:val="28"/>
          <w:szCs w:val="28"/>
        </w:rPr>
        <w:t>униципальная услуга;</w:t>
      </w:r>
    </w:p>
    <w:p w:rsidR="006E2D53" w:rsidRPr="00661A5F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5F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подачи запроса, а также выдачи заявителю документа по результатам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61A5F">
        <w:rPr>
          <w:rFonts w:ascii="Times New Roman" w:hAnsi="Times New Roman" w:cs="Times New Roman"/>
          <w:sz w:val="28"/>
          <w:szCs w:val="28"/>
        </w:rPr>
        <w:t xml:space="preserve"> в МФЦ;</w:t>
      </w:r>
    </w:p>
    <w:p w:rsidR="006E2D53" w:rsidRPr="00661A5F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5F">
        <w:rPr>
          <w:rFonts w:ascii="Times New Roman" w:hAnsi="Times New Roman" w:cs="Times New Roman"/>
          <w:sz w:val="28"/>
          <w:szCs w:val="28"/>
        </w:rPr>
        <w:t xml:space="preserve">количество взаимодействий заявителя с муниципальными служащими Уполномоченного органа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61A5F">
        <w:rPr>
          <w:rFonts w:ascii="Times New Roman" w:hAnsi="Times New Roman" w:cs="Times New Roman"/>
          <w:sz w:val="28"/>
          <w:szCs w:val="28"/>
        </w:rPr>
        <w:t xml:space="preserve"> и их продолжительность;</w:t>
      </w:r>
    </w:p>
    <w:p w:rsidR="006E2D53" w:rsidRPr="00661A5F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5F">
        <w:rPr>
          <w:rFonts w:ascii="Times New Roman" w:hAnsi="Times New Roman" w:cs="Times New Roman"/>
          <w:sz w:val="28"/>
          <w:szCs w:val="28"/>
        </w:rPr>
        <w:t xml:space="preserve">установление и соблюдение срока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61A5F">
        <w:rPr>
          <w:rFonts w:ascii="Times New Roman" w:hAnsi="Times New Roman" w:cs="Times New Roman"/>
          <w:sz w:val="28"/>
          <w:szCs w:val="28"/>
        </w:rPr>
        <w:t xml:space="preserve">, в том числе срока ожидания в очереди при подаче запроса и при получении документа по результатам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61A5F">
        <w:rPr>
          <w:rFonts w:ascii="Times New Roman" w:hAnsi="Times New Roman" w:cs="Times New Roman"/>
          <w:sz w:val="28"/>
          <w:szCs w:val="28"/>
        </w:rPr>
        <w:t>;</w:t>
      </w:r>
    </w:p>
    <w:p w:rsidR="006E2D53" w:rsidRPr="00661A5F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5F">
        <w:rPr>
          <w:rFonts w:ascii="Times New Roman" w:hAnsi="Times New Roman" w:cs="Times New Roman"/>
          <w:sz w:val="28"/>
          <w:szCs w:val="28"/>
        </w:rPr>
        <w:t>своевременное рассмотрение запроса заявителя, в случае необходимости - с его участием;</w:t>
      </w:r>
    </w:p>
    <w:p w:rsidR="006E2D53" w:rsidRPr="00661A5F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5F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со стороны заявителя по результатам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61A5F">
        <w:rPr>
          <w:rFonts w:ascii="Times New Roman" w:hAnsi="Times New Roman" w:cs="Times New Roman"/>
          <w:sz w:val="28"/>
          <w:szCs w:val="28"/>
        </w:rPr>
        <w:t>;</w:t>
      </w:r>
    </w:p>
    <w:p w:rsidR="006E2D53" w:rsidRPr="00661A5F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5F">
        <w:rPr>
          <w:rFonts w:ascii="Times New Roman" w:hAnsi="Times New Roman" w:cs="Times New Roman"/>
          <w:sz w:val="28"/>
          <w:szCs w:val="28"/>
        </w:rPr>
        <w:t>предоставление возможности подачи запроса в форме электронного документа, в том числе с использованием Единого портала государственных и муниципальных услуг.</w:t>
      </w:r>
    </w:p>
    <w:p w:rsidR="006E2D53" w:rsidRPr="00661A5F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Pr="00661A5F">
        <w:rPr>
          <w:rFonts w:ascii="Times New Roman" w:hAnsi="Times New Roman" w:cs="Times New Roman"/>
          <w:sz w:val="28"/>
          <w:szCs w:val="28"/>
        </w:rPr>
        <w:t xml:space="preserve">Критерии оценки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61A5F">
        <w:rPr>
          <w:rFonts w:ascii="Times New Roman" w:hAnsi="Times New Roman" w:cs="Times New Roman"/>
          <w:sz w:val="28"/>
          <w:szCs w:val="28"/>
        </w:rPr>
        <w:t>, предоставляемой в электронном виде:</w:t>
      </w:r>
    </w:p>
    <w:p w:rsidR="006E2D53" w:rsidRPr="00661A5F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5F">
        <w:rPr>
          <w:rFonts w:ascii="Times New Roman" w:hAnsi="Times New Roman" w:cs="Times New Roman"/>
          <w:sz w:val="28"/>
          <w:szCs w:val="28"/>
        </w:rPr>
        <w:t xml:space="preserve">доступность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61A5F">
        <w:rPr>
          <w:rFonts w:ascii="Times New Roman" w:hAnsi="Times New Roman" w:cs="Times New Roman"/>
          <w:sz w:val="28"/>
          <w:szCs w:val="28"/>
        </w:rPr>
        <w:t>;</w:t>
      </w:r>
    </w:p>
    <w:p w:rsidR="006E2D53" w:rsidRPr="00661A5F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5F">
        <w:rPr>
          <w:rFonts w:ascii="Times New Roman" w:hAnsi="Times New Roman" w:cs="Times New Roman"/>
          <w:sz w:val="28"/>
          <w:szCs w:val="28"/>
        </w:rPr>
        <w:t xml:space="preserve">доступность электронных форм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61A5F">
        <w:rPr>
          <w:rFonts w:ascii="Times New Roman" w:hAnsi="Times New Roman" w:cs="Times New Roman"/>
          <w:sz w:val="28"/>
          <w:szCs w:val="28"/>
        </w:rPr>
        <w:t>;</w:t>
      </w:r>
    </w:p>
    <w:p w:rsidR="006E2D53" w:rsidRPr="00661A5F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5F">
        <w:rPr>
          <w:rFonts w:ascii="Times New Roman" w:hAnsi="Times New Roman" w:cs="Times New Roman"/>
          <w:sz w:val="28"/>
          <w:szCs w:val="28"/>
        </w:rPr>
        <w:t>время ожидания ответа на подачу запроса;</w:t>
      </w:r>
    </w:p>
    <w:p w:rsidR="006E2D53" w:rsidRPr="00661A5F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5F">
        <w:rPr>
          <w:rFonts w:ascii="Times New Roman" w:hAnsi="Times New Roman" w:cs="Times New Roman"/>
          <w:sz w:val="28"/>
          <w:szCs w:val="28"/>
        </w:rPr>
        <w:t xml:space="preserve">время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61A5F">
        <w:rPr>
          <w:rFonts w:ascii="Times New Roman" w:hAnsi="Times New Roman" w:cs="Times New Roman"/>
          <w:sz w:val="28"/>
          <w:szCs w:val="28"/>
        </w:rPr>
        <w:t>;</w:t>
      </w:r>
    </w:p>
    <w:p w:rsidR="006E2D53" w:rsidRPr="00661A5F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5F">
        <w:rPr>
          <w:rFonts w:ascii="Times New Roman" w:hAnsi="Times New Roman" w:cs="Times New Roman"/>
          <w:sz w:val="28"/>
          <w:szCs w:val="28"/>
        </w:rPr>
        <w:t xml:space="preserve">удобство процедур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61A5F">
        <w:rPr>
          <w:rFonts w:ascii="Times New Roman" w:hAnsi="Times New Roman" w:cs="Times New Roman"/>
          <w:sz w:val="28"/>
          <w:szCs w:val="28"/>
        </w:rPr>
        <w:t xml:space="preserve">, включая процедуры записи на прием, подачи запроса, информирования заявителя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61A5F">
        <w:rPr>
          <w:rFonts w:ascii="Times New Roman" w:hAnsi="Times New Roman" w:cs="Times New Roman"/>
          <w:sz w:val="28"/>
          <w:szCs w:val="28"/>
        </w:rPr>
        <w:t xml:space="preserve">, а также получения документа по результатам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61A5F">
        <w:rPr>
          <w:rFonts w:ascii="Times New Roman" w:hAnsi="Times New Roman" w:cs="Times New Roman"/>
          <w:sz w:val="28"/>
          <w:szCs w:val="28"/>
        </w:rPr>
        <w:t>.</w:t>
      </w:r>
    </w:p>
    <w:p w:rsidR="006E2D5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2.13.1. </w:t>
      </w:r>
      <w:r w:rsidRPr="00661A5F">
        <w:rPr>
          <w:rFonts w:ascii="Times New Roman" w:hAnsi="Times New Roman" w:cs="Times New Roman"/>
          <w:sz w:val="28"/>
          <w:szCs w:val="28"/>
        </w:rPr>
        <w:t xml:space="preserve">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61A5F">
        <w:rPr>
          <w:rFonts w:ascii="Times New Roman" w:hAnsi="Times New Roman" w:cs="Times New Roman"/>
          <w:sz w:val="28"/>
          <w:szCs w:val="28"/>
        </w:rPr>
        <w:t xml:space="preserve"> заявитель взаимодействует с муниципальными служащими Уполномоченного органа не более двух раз (подача запроса и получение документа по результатам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61A5F">
        <w:rPr>
          <w:rFonts w:ascii="Times New Roman" w:hAnsi="Times New Roman" w:cs="Times New Roman"/>
          <w:sz w:val="28"/>
          <w:szCs w:val="28"/>
        </w:rPr>
        <w:t xml:space="preserve">), продолжительность взаимодействий составляет: при подаче запроса - не более 15 минут, при получении документа по результатам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 — не более 15 минут</w:t>
      </w:r>
      <w:r w:rsidRPr="003D0D30">
        <w:rPr>
          <w:rFonts w:ascii="Times New Roman" w:hAnsi="Times New Roman" w:cs="Times New Roman"/>
          <w:sz w:val="28"/>
          <w:szCs w:val="28"/>
        </w:rPr>
        <w:t>.</w:t>
      </w:r>
    </w:p>
    <w:p w:rsidR="006E2D53" w:rsidRPr="00E86014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2.13.2. </w:t>
      </w:r>
      <w:r w:rsidRPr="00E86014">
        <w:rPr>
          <w:rFonts w:ascii="Times New Roman" w:hAnsi="Times New Roman" w:cs="Times New Roman"/>
          <w:sz w:val="28"/>
          <w:szCs w:val="28"/>
        </w:rPr>
        <w:t xml:space="preserve">В процессе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86014">
        <w:rPr>
          <w:rFonts w:ascii="Times New Roman" w:hAnsi="Times New Roman" w:cs="Times New Roman"/>
          <w:sz w:val="28"/>
          <w:szCs w:val="28"/>
        </w:rPr>
        <w:t xml:space="preserve"> заявитель вправе обращаться в Уполномоченный орган за получением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86014">
        <w:rPr>
          <w:rFonts w:ascii="Times New Roman" w:hAnsi="Times New Roman" w:cs="Times New Roman"/>
          <w:sz w:val="28"/>
          <w:szCs w:val="28"/>
        </w:rPr>
        <w:t xml:space="preserve"> неограниченное количество раз.</w:t>
      </w:r>
    </w:p>
    <w:p w:rsidR="006E2D53" w:rsidRPr="00A34E78" w:rsidRDefault="006E2D53" w:rsidP="00A34E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2.13.3. </w:t>
      </w:r>
      <w:r w:rsidRPr="00A34E78">
        <w:rPr>
          <w:rFonts w:ascii="Times New Roman" w:hAnsi="Times New Roman" w:cs="Times New Roman"/>
          <w:sz w:val="28"/>
          <w:szCs w:val="28"/>
        </w:rPr>
        <w:t xml:space="preserve">В процессе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4E78">
        <w:rPr>
          <w:rFonts w:ascii="Times New Roman" w:hAnsi="Times New Roman" w:cs="Times New Roman"/>
          <w:sz w:val="28"/>
          <w:szCs w:val="28"/>
        </w:rPr>
        <w:t xml:space="preserve"> заявитель вправе обращаться в МФЦ за получением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4E78">
        <w:rPr>
          <w:rFonts w:ascii="Times New Roman" w:hAnsi="Times New Roman" w:cs="Times New Roman"/>
          <w:sz w:val="28"/>
          <w:szCs w:val="28"/>
        </w:rPr>
        <w:t xml:space="preserve"> Уполномоченным органом неограниченное количество раз.</w:t>
      </w:r>
    </w:p>
    <w:p w:rsidR="006E2D53" w:rsidRPr="00A34E78" w:rsidRDefault="006E2D53" w:rsidP="00A34E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2.13.4. </w:t>
      </w:r>
      <w:r w:rsidRPr="00A34E78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4E78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информационно-коммуникационных технологий, в том числе Единого портала государственных и муниципальных услуг, заявителю обеспечивается возможность (при наличии технической возможности):</w:t>
      </w:r>
    </w:p>
    <w:p w:rsidR="006E2D53" w:rsidRPr="00A34E78" w:rsidRDefault="006E2D53" w:rsidP="00A34E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78">
        <w:rPr>
          <w:rFonts w:ascii="Times New Roman" w:hAnsi="Times New Roman" w:cs="Times New Roman"/>
          <w:sz w:val="28"/>
          <w:szCs w:val="28"/>
        </w:rPr>
        <w:t xml:space="preserve">получения информации о порядке и сроках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4E78">
        <w:rPr>
          <w:rFonts w:ascii="Times New Roman" w:hAnsi="Times New Roman" w:cs="Times New Roman"/>
          <w:sz w:val="28"/>
          <w:szCs w:val="28"/>
        </w:rPr>
        <w:t>;</w:t>
      </w:r>
    </w:p>
    <w:p w:rsidR="006E2D53" w:rsidRPr="00A34E78" w:rsidRDefault="006E2D53" w:rsidP="00A34E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78">
        <w:rPr>
          <w:rFonts w:ascii="Times New Roman" w:hAnsi="Times New Roman" w:cs="Times New Roman"/>
          <w:sz w:val="28"/>
          <w:szCs w:val="28"/>
        </w:rPr>
        <w:t>записи на прием в МФЦ для подачи запроса;</w:t>
      </w:r>
    </w:p>
    <w:p w:rsidR="006E2D53" w:rsidRPr="00A34E78" w:rsidRDefault="006E2D53" w:rsidP="00A34E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78">
        <w:rPr>
          <w:rFonts w:ascii="Times New Roman" w:hAnsi="Times New Roman" w:cs="Times New Roman"/>
          <w:sz w:val="28"/>
          <w:szCs w:val="28"/>
        </w:rPr>
        <w:t>подачи запроса;</w:t>
      </w:r>
    </w:p>
    <w:p w:rsidR="006E2D53" w:rsidRPr="00A34E78" w:rsidRDefault="006E2D53" w:rsidP="00A34E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78">
        <w:rPr>
          <w:rFonts w:ascii="Times New Roman" w:hAnsi="Times New Roman" w:cs="Times New Roman"/>
          <w:sz w:val="28"/>
          <w:szCs w:val="28"/>
        </w:rPr>
        <w:t xml:space="preserve">получения сведений о ходе выполнения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4E78">
        <w:rPr>
          <w:rFonts w:ascii="Times New Roman" w:hAnsi="Times New Roman" w:cs="Times New Roman"/>
          <w:sz w:val="28"/>
          <w:szCs w:val="28"/>
        </w:rPr>
        <w:t>;</w:t>
      </w:r>
    </w:p>
    <w:p w:rsidR="006E2D53" w:rsidRPr="00A34E78" w:rsidRDefault="006E2D53" w:rsidP="00A34E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78">
        <w:rPr>
          <w:rFonts w:ascii="Times New Roman" w:hAnsi="Times New Roman" w:cs="Times New Roman"/>
          <w:sz w:val="28"/>
          <w:szCs w:val="28"/>
        </w:rPr>
        <w:t xml:space="preserve">получения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4E78">
        <w:rPr>
          <w:rFonts w:ascii="Times New Roman" w:hAnsi="Times New Roman" w:cs="Times New Roman"/>
          <w:sz w:val="28"/>
          <w:szCs w:val="28"/>
        </w:rPr>
        <w:t>;</w:t>
      </w:r>
    </w:p>
    <w:p w:rsidR="006E2D53" w:rsidRPr="00A34E78" w:rsidRDefault="006E2D53" w:rsidP="00A34E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78">
        <w:rPr>
          <w:rFonts w:ascii="Times New Roman" w:hAnsi="Times New Roman" w:cs="Times New Roman"/>
          <w:sz w:val="28"/>
          <w:szCs w:val="28"/>
        </w:rPr>
        <w:t xml:space="preserve">досудебного (внесудебного) обжалования решений и действий (бездействия), принятых (осуществляемых)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4E78">
        <w:rPr>
          <w:rFonts w:ascii="Times New Roman" w:hAnsi="Times New Roman" w:cs="Times New Roman"/>
          <w:sz w:val="28"/>
          <w:szCs w:val="28"/>
        </w:rPr>
        <w:t>;</w:t>
      </w:r>
    </w:p>
    <w:p w:rsidR="006E2D53" w:rsidRPr="00A34E78" w:rsidRDefault="006E2D53" w:rsidP="00A34E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78">
        <w:rPr>
          <w:rFonts w:ascii="Times New Roman" w:hAnsi="Times New Roman" w:cs="Times New Roman"/>
          <w:sz w:val="28"/>
          <w:szCs w:val="28"/>
        </w:rPr>
        <w:t xml:space="preserve">осуществления иных действий,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4E78">
        <w:rPr>
          <w:rFonts w:ascii="Times New Roman" w:hAnsi="Times New Roman" w:cs="Times New Roman"/>
          <w:sz w:val="28"/>
          <w:szCs w:val="28"/>
        </w:rPr>
        <w:t>.</w:t>
      </w:r>
    </w:p>
    <w:p w:rsidR="006E2D53" w:rsidRPr="00A34E78" w:rsidRDefault="006E2D53" w:rsidP="00A34E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2.13.5. </w:t>
      </w:r>
      <w:r w:rsidRPr="00A34E78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4E78">
        <w:rPr>
          <w:rFonts w:ascii="Times New Roman" w:hAnsi="Times New Roman" w:cs="Times New Roman"/>
          <w:sz w:val="28"/>
          <w:szCs w:val="28"/>
        </w:rPr>
        <w:t xml:space="preserve"> посредством комплексного запроса не осуществляется.</w:t>
      </w:r>
    </w:p>
    <w:p w:rsidR="006E2D53" w:rsidRPr="00A34E78" w:rsidRDefault="006E2D53" w:rsidP="00A34E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2.13.6. </w:t>
      </w:r>
      <w:r w:rsidRPr="00A34E78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4E78">
        <w:rPr>
          <w:rFonts w:ascii="Times New Roman" w:hAnsi="Times New Roman" w:cs="Times New Roman"/>
          <w:sz w:val="28"/>
          <w:szCs w:val="28"/>
        </w:rPr>
        <w:t>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6E2D53" w:rsidRPr="00A34E78" w:rsidRDefault="006E2D53" w:rsidP="00A34E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2.13.7. </w:t>
      </w:r>
      <w:r w:rsidRPr="00A34E78">
        <w:rPr>
          <w:rFonts w:ascii="Times New Roman" w:hAnsi="Times New Roman" w:cs="Times New Roman"/>
          <w:sz w:val="28"/>
          <w:szCs w:val="28"/>
        </w:rPr>
        <w:t xml:space="preserve">Услугой, которая является необходимой и обязательной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4E78">
        <w:rPr>
          <w:rFonts w:ascii="Times New Roman" w:hAnsi="Times New Roman" w:cs="Times New Roman"/>
          <w:sz w:val="28"/>
          <w:szCs w:val="28"/>
        </w:rPr>
        <w:t>, является нотариальная услуга в случае предоставления документов по почте либо в случае непредставления подлинника.</w:t>
      </w:r>
    </w:p>
    <w:p w:rsidR="006E2D53" w:rsidRPr="00A34E78" w:rsidRDefault="006E2D53" w:rsidP="00A34E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2.13.8. </w:t>
      </w:r>
      <w:r w:rsidRPr="00A34E78">
        <w:rPr>
          <w:rFonts w:ascii="Times New Roman" w:hAnsi="Times New Roman" w:cs="Times New Roman"/>
          <w:sz w:val="28"/>
          <w:szCs w:val="28"/>
        </w:rPr>
        <w:t xml:space="preserve">За предоставление услуги, необходимой и обязательной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4E78">
        <w:rPr>
          <w:rFonts w:ascii="Times New Roman" w:hAnsi="Times New Roman" w:cs="Times New Roman"/>
          <w:sz w:val="28"/>
          <w:szCs w:val="28"/>
        </w:rPr>
        <w:t>, оказываемой нотариусами оплата взимается в соответствии с расценками, утвержденными нотариальной палатой Краснодарского края.</w:t>
      </w:r>
    </w:p>
    <w:p w:rsidR="006E2D53" w:rsidRPr="00A34E78" w:rsidRDefault="006E2D53" w:rsidP="00A34E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2.13.9. </w:t>
      </w:r>
      <w:r w:rsidRPr="00A34E78">
        <w:rPr>
          <w:rFonts w:ascii="Times New Roman" w:hAnsi="Times New Roman" w:cs="Times New Roman"/>
          <w:sz w:val="28"/>
          <w:szCs w:val="28"/>
        </w:rPr>
        <w:t xml:space="preserve">Информационная система, используемая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4E78">
        <w:rPr>
          <w:rFonts w:ascii="Times New Roman" w:hAnsi="Times New Roman" w:cs="Times New Roman"/>
          <w:sz w:val="28"/>
          <w:szCs w:val="28"/>
        </w:rPr>
        <w:t xml:space="preserve"> - Единый портал государственных и муниципальных услуг (при наличии технической возможности).</w:t>
      </w:r>
    </w:p>
    <w:p w:rsidR="006E2D53" w:rsidRPr="00765519" w:rsidRDefault="006E2D53" w:rsidP="00765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51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6551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65519">
        <w:rPr>
          <w:rFonts w:ascii="Times New Roman" w:hAnsi="Times New Roman" w:cs="Times New Roman"/>
          <w:sz w:val="28"/>
          <w:szCs w:val="28"/>
        </w:rPr>
        <w:t xml:space="preserve">.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 в </w:t>
      </w:r>
      <w:hyperlink r:id="rId8">
        <w:r w:rsidRPr="0076551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порядке</w:t>
        </w:r>
      </w:hyperlink>
      <w:r w:rsidRPr="00765519">
        <w:rPr>
          <w:rFonts w:ascii="Times New Roman" w:hAnsi="Times New Roman" w:cs="Times New Roman"/>
          <w:sz w:val="28"/>
          <w:szCs w:val="28"/>
        </w:rPr>
        <w:t xml:space="preserve">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</w:t>
      </w:r>
    </w:p>
    <w:p w:rsidR="006E2D53" w:rsidRPr="00765519" w:rsidRDefault="006E2D53" w:rsidP="00765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519">
        <w:rPr>
          <w:rFonts w:ascii="Times New Roman" w:hAnsi="Times New Roman" w:cs="Times New Roman"/>
          <w:sz w:val="28"/>
          <w:szCs w:val="28"/>
        </w:rPr>
        <w:t xml:space="preserve">Места для парковки, не должны занимать иные транспортные средства, за исключением случаев, предусмотренных </w:t>
      </w:r>
      <w:hyperlink r:id="rId9">
        <w:r w:rsidRPr="0076551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правилами</w:t>
        </w:r>
      </w:hyperlink>
      <w:r w:rsidRPr="00765519">
        <w:rPr>
          <w:rFonts w:ascii="Times New Roman" w:hAnsi="Times New Roman" w:cs="Times New Roman"/>
          <w:sz w:val="28"/>
          <w:szCs w:val="28"/>
        </w:rPr>
        <w:t xml:space="preserve"> дорожного движения.</w:t>
      </w:r>
    </w:p>
    <w:p w:rsidR="006E2D53" w:rsidRDefault="006E2D53" w:rsidP="0076551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E2D53" w:rsidRPr="00CC6DF5" w:rsidRDefault="006E2D53" w:rsidP="00CC6DF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C6DF5">
        <w:rPr>
          <w:rFonts w:ascii="Times New Roman" w:hAnsi="Times New Roman" w:cs="Times New Roman"/>
          <w:b/>
          <w:sz w:val="28"/>
          <w:szCs w:val="28"/>
        </w:rPr>
        <w:t>III Состав, последовательность и сроки выполнения</w:t>
      </w:r>
    </w:p>
    <w:p w:rsidR="006E2D53" w:rsidRDefault="006E2D53" w:rsidP="00AC194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C6DF5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</w:t>
      </w:r>
    </w:p>
    <w:p w:rsidR="006E2D53" w:rsidRPr="00CC6DF5" w:rsidRDefault="006E2D53" w:rsidP="00AC194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3.1.</w:t>
      </w:r>
      <w:r w:rsidRPr="00AC1943">
        <w:rPr>
          <w:rFonts w:ascii="Times New Roman" w:hAnsi="Times New Roman" w:cs="Times New Roman"/>
          <w:sz w:val="28"/>
          <w:szCs w:val="28"/>
        </w:rPr>
        <w:tab/>
        <w:t xml:space="preserve">Порядок выполнения административных процедур (действий), осуществляемых администрацией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AC1943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включает в себя последовательность следующих административных процедур (действий):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прием (регистрация) запроса;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рассмотрение запроса и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либо отказ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;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передача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из Уполномоченного органа в МФЦ;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Pr="00AC1943">
        <w:rPr>
          <w:rFonts w:ascii="Times New Roman" w:hAnsi="Times New Roman" w:cs="Times New Roman"/>
          <w:sz w:val="28"/>
          <w:szCs w:val="28"/>
        </w:rPr>
        <w:t xml:space="preserve">Заявитель вправе отозвать свой запрос на любой стадии рассмотрения или подготовки Уполномоченным органом документа по результатам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, обратившись с соответствующим заявлением в Уполномоченный орган либо в МФЦ.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Pr="00AC1943">
        <w:rPr>
          <w:rFonts w:ascii="Times New Roman" w:hAnsi="Times New Roman" w:cs="Times New Roman"/>
          <w:sz w:val="28"/>
          <w:szCs w:val="28"/>
        </w:rPr>
        <w:t xml:space="preserve">При выполнении административных процедур осуществляется профилирование заявителя по признакам, объединяющим категории заявителей,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C1943">
        <w:rPr>
          <w:rFonts w:ascii="Times New Roman" w:hAnsi="Times New Roman" w:cs="Times New Roman"/>
          <w:sz w:val="28"/>
          <w:szCs w:val="28"/>
        </w:rPr>
        <w:t xml:space="preserve">риложению № 3 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C1943">
        <w:rPr>
          <w:rFonts w:ascii="Times New Roman" w:hAnsi="Times New Roman" w:cs="Times New Roman"/>
          <w:sz w:val="28"/>
          <w:szCs w:val="28"/>
        </w:rPr>
        <w:t>егламенту (при наличии технической возможности).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Варианты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, в зависимости от профилирования заявителей, идентичны.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r w:rsidRPr="00AC1943">
        <w:rPr>
          <w:rFonts w:ascii="Times New Roman" w:hAnsi="Times New Roman" w:cs="Times New Roman"/>
          <w:sz w:val="28"/>
          <w:szCs w:val="28"/>
        </w:rPr>
        <w:t>Прием (регистрация) запроса.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в Уполномоченный орган с запросом в соответствии с пунктом 2.6.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C1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C1943">
        <w:rPr>
          <w:rFonts w:ascii="Times New Roman" w:hAnsi="Times New Roman" w:cs="Times New Roman"/>
          <w:sz w:val="28"/>
          <w:szCs w:val="28"/>
        </w:rPr>
        <w:t>егламента, в или поступление запроса в Уполномоченный орган из МФЦ.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</w:t>
      </w:r>
      <w:r w:rsidRPr="00AC1943">
        <w:rPr>
          <w:rFonts w:ascii="Times New Roman" w:hAnsi="Times New Roman" w:cs="Times New Roman"/>
          <w:sz w:val="28"/>
          <w:szCs w:val="28"/>
        </w:rPr>
        <w:t>Поступление запроса в Уполномоченный орган из МФЦ осуществляется с учетом особенностей, установленных статьей 6.2 Закона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943">
        <w:rPr>
          <w:rFonts w:ascii="Times New Roman" w:hAnsi="Times New Roman" w:cs="Times New Roman"/>
          <w:sz w:val="28"/>
          <w:szCs w:val="28"/>
        </w:rPr>
        <w:t>от 2 марта 2012 года № 2446-КЗ «Об отдельных вопросах организации предоставления государственных и муниципальных услуг на территории Краснодарского края».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 </w:t>
      </w:r>
      <w:r w:rsidRPr="00AC1943">
        <w:rPr>
          <w:rFonts w:ascii="Times New Roman" w:hAnsi="Times New Roman" w:cs="Times New Roman"/>
          <w:sz w:val="28"/>
          <w:szCs w:val="28"/>
        </w:rPr>
        <w:t>Запрос может быть направлен в Уполномоченный орган по почте.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3.1.6. </w:t>
      </w:r>
      <w:r w:rsidRPr="00AC1943">
        <w:rPr>
          <w:rFonts w:ascii="Times New Roman" w:hAnsi="Times New Roman" w:cs="Times New Roman"/>
          <w:sz w:val="28"/>
          <w:szCs w:val="28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3.1.7. </w:t>
      </w:r>
      <w:r w:rsidRPr="00AC1943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в электронной форме идентификация и аутентификация могут осуществляться посредством: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3.1.8. </w:t>
      </w:r>
      <w:r w:rsidRPr="00AC1943">
        <w:rPr>
          <w:rFonts w:ascii="Times New Roman" w:hAnsi="Times New Roman" w:cs="Times New Roman"/>
          <w:sz w:val="28"/>
          <w:szCs w:val="28"/>
        </w:rPr>
        <w:t>В случае подачи запроса через представителя заявителя представляется документ, удостоверяющий личность представителя заявителя, а также документ, подтверждающий полномочия представителя заявителя.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3.1.9. </w:t>
      </w:r>
      <w:r w:rsidRPr="00AC1943"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обращаться в любой по его выбору МФЦ в пределах территории Краснодарского края для предоставления ему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по экстерриториальному принципу.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3.1.10. </w:t>
      </w:r>
      <w:r w:rsidRPr="00AC194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в МФЦ по экстерриториальному принципу осуществляется на основании соглашения о взаимодействии, заключенного уполномоченным МФЦ с администрацией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AC1943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3.1.11. </w:t>
      </w:r>
      <w:r w:rsidRPr="00AC1943">
        <w:rPr>
          <w:rFonts w:ascii="Times New Roman" w:hAnsi="Times New Roman" w:cs="Times New Roman"/>
          <w:sz w:val="28"/>
          <w:szCs w:val="28"/>
        </w:rPr>
        <w:t>Регистрация поступившего в Уполномоченный орган запроса, поданного в том числе, посредством Единого портала государственных и муниципальных услуг осуществляется в день его поступления.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3.1.12. </w:t>
      </w:r>
      <w:r w:rsidRPr="00AC1943">
        <w:rPr>
          <w:rFonts w:ascii="Times New Roman" w:hAnsi="Times New Roman" w:cs="Times New Roman"/>
          <w:sz w:val="28"/>
          <w:szCs w:val="28"/>
        </w:rPr>
        <w:t>Регистрация запроса, поступившего в выходной (нерабочий или праздничный) день, осуществляется в первый за ним рабочий день.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3.1.14. </w:t>
      </w:r>
      <w:r w:rsidRPr="00AC1943">
        <w:rPr>
          <w:rFonts w:ascii="Times New Roman" w:hAnsi="Times New Roman" w:cs="Times New Roman"/>
          <w:sz w:val="28"/>
          <w:szCs w:val="28"/>
        </w:rPr>
        <w:t>Муниципальный служащий Уполномоченного органа:</w:t>
      </w:r>
    </w:p>
    <w:p w:rsidR="006E2D5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проверяет наличие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, указа</w:t>
      </w:r>
      <w:r>
        <w:rPr>
          <w:rFonts w:ascii="Times New Roman" w:hAnsi="Times New Roman" w:cs="Times New Roman"/>
          <w:sz w:val="28"/>
          <w:szCs w:val="28"/>
        </w:rPr>
        <w:t>нных в пункте 2.6.1. регламента;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в случае представления не заверенной в установленном порядке копии документа, указан</w:t>
      </w:r>
      <w:r>
        <w:rPr>
          <w:rFonts w:ascii="Times New Roman" w:hAnsi="Times New Roman" w:cs="Times New Roman"/>
          <w:sz w:val="28"/>
          <w:szCs w:val="28"/>
        </w:rPr>
        <w:t>ного в пункте 2.6.1.</w:t>
      </w:r>
      <w:r w:rsidRPr="00AC1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C1943">
        <w:rPr>
          <w:rFonts w:ascii="Times New Roman" w:hAnsi="Times New Roman" w:cs="Times New Roman"/>
          <w:sz w:val="28"/>
          <w:szCs w:val="28"/>
        </w:rPr>
        <w:t>егламента, сличает ее с оригиналом и ставит на ней завершительную надпись: «Верно», указывает свою должность, ставит личную подпись, инициалы, фамилию, дату заверения, а оригиналы документов возвращает заявителю;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производит регистрацию запроса в журнале входящей корреспонденции Уполномоченного органа;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выдает расписку-уведомление о приеме (регистрации) запроса. При направлении запроса по почте направляет по почте извещение о дате получения (регистрации) запроса не позднее чем через 2 рабочих дня с даты его получения (регистрации).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3.1.15. </w:t>
      </w:r>
      <w:r w:rsidRPr="00AC1943">
        <w:rPr>
          <w:rFonts w:ascii="Times New Roman" w:hAnsi="Times New Roman" w:cs="Times New Roman"/>
          <w:sz w:val="28"/>
          <w:szCs w:val="28"/>
        </w:rPr>
        <w:t>В случае, непредставления (представления не в неполном объеме) докум</w:t>
      </w:r>
      <w:r>
        <w:rPr>
          <w:rFonts w:ascii="Times New Roman" w:hAnsi="Times New Roman" w:cs="Times New Roman"/>
          <w:sz w:val="28"/>
          <w:szCs w:val="28"/>
        </w:rPr>
        <w:t>ентов, указанных в пункте 2.6.1. р</w:t>
      </w:r>
      <w:r w:rsidRPr="00AC1943">
        <w:rPr>
          <w:rFonts w:ascii="Times New Roman" w:hAnsi="Times New Roman" w:cs="Times New Roman"/>
          <w:sz w:val="28"/>
          <w:szCs w:val="28"/>
        </w:rPr>
        <w:t>егламента, либо если док</w:t>
      </w:r>
      <w:r>
        <w:rPr>
          <w:rFonts w:ascii="Times New Roman" w:hAnsi="Times New Roman" w:cs="Times New Roman"/>
          <w:sz w:val="28"/>
          <w:szCs w:val="28"/>
        </w:rPr>
        <w:t>ументы, указанные в пункте 2.6.1.</w:t>
      </w:r>
      <w:r w:rsidRPr="00AC1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C1943">
        <w:rPr>
          <w:rFonts w:ascii="Times New Roman" w:hAnsi="Times New Roman" w:cs="Times New Roman"/>
          <w:sz w:val="28"/>
          <w:szCs w:val="28"/>
        </w:rPr>
        <w:t>егламента, содержат основания, предусмотренные п</w:t>
      </w:r>
      <w:r>
        <w:rPr>
          <w:rFonts w:ascii="Times New Roman" w:hAnsi="Times New Roman" w:cs="Times New Roman"/>
          <w:sz w:val="28"/>
          <w:szCs w:val="28"/>
        </w:rPr>
        <w:t>унктом 2.7.1.</w:t>
      </w:r>
      <w:r w:rsidRPr="00AC1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C1943">
        <w:rPr>
          <w:rFonts w:ascii="Times New Roman" w:hAnsi="Times New Roman" w:cs="Times New Roman"/>
          <w:sz w:val="28"/>
          <w:szCs w:val="28"/>
        </w:rPr>
        <w:t xml:space="preserve">егламента, муниципальный служащий Уполномоченного органа принимает решение об отказе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, и направляет заявителю уведомление об отказе в приеме документов по форме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C1943">
        <w:rPr>
          <w:rFonts w:ascii="Times New Roman" w:hAnsi="Times New Roman" w:cs="Times New Roman"/>
          <w:sz w:val="28"/>
          <w:szCs w:val="28"/>
        </w:rPr>
        <w:t xml:space="preserve">риложению № 4 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C1943">
        <w:rPr>
          <w:rFonts w:ascii="Times New Roman" w:hAnsi="Times New Roman" w:cs="Times New Roman"/>
          <w:sz w:val="28"/>
          <w:szCs w:val="28"/>
        </w:rPr>
        <w:t>егламенту с указанием причины отказа. Уведомление об отказе в приеме документов подписывается должностным лицом Уполномоченного органа.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3.1.16. </w:t>
      </w:r>
      <w:r w:rsidRPr="00AC1943">
        <w:rPr>
          <w:rFonts w:ascii="Times New Roman" w:hAnsi="Times New Roman" w:cs="Times New Roman"/>
          <w:sz w:val="28"/>
          <w:szCs w:val="28"/>
        </w:rPr>
        <w:t>Уполномоченный орган обязан возвратить заявителю запрос без рассмотрения по его письменному заявлению. Возврат запроса по требованию заявителя осуществляется в течение 7 рабочих дней со дня получения Уполномоченным органом соответствующего письменного заявления.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3.1.17. </w:t>
      </w:r>
      <w:r w:rsidRPr="00AC1943">
        <w:rPr>
          <w:rFonts w:ascii="Times New Roman" w:hAnsi="Times New Roman" w:cs="Times New Roman"/>
          <w:sz w:val="28"/>
          <w:szCs w:val="28"/>
        </w:rPr>
        <w:t xml:space="preserve">Муниципальный служащий Уполномоченного органа уведомляет заявителя о возврате запроса по форме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C1943">
        <w:rPr>
          <w:rFonts w:ascii="Times New Roman" w:hAnsi="Times New Roman" w:cs="Times New Roman"/>
          <w:sz w:val="28"/>
          <w:szCs w:val="28"/>
        </w:rPr>
        <w:t xml:space="preserve">риложению № 5 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C1943">
        <w:rPr>
          <w:rFonts w:ascii="Times New Roman" w:hAnsi="Times New Roman" w:cs="Times New Roman"/>
          <w:sz w:val="28"/>
          <w:szCs w:val="28"/>
        </w:rPr>
        <w:t>егламенту с указанием причины возврата «требование заявителя» и возвращает ему запрос лично либо по почте.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3.1.18. </w:t>
      </w:r>
      <w:r w:rsidRPr="00AC1943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1 рабочий день.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3.1.19. </w:t>
      </w:r>
      <w:r w:rsidRPr="00AC1943">
        <w:rPr>
          <w:rFonts w:ascii="Times New Roman" w:hAnsi="Times New Roman" w:cs="Times New Roman"/>
          <w:sz w:val="28"/>
          <w:szCs w:val="28"/>
        </w:rPr>
        <w:t>Исполнение административной процедуры возложено на муниципального служащего Уполномоченного органа, ответственного за прием (регистрацию) запроса.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3.1.20. </w:t>
      </w:r>
      <w:r w:rsidRPr="00AC1943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по административной процедуре является отсутствие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3.1.21. </w:t>
      </w:r>
      <w:r w:rsidRPr="00AC194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 запроса или отказ в приеме документов.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3.1.22. </w:t>
      </w:r>
      <w:r w:rsidRPr="00AC1943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выдача заявителю муниципальным служащим Уполномоченного органа расписки - уведомления о приеме (регистрации) запроса или выдача уведомления об отказе в приеме документов с указанием причины отказа.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Рассмотрение запроса и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либо отказ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3.1.23. </w:t>
      </w:r>
      <w:r w:rsidRPr="00AC194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регистрация запроса.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Муниципальный служащий Уполномоченного органа осуществляет проверку запроса на предмет наличия оснований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либо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3.1.24. </w:t>
      </w:r>
      <w:r w:rsidRPr="00AC1943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два месяца.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Исполнение административной процедуры возложено на муниципального служащего Уполномоченного органа, ответственного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муниципальный служащий Уполномоченного органа готовит письменные разъяснения по вопросам применения нормативных правовых актов муниципального образования о местных налогах и сборах. Указанные разъяснения подписываются должностным лицом Уполномоченного органа.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муниципальный служащий Уполномоченного органа готовит уведомление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C1943">
        <w:rPr>
          <w:rFonts w:ascii="Times New Roman" w:hAnsi="Times New Roman" w:cs="Times New Roman"/>
          <w:sz w:val="28"/>
          <w:szCs w:val="28"/>
        </w:rPr>
        <w:t xml:space="preserve">риложению № 6 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C1943">
        <w:rPr>
          <w:rFonts w:ascii="Times New Roman" w:hAnsi="Times New Roman" w:cs="Times New Roman"/>
          <w:sz w:val="28"/>
          <w:szCs w:val="28"/>
        </w:rPr>
        <w:t xml:space="preserve">егламенту. Уведомление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подписывается должностным лицом Уполномоченного органа.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3.1.25. </w:t>
      </w:r>
      <w:r w:rsidRPr="00AC1943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являются письменные разъяснения по вопросам применения нормативных правовых актов муниципального образования о местных налогах и сборах или уведомление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3.1.26. </w:t>
      </w:r>
      <w:r w:rsidRPr="00AC1943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в журнале исходящей корреспонденции Уполномоченного органа письменных разъяснений по вопросам применения нормативных правовых актов муниципального образования о местных налогах и сборах или уведомления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Передача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из Уполномоченного органа в МФЦ.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3.1.27. </w:t>
      </w:r>
      <w:r w:rsidRPr="00AC194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подготовленный для выдачи документ, являющийся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3.1.28. </w:t>
      </w:r>
      <w:r w:rsidRPr="00AC1943">
        <w:rPr>
          <w:rFonts w:ascii="Times New Roman" w:hAnsi="Times New Roman" w:cs="Times New Roman"/>
          <w:sz w:val="28"/>
          <w:szCs w:val="28"/>
        </w:rPr>
        <w:t xml:space="preserve">Передача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, из Уполномоченного органа в МФЦ осуществляется в соответствии с условиями соглашения о взаимодействии.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Передача муниципальным служащим Уполномоченного органа документа в МФЦ осуществляется в течение 1 рабочего дня после его регистрации на основании реестра, который составляется в двух экземплярах, и содержит дату и время передачи документа, заверяется подписями муниципального служащего Уполномоченного орган и работника МФЦ.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3.1.29. </w:t>
      </w:r>
      <w:r w:rsidRPr="00AC1943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1 рабочий день.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Исполнение административной процедуры возложено на муниципального служащего Уполномоченного органа, ответственного за передачу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3.1.30. </w:t>
      </w:r>
      <w:r w:rsidRPr="00AC1943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по данной административной процедуре является подготовленный к выдаче заявителю документ, являющийся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3.1.31. </w:t>
      </w:r>
      <w:r w:rsidRPr="00AC1943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МФЦ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, для его выдачи заявителю.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3.1.32. </w:t>
      </w:r>
      <w:r w:rsidRPr="00AC1943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наличие подписей муниципального служащего Уполномоченного органа и работника МФЦ в реестре, содержащем дату и время передачи документа.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3.1.33. </w:t>
      </w:r>
      <w:r w:rsidRPr="00AC1943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3.1.34. </w:t>
      </w:r>
      <w:r w:rsidRPr="00AC194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подготовленный для выдачи документ, являющийся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3.1.35. </w:t>
      </w:r>
      <w:r w:rsidRPr="00AC1943">
        <w:rPr>
          <w:rFonts w:ascii="Times New Roman" w:hAnsi="Times New Roman" w:cs="Times New Roman"/>
          <w:sz w:val="28"/>
          <w:szCs w:val="28"/>
        </w:rPr>
        <w:t xml:space="preserve">Муниципальный служащий Уполномоченного органа в течение 1 рабочего дня после регистрации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, осуществляет его выдачу заявителю лично либо направляет по почте.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3.1.36. </w:t>
      </w:r>
      <w:r w:rsidRPr="00AC1943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1 рабочий день.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Исполнение административной процедуры возложено на муниципального служащего Уполномоченного органа, ответственного за выдачу (направление) заявителю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3.1.37. </w:t>
      </w:r>
      <w:r w:rsidRPr="00AC1943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по данной административной процедуре является подготовленный к выдаче заявителю документ, являющийся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3.1.38. </w:t>
      </w:r>
      <w:r w:rsidRPr="00AC1943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лично заявителю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, либо его направление заявителю по почте.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3.1.39. </w:t>
      </w:r>
      <w:r w:rsidRPr="00AC1943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наличие подписи заявителя на втором экземпляре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, либо квитанция почты России, подтверждающая отправку документа заявителю по почте.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AC1943">
        <w:rPr>
          <w:rFonts w:ascii="Times New Roman" w:hAnsi="Times New Roman" w:cs="Times New Roman"/>
          <w:sz w:val="28"/>
          <w:szCs w:val="28"/>
        </w:rPr>
        <w:t>Порядок выполнения административных процедур (действий)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многофункциональными центрами предоставления государственных и муниципальных услуг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Pr="00AC194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включает в себя следующие административные процедуры (действия), выполняемые МФЦ: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информирование заявителя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в МФЦ, о ходе выполнения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, по иным вопросам, связанным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, а также консультирование заявителя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в МФЦ;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прием запроса;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передачу Уполномоченному органу запроса;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прием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от Уполномоченного органа;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выдачу заявителю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, в том числе выдачу документа на бумажном носителе, подтверждающего содержание электронного документа, направленного в МФЦ по результатам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Уполномоченным органом, а также выдачу документа, включая составление на бумажном носителе и заверение выписок из информационной системы Уполномоченного органа.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Pr="00AC1943">
        <w:rPr>
          <w:rFonts w:ascii="Times New Roman" w:hAnsi="Times New Roman" w:cs="Times New Roman"/>
          <w:sz w:val="28"/>
          <w:szCs w:val="28"/>
        </w:rPr>
        <w:t xml:space="preserve">Информирование заявителя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в МФЦ.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</w:t>
      </w:r>
      <w:r w:rsidRPr="00AC1943">
        <w:rPr>
          <w:rFonts w:ascii="Times New Roman" w:hAnsi="Times New Roman" w:cs="Times New Roman"/>
          <w:sz w:val="28"/>
          <w:szCs w:val="28"/>
        </w:rPr>
        <w:t xml:space="preserve">Информирование заявителей осуществляется посредством размещения актуальной и исчерпывающей информации, необходимой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на информационных стендах или иных источниках информирования, а также в окне МФЦ (ином специально оборудованном рабочем месте в МФЦ), предназначенном для информирования заявителей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C1943">
        <w:rPr>
          <w:rFonts w:ascii="Times New Roman" w:hAnsi="Times New Roman" w:cs="Times New Roman"/>
          <w:sz w:val="28"/>
          <w:szCs w:val="28"/>
        </w:rPr>
        <w:t xml:space="preserve">униципальных услуг, о ходе рассмотрения запросов о предоставлении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C1943">
        <w:rPr>
          <w:rFonts w:ascii="Times New Roman" w:hAnsi="Times New Roman" w:cs="Times New Roman"/>
          <w:sz w:val="28"/>
          <w:szCs w:val="28"/>
        </w:rPr>
        <w:t>униципальных услуг, а также для предоставления иной информации, в том числе указанной в 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Pr="00AC1943">
        <w:rPr>
          <w:rFonts w:ascii="Times New Roman" w:hAnsi="Times New Roman" w:cs="Times New Roman"/>
          <w:sz w:val="28"/>
          <w:szCs w:val="28"/>
        </w:rPr>
        <w:t>Прием запроса.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в МФЦ с запросом, </w:t>
      </w:r>
      <w:r>
        <w:rPr>
          <w:rFonts w:ascii="Times New Roman" w:hAnsi="Times New Roman" w:cs="Times New Roman"/>
          <w:sz w:val="28"/>
          <w:szCs w:val="28"/>
        </w:rPr>
        <w:t>в соответствии с пунктом 2.6. р</w:t>
      </w:r>
      <w:r w:rsidRPr="00AC1943">
        <w:rPr>
          <w:rFonts w:ascii="Times New Roman" w:hAnsi="Times New Roman" w:cs="Times New Roman"/>
          <w:sz w:val="28"/>
          <w:szCs w:val="28"/>
        </w:rPr>
        <w:t>егламента.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3.2.5. </w:t>
      </w:r>
      <w:r w:rsidRPr="00AC1943">
        <w:rPr>
          <w:rFonts w:ascii="Times New Roman" w:hAnsi="Times New Roman" w:cs="Times New Roman"/>
          <w:sz w:val="28"/>
          <w:szCs w:val="28"/>
        </w:rPr>
        <w:t>Прием запроса в МФЦ осуществляется</w:t>
      </w:r>
    </w:p>
    <w:p w:rsidR="006E2D53" w:rsidRPr="00AC1943" w:rsidRDefault="006E2D53" w:rsidP="00F81B3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</w:t>
      </w:r>
      <w:r>
        <w:rPr>
          <w:rFonts w:ascii="Times New Roman" w:hAnsi="Times New Roman" w:cs="Times New Roman"/>
          <w:sz w:val="28"/>
          <w:szCs w:val="28"/>
        </w:rPr>
        <w:t xml:space="preserve">210-ФЗ, </w:t>
      </w:r>
      <w:r w:rsidRPr="00AC1943">
        <w:rPr>
          <w:rFonts w:ascii="Times New Roman" w:hAnsi="Times New Roman" w:cs="Times New Roman"/>
          <w:sz w:val="28"/>
          <w:szCs w:val="28"/>
        </w:rPr>
        <w:t>а также с условиями соглашения о взаимодействии МФЦ с Уполномоченным органом (далее - соглашение о взаимодействии).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3.2.6. </w:t>
      </w:r>
      <w:r w:rsidRPr="00AC1943">
        <w:rPr>
          <w:rFonts w:ascii="Times New Roman" w:hAnsi="Times New Roman" w:cs="Times New Roman"/>
          <w:sz w:val="28"/>
          <w:szCs w:val="28"/>
        </w:rPr>
        <w:t>Специалист МФЦ при приеме запроса: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проверяет наличие соответствующих полномочий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, если за получением услуги обращается представитель заявителя;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проверяет правильность составления запроса, а также комплектность документов, необходимых </w:t>
      </w:r>
      <w:r>
        <w:rPr>
          <w:rFonts w:ascii="Times New Roman" w:hAnsi="Times New Roman" w:cs="Times New Roman"/>
          <w:sz w:val="28"/>
          <w:szCs w:val="28"/>
        </w:rPr>
        <w:t>в соответствии с пунктом 2.6. р</w:t>
      </w:r>
      <w:r w:rsidRPr="00AC1943">
        <w:rPr>
          <w:rFonts w:ascii="Times New Roman" w:hAnsi="Times New Roman" w:cs="Times New Roman"/>
          <w:sz w:val="28"/>
          <w:szCs w:val="28"/>
        </w:rPr>
        <w:t xml:space="preserve">егламента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;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проверяет на соответствие копии представляемых документов (за исключением нотариально заверенных) их оригиналам (на предмет наличия подчисток или допечаток). Заверяет копии документов, возвращает подлинники заявителю;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осуществляет копирование (сканирование) документов, предусмотренных пунктами 1 - 7, 9, 10, 14 и 18 части 6 статьи 7 Федерального закона № 210-ФЗ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документов, </w:t>
      </w:r>
      <w:r>
        <w:rPr>
          <w:rFonts w:ascii="Times New Roman" w:hAnsi="Times New Roman" w:cs="Times New Roman"/>
          <w:sz w:val="28"/>
          <w:szCs w:val="28"/>
        </w:rPr>
        <w:t>в соответствии с пунктом 2.7. р</w:t>
      </w:r>
      <w:r w:rsidRPr="00AC1943">
        <w:rPr>
          <w:rFonts w:ascii="Times New Roman" w:hAnsi="Times New Roman" w:cs="Times New Roman"/>
          <w:sz w:val="28"/>
          <w:szCs w:val="28"/>
        </w:rPr>
        <w:t>егламента, регистрирует запрос.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3.2.7. </w:t>
      </w:r>
      <w:r w:rsidRPr="00AC1943">
        <w:rPr>
          <w:rFonts w:ascii="Times New Roman" w:hAnsi="Times New Roman" w:cs="Times New Roman"/>
          <w:sz w:val="28"/>
          <w:szCs w:val="28"/>
        </w:rPr>
        <w:t xml:space="preserve">В случае несоответствия документа, удостоверяющего личность, нормативно установленным требованиям или его отсутствия - специалист МФЦ информирует заявителя о необходимости предъявления документа, удостоверяющего личность,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и предлагает обратиться в МФЦ после приведения в соответствие с нормативно установленными требованиями документа, удостоверяющего личность.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3.2.8. </w:t>
      </w:r>
      <w:r w:rsidRPr="00AC1943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МФЦ: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принимает от заявителя запрос;</w:t>
      </w:r>
    </w:p>
    <w:p w:rsidR="006E2D53" w:rsidRPr="00AC1943" w:rsidRDefault="006E2D53" w:rsidP="008B5FB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осуществляет копирование (сканирование) документов, предусмотренных пунктами 1 - 7, 9, 10, 14 и 18 части 6 статьи 7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C1943">
        <w:rPr>
          <w:rFonts w:ascii="Times New Roman" w:hAnsi="Times New Roman" w:cs="Times New Roman"/>
          <w:sz w:val="28"/>
          <w:szCs w:val="28"/>
        </w:rPr>
        <w:t>от 27 июля 2010 года № 210-ФЗ «Об организации предоставления государственных и муниципальных услуг» (далее - документы личного хранения) и представленных Заявителем, в случае, если заявитель самостоятельно не представил коп</w:t>
      </w:r>
      <w:r>
        <w:rPr>
          <w:rFonts w:ascii="Times New Roman" w:hAnsi="Times New Roman" w:cs="Times New Roman"/>
          <w:sz w:val="28"/>
          <w:szCs w:val="28"/>
        </w:rPr>
        <w:t>ии документов</w:t>
      </w:r>
      <w:r>
        <w:rPr>
          <w:rFonts w:ascii="Times New Roman" w:hAnsi="Times New Roman" w:cs="Times New Roman"/>
          <w:sz w:val="28"/>
          <w:szCs w:val="28"/>
        </w:rPr>
        <w:tab/>
        <w:t>личного</w:t>
      </w:r>
      <w:r>
        <w:rPr>
          <w:rFonts w:ascii="Times New Roman" w:hAnsi="Times New Roman" w:cs="Times New Roman"/>
          <w:sz w:val="28"/>
          <w:szCs w:val="28"/>
        </w:rPr>
        <w:tab/>
        <w:t xml:space="preserve">хранения, </w:t>
      </w:r>
      <w:r w:rsidRPr="00AC1943">
        <w:rPr>
          <w:rFonts w:ascii="Times New Roman" w:hAnsi="Times New Roman" w:cs="Times New Roman"/>
          <w:sz w:val="28"/>
          <w:szCs w:val="28"/>
        </w:rPr>
        <w:t xml:space="preserve">а в соответствии с административным регламентом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необходимо предъявление нотариально удостоверенной копии документа личного хранения);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формирует электронные документы и (или) электронные образы запроса,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с использованием информационно - телекоммуникационных технологий по защищенным каналам связи направляет электронные документы и (или) электронные образы документов, заверенные уполномоченным должностным лицом МФЦ, в Уполномоченный орган в согласованном формате с последующим направлением документов на бумажных носителях по реестру приема-передачи, составленному в двух экземплярах.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3.2.9. </w:t>
      </w:r>
      <w:r w:rsidRPr="00AC1943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запрос направляется МФЦ в Уполномоченный орган на бумажных носителях по реестру приема-передачи, составленному в двух экземплярах.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3.2.10. </w:t>
      </w:r>
      <w:r w:rsidRPr="00AC1943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, в соответствии с пунктом 2.7.1 Регламента.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3.2.11. </w:t>
      </w:r>
      <w:r w:rsidRPr="00AC1943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регистрация запроса и выдача заявителю расписки в получении документов либо отказ в</w:t>
      </w:r>
      <w:r w:rsidRPr="00AC1943">
        <w:rPr>
          <w:rFonts w:ascii="Times New Roman" w:hAnsi="Times New Roman" w:cs="Times New Roman"/>
          <w:sz w:val="28"/>
        </w:rPr>
        <w:t xml:space="preserve"> </w:t>
      </w:r>
      <w:r w:rsidRPr="00AC1943">
        <w:rPr>
          <w:rFonts w:ascii="Times New Roman" w:hAnsi="Times New Roman" w:cs="Times New Roman"/>
          <w:sz w:val="28"/>
          <w:szCs w:val="28"/>
        </w:rPr>
        <w:t>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3.2.12. </w:t>
      </w:r>
      <w:r w:rsidRPr="00AC1943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Федерации,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6E2D5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3.2.13. </w:t>
      </w:r>
      <w:r w:rsidRPr="00AC1943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в электронной форме идентификация и аутентификация мо</w:t>
      </w:r>
      <w:r>
        <w:rPr>
          <w:rFonts w:ascii="Times New Roman" w:hAnsi="Times New Roman" w:cs="Times New Roman"/>
          <w:sz w:val="28"/>
          <w:szCs w:val="28"/>
        </w:rPr>
        <w:t>гут осуществляться посредством: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6E2D5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3.2.14. </w:t>
      </w:r>
      <w:r w:rsidRPr="00AC1943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</w:t>
      </w:r>
      <w:r>
        <w:rPr>
          <w:rFonts w:ascii="Times New Roman" w:hAnsi="Times New Roman" w:cs="Times New Roman"/>
          <w:sz w:val="28"/>
          <w:szCs w:val="28"/>
        </w:rPr>
        <w:t>ы возложено на работника МФЦ.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Передача Уполномоченному органу запроса.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3.2.15. </w:t>
      </w:r>
      <w:r w:rsidRPr="00AC194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принятие МФЦ запроса от заявителя.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Передача запроса из МФЦ в Уполномоченный орган осуществляется в соответствии с условиями соглашения о взаимодействии на основании реестра, который составляется в двух экземплярах и содержит дату и время передачи, заверяется подписями специалиста Уполномоченного органа и работника МФЦ.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3.2.16. </w:t>
      </w:r>
      <w:r w:rsidRPr="00AC1943">
        <w:rPr>
          <w:rFonts w:ascii="Times New Roman" w:hAnsi="Times New Roman" w:cs="Times New Roman"/>
          <w:sz w:val="28"/>
          <w:szCs w:val="28"/>
        </w:rPr>
        <w:t>Критериями административной процедуры по передаче запроса в Уполномоченный орган, являются: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соблюдение сроков передачи запроса, установленных заключенным соглашением о взаимодействии;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адресность направления (соответствие Уполномоченного органа);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соблюдение комплектности передаваемых документов и предъявляемых к ним требований оформления, предусмотренных соглашением о взаимодействии.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3.2.17. </w:t>
      </w:r>
      <w:r w:rsidRPr="00AC1943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3.2.18. </w:t>
      </w:r>
      <w:r w:rsidRPr="00AC1943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получение запроса Уполномоченным органом.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работника МФЦ и специалиста Уполномоченного органа.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Прием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от Уполномоченного органа.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3.2.19. </w:t>
      </w:r>
      <w:r w:rsidRPr="00AC194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подготовленный Уполномоченным органом для выдачи документ, являющийся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в случае, если муниципальная услуга предоставляется посредством обращения заявителя в МФЦ.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Передача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, из Уполномоченного органа в МФЦ осуществляется в соответствии с условиями соглашения о взаимодействии на основании реестра, который составляется в двух экземплярах, и содержит дату и время передачи документа, заверяется подписями специалиста Уполномоченного органа и работника МФЦ.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3.2.20. </w:t>
      </w:r>
      <w:r w:rsidRPr="00AC1943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получение МФЦ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, для его выдачи заявителю.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3.2.21. </w:t>
      </w:r>
      <w:r w:rsidRPr="00AC1943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3.2.22. </w:t>
      </w:r>
      <w:r w:rsidRPr="00AC1943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по настоящей административной процедуре является готовность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к выдаче заявителю.</w:t>
      </w:r>
    </w:p>
    <w:p w:rsidR="006E2D5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Исполнение данной административной процедуры возложено на специалиста Уполномоченного органа и работника </w:t>
      </w:r>
      <w:r>
        <w:rPr>
          <w:rFonts w:ascii="Times New Roman" w:hAnsi="Times New Roman" w:cs="Times New Roman"/>
          <w:sz w:val="28"/>
          <w:szCs w:val="28"/>
        </w:rPr>
        <w:t>МФЦ.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Выдача заявителю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3.2.23. </w:t>
      </w:r>
      <w:r w:rsidRPr="00AC194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МФЦ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для его выдачи заявителю.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Выдача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, в МФЦ осуществляется в соответствии с условиями соглашения о взаимодействии.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3.2.24.</w:t>
      </w:r>
      <w:r w:rsidRPr="00AC1943">
        <w:rPr>
          <w:rFonts w:ascii="Times New Roman" w:hAnsi="Times New Roman" w:cs="Times New Roman"/>
          <w:sz w:val="28"/>
          <w:szCs w:val="28"/>
        </w:rPr>
        <w:t xml:space="preserve">Работник МФЦ при выдаче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: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проверяет наличие соответствующих полномочий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, если за получением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обращается представитель заявителя;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выдает документ, являющийся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, полученный от Уполномоченного органа.</w:t>
      </w:r>
    </w:p>
    <w:p w:rsidR="006E2D53" w:rsidRPr="00AC1943" w:rsidRDefault="006E2D53" w:rsidP="00BC394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3.2.25. </w:t>
      </w:r>
      <w:r w:rsidRPr="00AC1943">
        <w:rPr>
          <w:rFonts w:ascii="Times New Roman" w:hAnsi="Times New Roman" w:cs="Times New Roman"/>
          <w:sz w:val="28"/>
          <w:szCs w:val="28"/>
        </w:rPr>
        <w:t xml:space="preserve">Работник МФЦ осуществляет составление и выдачу заявителю документа на бумажном носителе, подтверждающего содержание электронного документа, направленного в МФЦ по результатам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 Уполномоченным</w:t>
      </w:r>
      <w:r>
        <w:rPr>
          <w:rFonts w:ascii="Times New Roman" w:hAnsi="Times New Roman" w:cs="Times New Roman"/>
          <w:sz w:val="28"/>
          <w:szCs w:val="28"/>
        </w:rPr>
        <w:tab/>
        <w:t xml:space="preserve">органом, </w:t>
      </w:r>
      <w:r w:rsidRPr="00AC1943">
        <w:rPr>
          <w:rFonts w:ascii="Times New Roman" w:hAnsi="Times New Roman" w:cs="Times New Roman"/>
          <w:sz w:val="28"/>
          <w:szCs w:val="28"/>
        </w:rPr>
        <w:t>в соответствии с требованиями, установленными Правительством Российской Федерации.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3.2.26. </w:t>
      </w:r>
      <w:r w:rsidRPr="00AC1943">
        <w:rPr>
          <w:rFonts w:ascii="Times New Roman" w:hAnsi="Times New Roman" w:cs="Times New Roman"/>
          <w:sz w:val="28"/>
          <w:szCs w:val="28"/>
        </w:rPr>
        <w:t xml:space="preserve">Критерием административной процедуры по выдаче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, является: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соблюдение установленных соглашением о взаимодействии сроков получения из Уполномоченного органа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;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соответствие переданного на выдачу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, требованиям нормативно-правовых актов.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3.2.27. </w:t>
      </w:r>
      <w:r w:rsidRPr="00AC1943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выдача заявителю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3.2.28. </w:t>
      </w:r>
      <w:r w:rsidRPr="00AC1943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работника МФЦ.</w:t>
      </w:r>
    </w:p>
    <w:p w:rsidR="006E2D53" w:rsidRPr="00AC1943" w:rsidRDefault="006E2D53" w:rsidP="00961CE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3.3. Порядок осуществления административных процедур (действий) в электронной форм</w:t>
      </w:r>
      <w:r>
        <w:rPr>
          <w:rFonts w:ascii="Times New Roman" w:hAnsi="Times New Roman" w:cs="Times New Roman"/>
          <w:sz w:val="28"/>
          <w:szCs w:val="28"/>
        </w:rPr>
        <w:t xml:space="preserve">е, в том числе с использованием </w:t>
      </w:r>
      <w:r w:rsidRPr="00AC1943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</w:t>
      </w:r>
      <w:r w:rsidRPr="00AC1943">
        <w:rPr>
          <w:rFonts w:ascii="Times New Roman" w:hAnsi="Times New Roman" w:cs="Times New Roman"/>
          <w:sz w:val="28"/>
          <w:szCs w:val="28"/>
        </w:rPr>
        <w:t xml:space="preserve">Перечень административных процедур (действий)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в электронной форме: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;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запись на прием в МФЦ для подачи запроса;</w:t>
      </w:r>
    </w:p>
    <w:p w:rsidR="006E2D5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запроса;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запроса;</w:t>
      </w:r>
    </w:p>
    <w:p w:rsidR="006E2D5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получение результата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;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C1943">
        <w:rPr>
          <w:rFonts w:ascii="Times New Roman" w:hAnsi="Times New Roman" w:cs="Times New Roman"/>
          <w:sz w:val="28"/>
          <w:szCs w:val="28"/>
        </w:rPr>
        <w:t>осудебное (внесудебное) обжалование решений и действий (бездействия) органа (организации), должностного лица органа (организации) или муниципального служащего.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r w:rsidRPr="00AC1943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Информация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размещается на Едином портале государственных и муниципальных услуг, официальном сайте.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</w:t>
      </w:r>
      <w:r w:rsidRPr="00AC1943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размещается следующая информация: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E2D5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круг заяви</w:t>
      </w:r>
      <w:r>
        <w:rPr>
          <w:rFonts w:ascii="Times New Roman" w:hAnsi="Times New Roman" w:cs="Times New Roman"/>
          <w:sz w:val="28"/>
          <w:szCs w:val="28"/>
        </w:rPr>
        <w:t>телей;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;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, порядок представления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;</w:t>
      </w:r>
    </w:p>
    <w:p w:rsidR="006E2D5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</w:t>
      </w:r>
      <w:r>
        <w:rPr>
          <w:rFonts w:ascii="Times New Roman" w:hAnsi="Times New Roman" w:cs="Times New Roman"/>
          <w:sz w:val="28"/>
          <w:szCs w:val="28"/>
        </w:rPr>
        <w:t>ставлении муниципальной услуги;</w:t>
      </w:r>
    </w:p>
    <w:p w:rsidR="006E2D5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о праве заявителя на досудебное (внесудебное) обжалование решений и действий (бездействия), принятых (осуществляемых) в ходе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</w:t>
      </w:r>
      <w:r w:rsidRPr="00AC1943">
        <w:rPr>
          <w:rFonts w:ascii="Times New Roman" w:hAnsi="Times New Roman" w:cs="Times New Roman"/>
          <w:sz w:val="28"/>
          <w:szCs w:val="28"/>
        </w:rPr>
        <w:t xml:space="preserve">Информация на Едином портале государственных и муниципальных услуг, официальном сайте о порядке и сроках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предоставляется заявителю бесплатно.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</w:t>
      </w:r>
      <w:r w:rsidRPr="00AC1943">
        <w:rPr>
          <w:rFonts w:ascii="Times New Roman" w:hAnsi="Times New Roman" w:cs="Times New Roman"/>
          <w:sz w:val="28"/>
          <w:szCs w:val="28"/>
        </w:rPr>
        <w:t xml:space="preserve">Не допускается отказ в приеме запроса, а также отказ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в случае, если запрос подан в соответствии с информацией о сроках и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, опубликованной на Едином портале государственных и муниципальных услуг, официальном сайте.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3.3.6. </w:t>
      </w:r>
      <w:r w:rsidRPr="00AC1943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</w:t>
      </w:r>
      <w:r w:rsidRPr="00AC1943">
        <w:rPr>
          <w:rFonts w:ascii="Times New Roman" w:hAnsi="Times New Roman" w:cs="Times New Roman"/>
          <w:sz w:val="28"/>
          <w:szCs w:val="28"/>
        </w:rPr>
        <w:t>Запись на прием в МФЦ для подачи запроса.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3.3.8. </w:t>
      </w:r>
      <w:r w:rsidRPr="00AC1943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в том числе осуществляется прием заявителей по предварительной записи в МФЦ.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на Единый портал государственных и муниципальных услуг, Единый портал многофункциональных центров предоставления государственных и муниципальных услуг Краснодарского края (e-mfc.ru) (далее - Единый портал МФЦ КК), при личном обращении в филиал МФЦ, по телефону контактного центра (8-800-302-34-44) с целью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по предварительной записи.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Запись на прием проводится посредством Единого портала государственных и муниципальных услуг, Единого портала МФЦ КК.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3.3.9. </w:t>
      </w:r>
      <w:r w:rsidRPr="00AC1943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заявителей.</w:t>
      </w:r>
    </w:p>
    <w:p w:rsidR="006E2D53" w:rsidRPr="00AC1943" w:rsidRDefault="006E2D53" w:rsidP="00961CE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3.3.10. </w:t>
      </w:r>
      <w:r w:rsidRPr="00AC194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заявителем: с использованием средств Единого портала государственных и муниципальных услуг, в личном кабинете заявителя уведо</w:t>
      </w:r>
      <w:r>
        <w:rPr>
          <w:rFonts w:ascii="Times New Roman" w:hAnsi="Times New Roman" w:cs="Times New Roman"/>
          <w:sz w:val="28"/>
          <w:szCs w:val="28"/>
        </w:rPr>
        <w:t xml:space="preserve">мления о записи на прием в МФЦ; </w:t>
      </w:r>
      <w:r w:rsidRPr="00AC1943">
        <w:rPr>
          <w:rFonts w:ascii="Times New Roman" w:hAnsi="Times New Roman" w:cs="Times New Roman"/>
          <w:sz w:val="28"/>
          <w:szCs w:val="28"/>
        </w:rPr>
        <w:t>с использованием средств Единого портала МФЦ КК уведомления о записи на прием в МФЦ на данном портале.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3.3.11. </w:t>
      </w:r>
      <w:r w:rsidRPr="00AC1943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сформированное уведомление о записи на прием в МФЦ.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Формирование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3.3.12. </w:t>
      </w:r>
      <w:r w:rsidRPr="00AC194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государственных и</w:t>
      </w:r>
      <w:r w:rsidRPr="00AC1943">
        <w:rPr>
          <w:rFonts w:ascii="Times New Roman" w:hAnsi="Times New Roman" w:cs="Times New Roman"/>
          <w:sz w:val="28"/>
        </w:rPr>
        <w:t xml:space="preserve"> </w:t>
      </w:r>
      <w:r w:rsidRPr="00AC1943">
        <w:rPr>
          <w:rFonts w:ascii="Times New Roman" w:hAnsi="Times New Roman" w:cs="Times New Roman"/>
          <w:sz w:val="28"/>
          <w:szCs w:val="28"/>
        </w:rPr>
        <w:t>муниципальных услуг, с целью подачи в Уполномоченный орган запроса в электронном виде.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3.3.13. </w:t>
      </w:r>
      <w:r w:rsidRPr="00AC1943">
        <w:rPr>
          <w:rFonts w:ascii="Times New Roman" w:hAnsi="Times New Roman" w:cs="Times New Roman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услуг, без необходимости дополнительной подачи запроса в какой-либо иной форме.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размещаются образцы заполнения электронной формы запроса.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3.3.14. </w:t>
      </w:r>
      <w:r w:rsidRPr="00AC1943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запроса;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 и сведений, опубликованных на Едином портале государственных и муниципальных услуг, в части, касающейся сведений, отсутствующих в Единой системе идентификации и аутентификации;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возможность доступа заявителя на Едином портале государственных и муниципальных услуг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Сформированный и подписанный запрос направляется в Уполномоченный орган посредством Единого портала государственных и муниципальных услуг.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3.3.15. </w:t>
      </w:r>
      <w:r w:rsidRPr="00AC1943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является корректное заполнение заявителем полей электронной формы запроса в электронном виде.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3.3.16. </w:t>
      </w:r>
      <w:r w:rsidRPr="00AC194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Уполномоченным органом в электронной форме запроса посредством Единого портала государственных и муниципальных услуг.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3.3.17. </w:t>
      </w:r>
      <w:r w:rsidRPr="00AC1943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запроса посредством Единого портала государственных и муниципальных услуг и получение заявителем соответствующего уведомления в личном кабинете.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3.3. 18. </w:t>
      </w:r>
      <w:r w:rsidRPr="00AC1943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запроса.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3.3.19. </w:t>
      </w:r>
      <w:r w:rsidRPr="00AC194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Уполномоченным органом запроса, направленного заявителем посредством Единого портала государственных и муниципальных услуг.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Уполномоченный орган обеспечивает прием запроса и его регистрацию без необходимости повторного представления заявителем запроса на бумажном носителе.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3.3.20. </w:t>
      </w:r>
      <w:r w:rsidRPr="00AC1943">
        <w:rPr>
          <w:rFonts w:ascii="Times New Roman" w:hAnsi="Times New Roman" w:cs="Times New Roman"/>
          <w:sz w:val="28"/>
          <w:szCs w:val="28"/>
        </w:rPr>
        <w:t>Срок регистрации запроса составляет 1 рабочий день.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начинается с момента приема и регистрации Уполномоченным органом электронных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При отправке запроса посредством Единого портала государственных и муниципальных услуг автоматически осуществляется форматно-логическая проверка сформированного запроса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 Единого портала государственных и муниципальных услуг заявителю будет представлена информация о ходе выполнения указанного запроса.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После принятия запроса должностным лицом Уполномоченного органа, запросу в личном кабинете заявителя посредством Единого портала государственных и муниципальных услуг присваивается статус, подтверждающий его регистрацию.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При получении запроса в электронной форме должностным лицом Уполномоченного органа проверяется наличие оснований для отказа в приеме запроса, указанных в пункте 2.7.1 Регламента.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При наличии хотя бы одного из указанных оснований должностное лицо Уполномоченного органа в срок, не превышающий 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, подготавливает письмо об отказе в приеме документов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3.3.21. </w:t>
      </w:r>
      <w:r w:rsidRPr="00AC1943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3.3.22. </w:t>
      </w:r>
      <w:r w:rsidRPr="00AC194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 поступившего в Уполномоченный орган в электронной форме запроса.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3.3.23. </w:t>
      </w:r>
      <w:r w:rsidRPr="00AC1943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присвоение регистрационного номера поступившему запросу или сформированному Уполномоченным органом уведомлению об отказе в приеме документов.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Оплата государственной пошлины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и иных платежей действующим законодательством Российской Федерации не предусмотрена.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3.3.24. </w:t>
      </w:r>
      <w:r w:rsidRPr="00AC1943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готовый к выдаче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Заявитель по его выбору вправе получить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или документа на бумажном носителе в течение срока действия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3.3.25. </w:t>
      </w:r>
      <w:r w:rsidRPr="00AC1943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по данной административной процедуре является наличие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, который предоставляется заявителю.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3.3.26. </w:t>
      </w:r>
      <w:r w:rsidRPr="00AC1943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(направление) заявителю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3.3.27. </w:t>
      </w:r>
      <w:r w:rsidRPr="00AC1943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- получение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(при наличии технической возможности) является уведомление о готовности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в личном кабинете заявителя на Едином портале государственных и муниципальных услуг.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3.3. 28. </w:t>
      </w:r>
      <w:r w:rsidRPr="00AC1943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3.3.29. </w:t>
      </w:r>
      <w:r w:rsidRPr="00AC194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на Единый портал государственных и муниципальных услуг с целью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Заявитель имеет возможность 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Информация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направляется заявителю Уполномоченным органом в срок, не превышающий одного рабочего дня после завершения выполнения соответствующего действия, на адрес</w:t>
      </w:r>
      <w:r w:rsidRPr="00AC1943">
        <w:rPr>
          <w:rFonts w:ascii="Times New Roman" w:hAnsi="Times New Roman" w:cs="Times New Roman"/>
          <w:sz w:val="28"/>
        </w:rPr>
        <w:t xml:space="preserve"> </w:t>
      </w:r>
      <w:r w:rsidRPr="00AC1943">
        <w:rPr>
          <w:rFonts w:ascii="Times New Roman" w:hAnsi="Times New Roman" w:cs="Times New Roman"/>
          <w:sz w:val="28"/>
          <w:szCs w:val="28"/>
        </w:rPr>
        <w:t>электронной почты или с использованием средств Единого портала государственных и муниципальных услуг по выбору заявителя.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3.3. 30. </w:t>
      </w:r>
      <w:r w:rsidRPr="00AC1943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в электронной форме заявителю направляется:</w:t>
      </w:r>
    </w:p>
    <w:p w:rsidR="006E2D5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уведомление о записи на прием в МФЦ, содержащее сведения о</w:t>
      </w:r>
      <w:r>
        <w:rPr>
          <w:rFonts w:ascii="Times New Roman" w:hAnsi="Times New Roman" w:cs="Times New Roman"/>
          <w:sz w:val="28"/>
          <w:szCs w:val="28"/>
        </w:rPr>
        <w:t xml:space="preserve"> дате, времени и месте приема;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уведомление о приеме и регистрации запроса, содержащее сведения о факте приема запроса и начале процедуры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, а также сведения о дате и времени окончания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либо мотивированный отказ в приеме запроса;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уведомление о результатах рассмотрения запроса, содержащее сведения о принятии положительного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и возможности получить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либо мотивированный отказ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3.3.31. </w:t>
      </w:r>
      <w:r w:rsidRPr="00AC1943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по данной административной процедуре является обращение заявителя на Единый портал государственных и муниципальных услуг с целью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3.3.32. </w:t>
      </w:r>
      <w:r w:rsidRPr="00AC194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государственных и муниципальных услуг по выбору заявителя.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3.3.33. </w:t>
      </w:r>
      <w:r w:rsidRPr="00AC1943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отображение текущего статуса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в личном кабинете заявителя на Едином портале государственных и муниципальных услуг в электронной форме.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3.3.34. </w:t>
      </w:r>
      <w:r w:rsidRPr="00AC1943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3.3.36. </w:t>
      </w:r>
      <w:r w:rsidRPr="00AC194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окончание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заявителю.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оценить доступность и качество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путем обращения в МФЦ.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3.3.36. </w:t>
      </w:r>
      <w:r w:rsidRPr="00AC1943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по данной административной процедуре является согласие заявителя осуществить оценку доступности и качества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3.3.37. </w:t>
      </w:r>
      <w:r w:rsidRPr="00AC1943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или муниципального служащего.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в Уполномоченный орган с целью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направления жалобы на решения и действия (бездействие) Уполномоченного органа, должностного лица Уполномоченного органа, муниципального служащего в соответствии со статьей 11.2 Федерального закона от 27 июля 2010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943"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194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1943">
        <w:rPr>
          <w:rFonts w:ascii="Times New Roman" w:hAnsi="Times New Roman" w:cs="Times New Roman"/>
          <w:sz w:val="28"/>
          <w:szCs w:val="28"/>
        </w:rPr>
        <w:t xml:space="preserve"> (далее - система досудебного обжалования).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При направлении жалобы в электронном виде посредством системы досудебного обжалования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194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1943">
        <w:rPr>
          <w:rFonts w:ascii="Times New Roman" w:hAnsi="Times New Roman" w:cs="Times New Roman"/>
          <w:sz w:val="28"/>
          <w:szCs w:val="28"/>
        </w:rPr>
        <w:t>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3.3.38. </w:t>
      </w:r>
      <w:r w:rsidRPr="00AC1943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является неудовлетворенность заявителя решениями и действиями (бездействиями) Уполномоченного органа, должностного лица Уполномоченного органа, муниципального служащего.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3.3.39. </w:t>
      </w:r>
      <w:r w:rsidRPr="00AC194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жалобы заявителя в Уполномоченный орган, поданной с использованием системы досудебного обжалования в электронном виде.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3.3.40. </w:t>
      </w:r>
      <w:r w:rsidRPr="00AC1943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жалобы заявителя, а также результата рассмотрения жалобы в системе досудебного обжалования.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3.4. Порядок исправления допущенных опечаток и (или)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документах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</w:t>
      </w:r>
      <w:r w:rsidRPr="00AC194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Уполномоченным органом заявления об исправлении допущенных опечаток и (или)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документах (далее - заявление об исправлении допущенных опечаток и ошибок).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</w:t>
      </w:r>
      <w:r w:rsidRPr="00AC1943">
        <w:rPr>
          <w:rFonts w:ascii="Times New Roman" w:hAnsi="Times New Roman" w:cs="Times New Roman"/>
          <w:sz w:val="28"/>
          <w:szCs w:val="28"/>
        </w:rPr>
        <w:t>Заявление об исправлении допущенных опечаток и (или) ошибок подается в произвольной форме и должно содержать следующие сведения: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наименование Уполномоченного органа, и (или) фамилию, имя, отчество (последнее - при наличии) должностного лица Уполномоченного органа, выдавшего документ, в котором допущена опечатка или ошибка;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реквизиты документов, в которых заявитель выявил опечатки и (или) ошибки;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краткое описание опечатки и (или) ошибки в выданном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документе;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указание способа информирования заявителя о ходе рассмотрения вопроса об исправлении опечаток и (или) ошибок, выявленных заявителем, и замене документов, а также представления (направления) результата рассмотрения заявления либо уведомления об отказе в исправлении опечаток и (или) ошибок.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 </w:t>
      </w:r>
      <w:r w:rsidRPr="00AC1943">
        <w:rPr>
          <w:rFonts w:ascii="Times New Roman" w:hAnsi="Times New Roman" w:cs="Times New Roman"/>
          <w:sz w:val="28"/>
          <w:szCs w:val="28"/>
        </w:rPr>
        <w:t>К заявлению об исправлении допущенных опечаток и (или) ошибок прилагаются: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копия документа, в котором допущена опечатка и (или) ошибка;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представителя заявителя, - в случае представления интересов заявителя представителем.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3.4.5. </w:t>
      </w:r>
      <w:r w:rsidRPr="00AC1943">
        <w:rPr>
          <w:rFonts w:ascii="Times New Roman" w:hAnsi="Times New Roman" w:cs="Times New Roman"/>
          <w:sz w:val="28"/>
          <w:szCs w:val="28"/>
        </w:rPr>
        <w:t>Срок исправления допущенной опечатки и (или) ошибки не может превышать 5 рабочих дней со дня регистрации в Уполномоченном органе заявления об исправлении допущенных опечаток и (или) ошибок.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В случае отказа Уполномоченного органа в исправлении допущенных им опечаток и (или)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документах либо нарушения установленного срока таких исправлений, заявитель может обратиться с жалобой на данный отказ.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3.4.6. </w:t>
      </w:r>
      <w:r w:rsidRPr="00AC1943">
        <w:rPr>
          <w:rFonts w:ascii="Times New Roman" w:hAnsi="Times New Roman" w:cs="Times New Roman"/>
          <w:sz w:val="28"/>
          <w:szCs w:val="28"/>
        </w:rPr>
        <w:t>Жалоба, поступившая в Уполномоченный орган об исправлении допущенных опечаток и (или) ошибок или в случае обжалования нарушения установленного срока таких исправлений, подлежит рассмотрению в течение 5 рабочих дней со дня её регистрации.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3.4.7. </w:t>
      </w:r>
      <w:r w:rsidRPr="00AC1943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6E2D5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жалоба удовлетворяется в форме исправления допущенных опечаток и (или)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 документах;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3.5. Проактивное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>.</w:t>
      </w:r>
    </w:p>
    <w:p w:rsidR="006E2D53" w:rsidRPr="00AC1943" w:rsidRDefault="006E2D53" w:rsidP="00AC19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43">
        <w:rPr>
          <w:rFonts w:ascii="Times New Roman" w:hAnsi="Times New Roman" w:cs="Times New Roman"/>
          <w:sz w:val="28"/>
          <w:szCs w:val="28"/>
        </w:rPr>
        <w:t xml:space="preserve">Проактивное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1943">
        <w:rPr>
          <w:rFonts w:ascii="Times New Roman" w:hAnsi="Times New Roman" w:cs="Times New Roman"/>
          <w:sz w:val="28"/>
          <w:szCs w:val="28"/>
        </w:rPr>
        <w:t xml:space="preserve"> не применяется.</w:t>
      </w:r>
    </w:p>
    <w:p w:rsidR="006E2D53" w:rsidRPr="00AC1943" w:rsidRDefault="006E2D53" w:rsidP="00AC1943">
      <w:pPr>
        <w:pStyle w:val="NoSpacing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CF0064">
      <w:pPr>
        <w:pStyle w:val="NoSpacing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D56DF">
        <w:rPr>
          <w:rFonts w:ascii="Times New Roman" w:hAnsi="Times New Roman" w:cs="Times New Roman"/>
          <w:b/>
          <w:sz w:val="28"/>
          <w:szCs w:val="28"/>
        </w:rPr>
        <w:t>IV Формы контроля за исполнени</w:t>
      </w:r>
      <w:r>
        <w:rPr>
          <w:rFonts w:ascii="Times New Roman" w:hAnsi="Times New Roman" w:cs="Times New Roman"/>
          <w:b/>
          <w:sz w:val="28"/>
          <w:szCs w:val="28"/>
        </w:rPr>
        <w:t>ем административного регламента</w:t>
      </w:r>
    </w:p>
    <w:p w:rsidR="006E2D53" w:rsidRPr="00CF0064" w:rsidRDefault="006E2D53" w:rsidP="00CF0064">
      <w:pPr>
        <w:pStyle w:val="NoSpacing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E2D53" w:rsidRPr="00CF0064" w:rsidRDefault="006E2D53" w:rsidP="00CF006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CD56DF">
        <w:rPr>
          <w:rFonts w:ascii="Times New Roman" w:hAnsi="Times New Roman" w:cs="Times New Roman"/>
          <w:sz w:val="28"/>
          <w:szCs w:val="28"/>
        </w:rPr>
        <w:t xml:space="preserve"> Муниципальные служащие Уполномоченного органа при </w:t>
      </w:r>
      <w:r w:rsidRPr="00CF0064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F0064">
        <w:rPr>
          <w:rFonts w:ascii="Times New Roman" w:hAnsi="Times New Roman" w:cs="Times New Roman"/>
          <w:sz w:val="28"/>
          <w:szCs w:val="28"/>
        </w:rPr>
        <w:t xml:space="preserve"> руководствуются положениями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F0064">
        <w:rPr>
          <w:rFonts w:ascii="Times New Roman" w:hAnsi="Times New Roman" w:cs="Times New Roman"/>
          <w:sz w:val="28"/>
          <w:szCs w:val="28"/>
        </w:rPr>
        <w:t>егламента.</w:t>
      </w:r>
    </w:p>
    <w:p w:rsidR="006E2D53" w:rsidRPr="00CF0064" w:rsidRDefault="006E2D53" w:rsidP="00CF006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</w:t>
      </w:r>
      <w:r w:rsidRPr="00CF0064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муниципальными служащими Уполномоченного органа положений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F0064">
        <w:rPr>
          <w:rFonts w:ascii="Times New Roman" w:hAnsi="Times New Roman" w:cs="Times New Roman"/>
          <w:sz w:val="28"/>
          <w:szCs w:val="28"/>
        </w:rPr>
        <w:t>, а также принятием ими решений осуществляется руководителем Уполномоченного органа.</w:t>
      </w:r>
    </w:p>
    <w:p w:rsidR="006E2D53" w:rsidRPr="00CF0064" w:rsidRDefault="006E2D53" w:rsidP="00CF006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</w:t>
      </w:r>
      <w:r w:rsidRPr="00CF0064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выполнения муниципальными служащими Уполномоченного органа положений настоящего Регламента, иных нормативных правовых актов Российской Федерации.</w:t>
      </w:r>
    </w:p>
    <w:p w:rsidR="006E2D53" w:rsidRPr="00CF0064" w:rsidRDefault="006E2D53" w:rsidP="00CF006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</w:t>
      </w:r>
      <w:r w:rsidRPr="00CF0064">
        <w:rPr>
          <w:rFonts w:ascii="Times New Roman" w:hAnsi="Times New Roman" w:cs="Times New Roman"/>
          <w:sz w:val="28"/>
          <w:szCs w:val="28"/>
        </w:rPr>
        <w:t>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6E2D53" w:rsidRPr="00CF0064" w:rsidRDefault="006E2D53" w:rsidP="00CF0064">
      <w:pPr>
        <w:pStyle w:val="NoSpacing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4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F0064">
        <w:rPr>
          <w:rFonts w:ascii="Times New Roman" w:hAnsi="Times New Roman" w:cs="Times New Roman"/>
          <w:sz w:val="28"/>
          <w:szCs w:val="28"/>
        </w:rPr>
        <w:t xml:space="preserve">, в том числе порядок и формы контроля за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E2D53" w:rsidRPr="00CF0064" w:rsidRDefault="006E2D53" w:rsidP="00CF006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4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за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F0064">
        <w:rPr>
          <w:rFonts w:ascii="Times New Roman" w:hAnsi="Times New Roman" w:cs="Times New Roman"/>
          <w:sz w:val="28"/>
          <w:szCs w:val="28"/>
        </w:rPr>
        <w:t>, а также выявления и устранения нарушений прав заявителей Уполномоченным органом проводятся плановые и внеплановые проверки.</w:t>
      </w:r>
    </w:p>
    <w:p w:rsidR="006E2D53" w:rsidRPr="00CF0064" w:rsidRDefault="006E2D53" w:rsidP="00CF006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4">
        <w:rPr>
          <w:rFonts w:ascii="Times New Roman" w:hAnsi="Times New Roman" w:cs="Times New Roman"/>
          <w:sz w:val="28"/>
          <w:szCs w:val="28"/>
        </w:rPr>
        <w:t xml:space="preserve">Проведение плановых проверок,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F0064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утвержденным графиком, но не реже 1 (одного) раза в год.</w:t>
      </w:r>
    </w:p>
    <w:p w:rsidR="006E2D53" w:rsidRPr="00CF0064" w:rsidRDefault="006E2D53" w:rsidP="00CF006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4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F0064">
        <w:rPr>
          <w:rFonts w:ascii="Times New Roman" w:hAnsi="Times New Roman" w:cs="Times New Roman"/>
          <w:sz w:val="28"/>
          <w:szCs w:val="28"/>
        </w:rPr>
        <w:t>, а также на основании документов и сведений, указывающих на нарушение исполнения положений Регламента.</w:t>
      </w:r>
    </w:p>
    <w:p w:rsidR="006E2D53" w:rsidRPr="00CF0064" w:rsidRDefault="006E2D53" w:rsidP="00CF006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4">
        <w:rPr>
          <w:rFonts w:ascii="Times New Roman" w:hAnsi="Times New Roman" w:cs="Times New Roman"/>
          <w:sz w:val="28"/>
          <w:szCs w:val="28"/>
        </w:rPr>
        <w:t>Результаты плановых и внеплановых проверок оформляются в виде акта, где отмечаются выявленные недостатки и предложения по их устранению.</w:t>
      </w:r>
    </w:p>
    <w:p w:rsidR="006E2D53" w:rsidRPr="00CF0064" w:rsidRDefault="006E2D53" w:rsidP="00CF0064">
      <w:pPr>
        <w:pStyle w:val="NoSpacing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4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F0064">
        <w:rPr>
          <w:rFonts w:ascii="Times New Roman" w:hAnsi="Times New Roman" w:cs="Times New Roman"/>
          <w:sz w:val="28"/>
          <w:szCs w:val="28"/>
        </w:rPr>
        <w:t xml:space="preserve">униципальную услугу 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E2D53" w:rsidRPr="00CF0064" w:rsidRDefault="006E2D53" w:rsidP="00CF006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4">
        <w:rPr>
          <w:rFonts w:ascii="Times New Roman" w:hAnsi="Times New Roman" w:cs="Times New Roman"/>
          <w:sz w:val="28"/>
          <w:szCs w:val="28"/>
        </w:rPr>
        <w:t xml:space="preserve">Ответственность за надлежащее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F0064">
        <w:rPr>
          <w:rFonts w:ascii="Times New Roman" w:hAnsi="Times New Roman" w:cs="Times New Roman"/>
          <w:sz w:val="28"/>
          <w:szCs w:val="28"/>
        </w:rPr>
        <w:t xml:space="preserve"> возлагается на руководителя Уполномоченного органа.</w:t>
      </w:r>
    </w:p>
    <w:p w:rsidR="006E2D53" w:rsidRPr="00CF0064" w:rsidRDefault="006E2D53" w:rsidP="00CF006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4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F0064">
        <w:rPr>
          <w:rFonts w:ascii="Times New Roman" w:hAnsi="Times New Roman" w:cs="Times New Roman"/>
          <w:sz w:val="28"/>
          <w:szCs w:val="28"/>
        </w:rPr>
        <w:t xml:space="preserve"> закрепляется в должностных инструкциях муниципальных служащих Уполномоченного органа, ответственных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F0064">
        <w:rPr>
          <w:rFonts w:ascii="Times New Roman" w:hAnsi="Times New Roman" w:cs="Times New Roman"/>
          <w:sz w:val="28"/>
          <w:szCs w:val="28"/>
        </w:rPr>
        <w:t>.</w:t>
      </w:r>
    </w:p>
    <w:p w:rsidR="006E2D53" w:rsidRPr="00CF0064" w:rsidRDefault="006E2D53" w:rsidP="00CF006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4">
        <w:rPr>
          <w:rFonts w:ascii="Times New Roman" w:hAnsi="Times New Roman" w:cs="Times New Roman"/>
          <w:sz w:val="28"/>
          <w:szCs w:val="28"/>
        </w:rPr>
        <w:t>В случае выявления нарушений законодательства Российской Федерации и законодательства Краснодарского края, положений Регламента, а также прав заявителей виновные лица привлекаются к ответственности в соответствии с законодательством Российской Федерации.</w:t>
      </w:r>
    </w:p>
    <w:p w:rsidR="006E2D53" w:rsidRPr="00CF0064" w:rsidRDefault="006E2D53" w:rsidP="00CF006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4">
        <w:rPr>
          <w:rFonts w:ascii="Times New Roman" w:hAnsi="Times New Roman" w:cs="Times New Roman"/>
          <w:sz w:val="28"/>
          <w:szCs w:val="28"/>
        </w:rPr>
        <w:t>4.4.</w:t>
      </w:r>
      <w:r w:rsidRPr="00CF0064">
        <w:rPr>
          <w:rFonts w:ascii="Times New Roman" w:hAnsi="Times New Roman" w:cs="Times New Roman"/>
          <w:sz w:val="28"/>
          <w:szCs w:val="28"/>
        </w:rPr>
        <w:tab/>
        <w:t>Положения, характе</w:t>
      </w:r>
      <w:r>
        <w:rPr>
          <w:rFonts w:ascii="Times New Roman" w:hAnsi="Times New Roman" w:cs="Times New Roman"/>
          <w:sz w:val="28"/>
          <w:szCs w:val="28"/>
        </w:rPr>
        <w:t xml:space="preserve">ризующие требования к порядку и </w:t>
      </w:r>
      <w:r w:rsidRPr="00CF0064">
        <w:rPr>
          <w:rFonts w:ascii="Times New Roman" w:hAnsi="Times New Roman" w:cs="Times New Roman"/>
          <w:sz w:val="28"/>
          <w:szCs w:val="28"/>
        </w:rPr>
        <w:t xml:space="preserve">формам контроля за предоставлением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услуги, </w:t>
      </w:r>
      <w:r w:rsidRPr="00CF0064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 и организаций</w:t>
      </w:r>
    </w:p>
    <w:p w:rsidR="006E2D53" w:rsidRPr="00CF0064" w:rsidRDefault="006E2D53" w:rsidP="00CF006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4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F0064">
        <w:rPr>
          <w:rFonts w:ascii="Times New Roman" w:hAnsi="Times New Roman" w:cs="Times New Roman"/>
          <w:sz w:val="28"/>
          <w:szCs w:val="28"/>
        </w:rPr>
        <w:t xml:space="preserve"> осуществляется в форме проверки соблюдения последовательности действий, определенных административными процедурами по исполнению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F0064">
        <w:rPr>
          <w:rFonts w:ascii="Times New Roman" w:hAnsi="Times New Roman" w:cs="Times New Roman"/>
          <w:sz w:val="28"/>
          <w:szCs w:val="28"/>
        </w:rPr>
        <w:t>, принятием решений должностными лицами Уполномоченного органа, соблюдения и исполнения должностными лицами Уполномоченного органа нормативных правовых актов Российской Федерации, Краснодарского края, а также положений Регламента.</w:t>
      </w:r>
    </w:p>
    <w:p w:rsidR="006E2D53" w:rsidRPr="00CF0064" w:rsidRDefault="006E2D53" w:rsidP="00CF006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4">
        <w:rPr>
          <w:rFonts w:ascii="Times New Roman" w:hAnsi="Times New Roman" w:cs="Times New Roman"/>
          <w:sz w:val="28"/>
          <w:szCs w:val="28"/>
        </w:rPr>
        <w:t xml:space="preserve">Порядок и формы контроля за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F0064">
        <w:rPr>
          <w:rFonts w:ascii="Times New Roman" w:hAnsi="Times New Roman" w:cs="Times New Roman"/>
          <w:sz w:val="28"/>
          <w:szCs w:val="28"/>
        </w:rPr>
        <w:t xml:space="preserve"> со стороны уполномоченных должностных лиц Уполномоченного органа должен быть постоянным, всесторонним, объективным и эффективным.</w:t>
      </w:r>
    </w:p>
    <w:p w:rsidR="006E2D53" w:rsidRPr="00CF0064" w:rsidRDefault="006E2D53" w:rsidP="00CF006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4">
        <w:rPr>
          <w:rFonts w:ascii="Times New Roman" w:hAnsi="Times New Roman" w:cs="Times New Roman"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6E2D53" w:rsidRPr="00CF0064" w:rsidRDefault="006E2D53" w:rsidP="00CF006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06442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6442E">
        <w:rPr>
          <w:rFonts w:ascii="Times New Roman" w:hAnsi="Times New Roman" w:cs="Times New Roman"/>
          <w:b/>
          <w:sz w:val="28"/>
          <w:szCs w:val="28"/>
        </w:rPr>
        <w:t>V Досудебный (внесудебный) порядок обжалования решений и действий (бездействия) органов, предоставляющих Муниципальные услуги, а также их должностных лиц, муниципальных служащих</w:t>
      </w:r>
    </w:p>
    <w:p w:rsidR="006E2D53" w:rsidRPr="0006442E" w:rsidRDefault="006E2D53" w:rsidP="0006442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6E2D53" w:rsidRPr="00CF0064" w:rsidRDefault="006E2D53" w:rsidP="00CF006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4">
        <w:rPr>
          <w:rFonts w:ascii="Times New Roman" w:hAnsi="Times New Roman" w:cs="Times New Roman"/>
          <w:sz w:val="28"/>
          <w:szCs w:val="28"/>
        </w:rPr>
        <w:t>5.1. Информация для заинтересованных лиц об их праве на досудебное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064">
        <w:rPr>
          <w:rFonts w:ascii="Times New Roman" w:hAnsi="Times New Roman" w:cs="Times New Roman"/>
          <w:sz w:val="28"/>
          <w:szCs w:val="28"/>
        </w:rPr>
        <w:t>(внесудебное) обжалование действий</w:t>
      </w:r>
      <w:r>
        <w:rPr>
          <w:rFonts w:ascii="Times New Roman" w:hAnsi="Times New Roman" w:cs="Times New Roman"/>
          <w:sz w:val="28"/>
          <w:szCs w:val="28"/>
        </w:rPr>
        <w:t xml:space="preserve"> (бездействия) и (или) решений, </w:t>
      </w:r>
      <w:r w:rsidRPr="00CF0064">
        <w:rPr>
          <w:rFonts w:ascii="Times New Roman" w:hAnsi="Times New Roman" w:cs="Times New Roman"/>
          <w:sz w:val="28"/>
          <w:szCs w:val="28"/>
        </w:rPr>
        <w:t>принятых (осуществленных) в ходе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6E2D53" w:rsidRPr="00CF0064" w:rsidRDefault="006E2D53" w:rsidP="00CF006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4">
        <w:rPr>
          <w:rFonts w:ascii="Times New Roman" w:hAnsi="Times New Roman" w:cs="Times New Roman"/>
          <w:sz w:val="28"/>
          <w:szCs w:val="28"/>
        </w:rPr>
        <w:t xml:space="preserve">Заинтересованное лицо (далее - заявитель) имеет право на досудебное (внесудебное) обжалование решений и действий (бездействия) и (или) решений, принятых (осуществленных) Уполномоченным органом, должностным лицом Уполномоченного органа, муниципальным служащим, МФЦ, работником МФЦ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F0064">
        <w:rPr>
          <w:rFonts w:ascii="Times New Roman" w:hAnsi="Times New Roman" w:cs="Times New Roman"/>
          <w:sz w:val="28"/>
          <w:szCs w:val="28"/>
        </w:rPr>
        <w:t xml:space="preserve"> (далее - досудебное (внесудебное) обжалование).</w:t>
      </w:r>
    </w:p>
    <w:p w:rsidR="006E2D53" w:rsidRPr="00CF0064" w:rsidRDefault="006E2D53" w:rsidP="00CF006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4">
        <w:rPr>
          <w:rFonts w:ascii="Times New Roman" w:hAnsi="Times New Roman" w:cs="Times New Roman"/>
          <w:sz w:val="28"/>
          <w:szCs w:val="28"/>
        </w:rPr>
        <w:t>5.2.</w:t>
      </w:r>
      <w:r w:rsidRPr="00CF00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самоуправления, </w:t>
      </w:r>
      <w:r w:rsidRPr="00CF0064">
        <w:rPr>
          <w:rFonts w:ascii="Times New Roman" w:hAnsi="Times New Roman" w:cs="Times New Roman"/>
          <w:sz w:val="28"/>
          <w:szCs w:val="28"/>
        </w:rPr>
        <w:t>организации и уполномоченные на рассмотрение жалобы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064">
        <w:rPr>
          <w:rFonts w:ascii="Times New Roman" w:hAnsi="Times New Roman" w:cs="Times New Roman"/>
          <w:sz w:val="28"/>
          <w:szCs w:val="28"/>
        </w:rPr>
        <w:t>которым может быть направлена жалоба заявителя в досудебном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064">
        <w:rPr>
          <w:rFonts w:ascii="Times New Roman" w:hAnsi="Times New Roman" w:cs="Times New Roman"/>
          <w:sz w:val="28"/>
          <w:szCs w:val="28"/>
        </w:rPr>
        <w:t>(внесудебном) порядке</w:t>
      </w:r>
    </w:p>
    <w:p w:rsidR="006E2D53" w:rsidRPr="00CF0064" w:rsidRDefault="006E2D53" w:rsidP="00CF006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4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должностных лиц Уполномоченного органа, муниципальных служащих подается заявителем в Уполномоченный орган на имя руководителя Уполномоченного органа.</w:t>
      </w:r>
    </w:p>
    <w:p w:rsidR="006E2D53" w:rsidRPr="00CF0064" w:rsidRDefault="006E2D53" w:rsidP="00CF006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4">
        <w:rPr>
          <w:rFonts w:ascii="Times New Roman" w:hAnsi="Times New Roman" w:cs="Times New Roman"/>
          <w:sz w:val="28"/>
          <w:szCs w:val="28"/>
        </w:rPr>
        <w:t>В случае если обжалуются решения и действия (бездействие) руководителя Уполномоченного органа, жалоба подается в вышестоящий орган (в порядке подчиненности).</w:t>
      </w:r>
    </w:p>
    <w:p w:rsidR="006E2D53" w:rsidRPr="00CF0064" w:rsidRDefault="006E2D53" w:rsidP="00CF006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4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являющийся учредителем МФЦ или должностному лицу, уполномоченному нормативным правовым актом Краснодарского края.</w:t>
      </w:r>
    </w:p>
    <w:p w:rsidR="006E2D53" w:rsidRPr="00CF0064" w:rsidRDefault="006E2D53" w:rsidP="00CF006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4">
        <w:rPr>
          <w:rFonts w:ascii="Times New Roman" w:hAnsi="Times New Roman" w:cs="Times New Roman"/>
          <w:sz w:val="28"/>
          <w:szCs w:val="28"/>
        </w:rPr>
        <w:t>5.3.</w:t>
      </w:r>
      <w:r w:rsidRPr="00CF0064">
        <w:rPr>
          <w:rFonts w:ascii="Times New Roman" w:hAnsi="Times New Roman" w:cs="Times New Roman"/>
          <w:sz w:val="28"/>
          <w:szCs w:val="28"/>
        </w:rPr>
        <w:tab/>
        <w:t>Способы инфо</w:t>
      </w:r>
      <w:r>
        <w:rPr>
          <w:rFonts w:ascii="Times New Roman" w:hAnsi="Times New Roman" w:cs="Times New Roman"/>
          <w:sz w:val="28"/>
          <w:szCs w:val="28"/>
        </w:rPr>
        <w:t xml:space="preserve">рмирования заявителей о порядке </w:t>
      </w:r>
      <w:r w:rsidRPr="00CF0064">
        <w:rPr>
          <w:rFonts w:ascii="Times New Roman" w:hAnsi="Times New Roman" w:cs="Times New Roman"/>
          <w:sz w:val="28"/>
          <w:szCs w:val="28"/>
        </w:rPr>
        <w:t>подачи и рассмотрения жалобы, в том числе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064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</w:t>
      </w:r>
    </w:p>
    <w:p w:rsidR="006E2D53" w:rsidRPr="00CF0064" w:rsidRDefault="006E2D53" w:rsidP="00CF006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4">
        <w:rPr>
          <w:rFonts w:ascii="Times New Roman" w:hAnsi="Times New Roman" w:cs="Times New Roman"/>
          <w:sz w:val="28"/>
          <w:szCs w:val="28"/>
        </w:rPr>
        <w:t xml:space="preserve">Информацию о порядке подачи и рассмотрения жалобы заявители могут получить на информационных стендах, расположенных в местах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F0064">
        <w:rPr>
          <w:rFonts w:ascii="Times New Roman" w:hAnsi="Times New Roman" w:cs="Times New Roman"/>
          <w:sz w:val="28"/>
          <w:szCs w:val="28"/>
        </w:rPr>
        <w:t xml:space="preserve"> непосредственно в Уполномоченном органе, на официальном сайте Уполномоченного органа, в МФЦ, на Едином портале государственных и муниципальных услуг.</w:t>
      </w:r>
    </w:p>
    <w:p w:rsidR="006E2D53" w:rsidRPr="00CF0064" w:rsidRDefault="006E2D53" w:rsidP="00CF006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4">
        <w:rPr>
          <w:rFonts w:ascii="Times New Roman" w:hAnsi="Times New Roman" w:cs="Times New Roman"/>
          <w:sz w:val="28"/>
          <w:szCs w:val="28"/>
        </w:rPr>
        <w:t>5.4.</w:t>
      </w:r>
      <w:r w:rsidRPr="00CF0064">
        <w:rPr>
          <w:rFonts w:ascii="Times New Roman" w:hAnsi="Times New Roman" w:cs="Times New Roman"/>
          <w:sz w:val="28"/>
          <w:szCs w:val="28"/>
        </w:rPr>
        <w:tab/>
        <w:t>Переч</w:t>
      </w:r>
      <w:r>
        <w:rPr>
          <w:rFonts w:ascii="Times New Roman" w:hAnsi="Times New Roman" w:cs="Times New Roman"/>
          <w:sz w:val="28"/>
          <w:szCs w:val="28"/>
        </w:rPr>
        <w:t xml:space="preserve">ень нормативных правовых актов, </w:t>
      </w:r>
      <w:r w:rsidRPr="00CF0064">
        <w:rPr>
          <w:rFonts w:ascii="Times New Roman" w:hAnsi="Times New Roman" w:cs="Times New Roman"/>
          <w:sz w:val="28"/>
          <w:szCs w:val="28"/>
        </w:rPr>
        <w:t>регулирующих порядок досудебного (внесудебного)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064">
        <w:rPr>
          <w:rFonts w:ascii="Times New Roman" w:hAnsi="Times New Roman" w:cs="Times New Roman"/>
          <w:sz w:val="28"/>
          <w:szCs w:val="28"/>
        </w:rPr>
        <w:t>решений и действий (бездействия) органа,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CF0064">
        <w:rPr>
          <w:rFonts w:ascii="Times New Roman" w:hAnsi="Times New Roman" w:cs="Times New Roman"/>
          <w:sz w:val="28"/>
          <w:szCs w:val="28"/>
        </w:rPr>
        <w:t>униципальную услугу, а также его должностных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D53" w:rsidRPr="00CF0064" w:rsidRDefault="006E2D53" w:rsidP="00CF006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4">
        <w:rPr>
          <w:rFonts w:ascii="Times New Roman" w:hAnsi="Times New Roman" w:cs="Times New Roman"/>
          <w:sz w:val="28"/>
          <w:szCs w:val="28"/>
        </w:rPr>
        <w:t>Нормативным правовым актом, регулирующим порядок досудебного (внесудебного) обжалования решений и действий (бездействия) Уполномоченного органа, должностных лиц Уполномоченного органа, муниципальных служащих, МФЦ, работников МФЦ является Федеральный закон 210 - ФЗ.</w:t>
      </w:r>
    </w:p>
    <w:p w:rsidR="006E2D53" w:rsidRPr="004647CE" w:rsidRDefault="006E2D53" w:rsidP="004647CE">
      <w:pPr>
        <w:pStyle w:val="NoSpacing"/>
        <w:ind w:firstLine="0"/>
        <w:rPr>
          <w:rFonts w:ascii="Times New Roman" w:hAnsi="Times New Roman" w:cs="Times New Roman"/>
          <w:sz w:val="28"/>
          <w:szCs w:val="28"/>
        </w:rPr>
      </w:pPr>
    </w:p>
    <w:p w:rsidR="006E2D53" w:rsidRPr="004647CE" w:rsidRDefault="006E2D53" w:rsidP="004647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4647C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647C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647C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Особенности выполнения административных процедур (действий) </w:t>
      </w:r>
    </w:p>
    <w:p w:rsidR="006E2D53" w:rsidRPr="004647CE" w:rsidRDefault="006E2D53" w:rsidP="00944F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4647C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 многофункциональных центрах предоставления муниципальных услуг</w:t>
      </w:r>
    </w:p>
    <w:p w:rsidR="006E2D53" w:rsidRPr="004647CE" w:rsidRDefault="006E2D53" w:rsidP="004647C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highlight w:val="yellow"/>
          <w:lang w:eastAsia="ar-SA"/>
        </w:rPr>
      </w:pP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6.1. </w:t>
      </w:r>
      <w:r w:rsidRPr="004647CE">
        <w:rPr>
          <w:rFonts w:ascii="Times New Roman" w:hAnsi="Times New Roman" w:cs="Times New Roman"/>
          <w:sz w:val="28"/>
          <w:szCs w:val="28"/>
          <w:lang w:eastAsia="ar-SA"/>
        </w:rPr>
        <w:t>Перечень административных процедур (действий), выполняемых многофункциональными центрами предоставления государственных и муниципальных услуг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включает </w:t>
      </w:r>
      <w:r w:rsidRPr="004647CE">
        <w:rPr>
          <w:rFonts w:ascii="Times New Roman" w:hAnsi="Times New Roman" w:cs="Times New Roman"/>
          <w:sz w:val="28"/>
          <w:szCs w:val="28"/>
        </w:rPr>
        <w:t>в себя следующие административные процедуры (действия), выполняемые МФЦ: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 xml:space="preserve">Информирование заявителя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647C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МФЦ, о ходе выполнения запроса </w:t>
      </w:r>
      <w:r w:rsidRPr="004647CE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647CE">
        <w:rPr>
          <w:rFonts w:ascii="Times New Roman" w:hAnsi="Times New Roman" w:cs="Times New Roman"/>
          <w:sz w:val="28"/>
          <w:szCs w:val="28"/>
        </w:rPr>
        <w:t xml:space="preserve">, по иным вопросам, связанным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647CE">
        <w:rPr>
          <w:rFonts w:ascii="Times New Roman" w:hAnsi="Times New Roman" w:cs="Times New Roman"/>
          <w:sz w:val="28"/>
          <w:szCs w:val="28"/>
        </w:rPr>
        <w:t xml:space="preserve">, а также консультирование заявителя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647CE">
        <w:rPr>
          <w:rFonts w:ascii="Times New Roman" w:hAnsi="Times New Roman" w:cs="Times New Roman"/>
          <w:sz w:val="28"/>
          <w:szCs w:val="28"/>
        </w:rPr>
        <w:t xml:space="preserve"> в МФЦ;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 xml:space="preserve">Прием запроса (далее - заявление)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647C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иных документов, необходимых </w:t>
      </w:r>
      <w:r w:rsidRPr="004647CE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647CE">
        <w:rPr>
          <w:rFonts w:ascii="Times New Roman" w:hAnsi="Times New Roman" w:cs="Times New Roman"/>
          <w:sz w:val="28"/>
          <w:szCs w:val="28"/>
        </w:rPr>
        <w:t>;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 xml:space="preserve">Передачу органу, предоставляющему муниципальную услугу,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647CE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647CE">
        <w:rPr>
          <w:rFonts w:ascii="Times New Roman" w:hAnsi="Times New Roman" w:cs="Times New Roman"/>
          <w:sz w:val="28"/>
          <w:szCs w:val="28"/>
        </w:rPr>
        <w:t>;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 xml:space="preserve">Прием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647CE">
        <w:rPr>
          <w:rFonts w:ascii="Times New Roman" w:hAnsi="Times New Roman" w:cs="Times New Roman"/>
          <w:sz w:val="28"/>
          <w:szCs w:val="28"/>
        </w:rPr>
        <w:t xml:space="preserve"> от органа, предоставляющего муниципальную услугу; 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647CE">
        <w:rPr>
          <w:rFonts w:ascii="Times New Roman" w:hAnsi="Times New Roman" w:cs="Times New Roman"/>
          <w:sz w:val="28"/>
          <w:szCs w:val="28"/>
        </w:rPr>
        <w:t>, в том числе выдачу документов на бумажном носителе, подтверждающих содержание электр</w:t>
      </w:r>
      <w:r>
        <w:rPr>
          <w:rFonts w:ascii="Times New Roman" w:hAnsi="Times New Roman" w:cs="Times New Roman"/>
          <w:sz w:val="28"/>
          <w:szCs w:val="28"/>
        </w:rPr>
        <w:t xml:space="preserve">онных документов, направленных </w:t>
      </w:r>
      <w:r w:rsidRPr="004647CE">
        <w:rPr>
          <w:rFonts w:ascii="Times New Roman" w:hAnsi="Times New Roman" w:cs="Times New Roman"/>
          <w:sz w:val="28"/>
          <w:szCs w:val="28"/>
        </w:rPr>
        <w:t xml:space="preserve">в МФЦ по результатам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647CE">
        <w:rPr>
          <w:rFonts w:ascii="Times New Roman" w:hAnsi="Times New Roman" w:cs="Times New Roman"/>
          <w:sz w:val="28"/>
          <w:szCs w:val="28"/>
        </w:rPr>
        <w:t xml:space="preserve"> органом, предоставляющим муниципальную услугу, а также выдачу документов, включая составление на бумажном носителе и заверение выписок из информационной системы органа, предоставляющего муниципальную услугу;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 xml:space="preserve">Иные действия,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647CE">
        <w:rPr>
          <w:rFonts w:ascii="Times New Roman" w:hAnsi="Times New Roman" w:cs="Times New Roman"/>
          <w:sz w:val="28"/>
          <w:szCs w:val="28"/>
        </w:rPr>
        <w:t xml:space="preserve">, в том числе связанные с проверкой действительности </w:t>
      </w:r>
      <w:hyperlink r:id="rId10" w:history="1">
        <w:r w:rsidRPr="004647C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усиленной квалифицированной электронной подписи</w:t>
        </w:r>
      </w:hyperlink>
      <w:r w:rsidRPr="004647CE">
        <w:rPr>
          <w:rFonts w:ascii="Times New Roman" w:hAnsi="Times New Roman" w:cs="Times New Roman"/>
          <w:sz w:val="28"/>
          <w:szCs w:val="28"/>
        </w:rPr>
        <w:t xml:space="preserve"> заявителя, использованной при обращении за получением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647CE">
        <w:rPr>
          <w:rFonts w:ascii="Times New Roman" w:hAnsi="Times New Roman" w:cs="Times New Roman"/>
          <w:sz w:val="28"/>
          <w:szCs w:val="28"/>
        </w:rPr>
        <w:t>.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>6.2. Порядок выполнения административных процедур (действий) многофункциональными центрами предоставления государственных и муниципальных услуг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 xml:space="preserve">Информирование заявителей осуществляется посредством размещения актуальной и исчерпывающей информации, необходимой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647CE">
        <w:rPr>
          <w:rFonts w:ascii="Times New Roman" w:hAnsi="Times New Roman" w:cs="Times New Roman"/>
          <w:sz w:val="28"/>
          <w:szCs w:val="28"/>
        </w:rPr>
        <w:t xml:space="preserve"> на информационных стендах или иных источниках информирования, а также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организации деятельности МФЦ предоставления государственных и муниципальных услуг, утвержденных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(действия) является обращение заявителя в МФЦ с заявлением и документами, необходимыми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647CE">
        <w:rPr>
          <w:rFonts w:ascii="Times New Roman" w:hAnsi="Times New Roman" w:cs="Times New Roman"/>
          <w:sz w:val="28"/>
          <w:szCs w:val="28"/>
        </w:rPr>
        <w:t>, в соответствии с пунктом 2.6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647CE">
        <w:rPr>
          <w:rFonts w:ascii="Times New Roman" w:hAnsi="Times New Roman" w:cs="Times New Roman"/>
          <w:sz w:val="28"/>
          <w:szCs w:val="28"/>
        </w:rPr>
        <w:t xml:space="preserve">подраздела 2.6. раздела 2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647CE">
        <w:rPr>
          <w:rFonts w:ascii="Times New Roman" w:hAnsi="Times New Roman" w:cs="Times New Roman"/>
          <w:sz w:val="28"/>
          <w:szCs w:val="28"/>
        </w:rPr>
        <w:t>егламента.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</w:t>
      </w:r>
      <w:hyperlink r:id="rId11" w:history="1">
        <w:r w:rsidRPr="004647C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частью 18 статьи 14.1</w:t>
        </w:r>
      </w:hyperlink>
      <w:r w:rsidRPr="004647CE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 года № 149-ФЗ «Об информации, информационных технологиях и о защите информации». Использование вышеуказанных технологий проводится при наличии технической возможности.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 в МФЦ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4647CE">
        <w:rPr>
          <w:rFonts w:ascii="Times New Roman" w:hAnsi="Times New Roman" w:cs="Times New Roman"/>
          <w:sz w:val="28"/>
          <w:szCs w:val="28"/>
        </w:rPr>
        <w:t>в соответствии с Федеральным законом № 210-ФЗ, а также с условиями соглашения о взаимодействии МФЦ с Уполномоченным органом (далее - соглашение о взаимодействии).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 xml:space="preserve">Работник МФЦ при приеме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647CE">
        <w:rPr>
          <w:rFonts w:ascii="Times New Roman" w:hAnsi="Times New Roman" w:cs="Times New Roman"/>
          <w:sz w:val="28"/>
          <w:szCs w:val="28"/>
        </w:rPr>
        <w:t xml:space="preserve"> либо </w:t>
      </w:r>
      <w:hyperlink r:id="rId12" w:anchor="/document/71912496/entry/1000" w:history="1">
        <w:r w:rsidRPr="004647C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запроса</w:t>
        </w:r>
      </w:hyperlink>
      <w:r w:rsidRPr="004647CE">
        <w:rPr>
          <w:rFonts w:ascii="Times New Roman" w:hAnsi="Times New Roman" w:cs="Times New Roman"/>
          <w:sz w:val="28"/>
          <w:szCs w:val="28"/>
        </w:rPr>
        <w:t xml:space="preserve"> о предоставлении двух и более государственных и (или) муниципальных услуг в МФЦ, предусмотренного </w:t>
      </w:r>
      <w:hyperlink r:id="rId13" w:anchor="/document/12177515/entry/1510" w:history="1">
        <w:r w:rsidRPr="004647C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15.1</w:t>
        </w:r>
      </w:hyperlink>
      <w:r w:rsidRPr="004647CE">
        <w:rPr>
          <w:rFonts w:ascii="Times New Roman" w:hAnsi="Times New Roman" w:cs="Times New Roman"/>
          <w:sz w:val="28"/>
          <w:szCs w:val="28"/>
        </w:rPr>
        <w:t xml:space="preserve"> Федерального закона № 210-ФЗ (далее – комплексный запрос):  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 xml:space="preserve">проверяет наличие соответствующих полномочий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647CE">
        <w:rPr>
          <w:rFonts w:ascii="Times New Roman" w:hAnsi="Times New Roman" w:cs="Times New Roman"/>
          <w:sz w:val="28"/>
          <w:szCs w:val="28"/>
        </w:rPr>
        <w:t>, если за получением результата услуги обращается представитель заявителя;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>проверяет правильность составления комплексного запроса, а также комплектность документов, необх</w:t>
      </w:r>
      <w:r>
        <w:rPr>
          <w:rFonts w:ascii="Times New Roman" w:hAnsi="Times New Roman" w:cs="Times New Roman"/>
          <w:sz w:val="28"/>
          <w:szCs w:val="28"/>
        </w:rPr>
        <w:t xml:space="preserve">одимых в соответствии с </w:t>
      </w:r>
      <w:r w:rsidRPr="004647CE">
        <w:rPr>
          <w:rFonts w:ascii="Times New Roman" w:hAnsi="Times New Roman" w:cs="Times New Roman"/>
          <w:sz w:val="28"/>
          <w:szCs w:val="28"/>
        </w:rPr>
        <w:t>подраздел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647CE">
        <w:rPr>
          <w:rFonts w:ascii="Times New Roman" w:hAnsi="Times New Roman" w:cs="Times New Roman"/>
          <w:sz w:val="28"/>
          <w:szCs w:val="28"/>
        </w:rPr>
        <w:t xml:space="preserve"> 2.6. раздела 2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647CE">
        <w:rPr>
          <w:rFonts w:ascii="Times New Roman" w:hAnsi="Times New Roman" w:cs="Times New Roman"/>
          <w:sz w:val="28"/>
          <w:szCs w:val="28"/>
        </w:rPr>
        <w:t xml:space="preserve">егламента,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647CE">
        <w:rPr>
          <w:rFonts w:ascii="Times New Roman" w:hAnsi="Times New Roman" w:cs="Times New Roman"/>
          <w:sz w:val="28"/>
          <w:szCs w:val="28"/>
        </w:rPr>
        <w:t>;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>проверяет на соответствие копий представляемых документов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красителя). Заверяет копии документов, возвращает подлинники заявителю;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14" w:history="1">
        <w:r w:rsidRPr="004647C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пунктами 1</w:t>
        </w:r>
      </w:hyperlink>
      <w:r w:rsidRPr="004647CE">
        <w:rPr>
          <w:rFonts w:ascii="Times New Roman" w:hAnsi="Times New Roman" w:cs="Times New Roman"/>
          <w:sz w:val="28"/>
          <w:szCs w:val="28"/>
        </w:rPr>
        <w:t>-</w:t>
      </w:r>
      <w:hyperlink r:id="rId15" w:history="1">
        <w:r w:rsidRPr="004647C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7</w:t>
        </w:r>
      </w:hyperlink>
      <w:r w:rsidRPr="004647CE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4647C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9</w:t>
        </w:r>
      </w:hyperlink>
      <w:r w:rsidRPr="004647CE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4647C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10</w:t>
        </w:r>
      </w:hyperlink>
      <w:r w:rsidRPr="004647CE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4647C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14</w:t>
        </w:r>
      </w:hyperlink>
      <w:r w:rsidRPr="004647CE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4647C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17</w:t>
        </w:r>
      </w:hyperlink>
      <w:r w:rsidRPr="004647C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Pr="004647C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18 части 6 статьи 7</w:t>
        </w:r>
      </w:hyperlink>
      <w:r w:rsidRPr="004647CE">
        <w:rPr>
          <w:rFonts w:ascii="Times New Roman" w:hAnsi="Times New Roman" w:cs="Times New Roman"/>
          <w:sz w:val="28"/>
          <w:szCs w:val="28"/>
        </w:rPr>
        <w:t xml:space="preserve"> Федерального закона № 210-ФЗ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647CE">
        <w:rPr>
          <w:rFonts w:ascii="Times New Roman" w:hAnsi="Times New Roman" w:cs="Times New Roman"/>
          <w:sz w:val="28"/>
          <w:szCs w:val="28"/>
        </w:rPr>
        <w:t xml:space="preserve">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647CE">
        <w:rPr>
          <w:rFonts w:ascii="Times New Roman" w:hAnsi="Times New Roman" w:cs="Times New Roman"/>
          <w:sz w:val="28"/>
          <w:szCs w:val="28"/>
        </w:rPr>
        <w:t xml:space="preserve">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документов, в соответствии с подразделом 2.8 раздела 2 Регламента, регистрирует заявление и документы,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647CE">
        <w:rPr>
          <w:rFonts w:ascii="Times New Roman" w:hAnsi="Times New Roman" w:cs="Times New Roman"/>
          <w:sz w:val="28"/>
          <w:szCs w:val="28"/>
        </w:rPr>
        <w:t>, формирует пакет документов.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работник МФЦ обязан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>В случае несоответствия документа, удостоверяющего личность, нормативно установленным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или его отсутствия – работник </w:t>
      </w:r>
      <w:r w:rsidRPr="004647CE">
        <w:rPr>
          <w:rFonts w:ascii="Times New Roman" w:hAnsi="Times New Roman" w:cs="Times New Roman"/>
          <w:sz w:val="28"/>
          <w:szCs w:val="28"/>
        </w:rPr>
        <w:t xml:space="preserve">МФЦ информирует заявителя о необходимости предъявления документа, удостоверяющего личность,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647CE">
        <w:rPr>
          <w:rFonts w:ascii="Times New Roman" w:hAnsi="Times New Roman" w:cs="Times New Roman"/>
          <w:sz w:val="28"/>
          <w:szCs w:val="28"/>
        </w:rPr>
        <w:t xml:space="preserve"> и предлагает обратиться в МФЦ после приведения в соответствие с нормативно установленными требованиями документа, удостоверяющего личность. 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 xml:space="preserve">При обращении заявителя с заявлением и документами, необходимыми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647CE">
        <w:rPr>
          <w:rFonts w:ascii="Times New Roman" w:hAnsi="Times New Roman" w:cs="Times New Roman"/>
          <w:sz w:val="28"/>
          <w:szCs w:val="28"/>
        </w:rPr>
        <w:t>, МФЦ: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>принимает от заявителя заявление и доку</w:t>
      </w:r>
      <w:r w:rsidRPr="004647CE">
        <w:rPr>
          <w:rFonts w:ascii="Times New Roman" w:hAnsi="Times New Roman" w:cs="Times New Roman"/>
          <w:sz w:val="28"/>
          <w:szCs w:val="28"/>
        </w:rPr>
        <w:softHyphen/>
        <w:t>менты, представленные заявителем;</w:t>
      </w:r>
    </w:p>
    <w:p w:rsidR="006E2D53" w:rsidRDefault="006E2D53" w:rsidP="000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21" w:history="1">
        <w:r w:rsidRPr="004647C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пунктами 1</w:t>
        </w:r>
      </w:hyperlink>
      <w:r w:rsidRPr="004647CE">
        <w:rPr>
          <w:rFonts w:ascii="Times New Roman" w:hAnsi="Times New Roman" w:cs="Times New Roman"/>
          <w:sz w:val="28"/>
          <w:szCs w:val="28"/>
        </w:rPr>
        <w:t>-</w:t>
      </w:r>
      <w:hyperlink r:id="rId22" w:history="1">
        <w:r w:rsidRPr="004647C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7</w:t>
        </w:r>
      </w:hyperlink>
      <w:r w:rsidRPr="004647CE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4647C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9</w:t>
        </w:r>
      </w:hyperlink>
      <w:r w:rsidRPr="004647CE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4647C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10</w:t>
        </w:r>
      </w:hyperlink>
      <w:r w:rsidRPr="004647CE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4647C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14</w:t>
        </w:r>
      </w:hyperlink>
      <w:r w:rsidRPr="004647CE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4647C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17</w:t>
        </w:r>
      </w:hyperlink>
      <w:r w:rsidRPr="004647C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Pr="004647C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18 части 6 статьи 7</w:t>
        </w:r>
      </w:hyperlink>
      <w:r w:rsidRPr="004647CE">
        <w:rPr>
          <w:rFonts w:ascii="Times New Roman" w:hAnsi="Times New Roman" w:cs="Times New Roman"/>
          <w:sz w:val="28"/>
          <w:szCs w:val="28"/>
        </w:rPr>
        <w:t xml:space="preserve"> Федерального закона № 210-ФЗ (далее - документы личного хранения) и представленных заявителем, в случае, если заявитель  самостоятельно не представил копии документов личного хранения, а в соответствии с административным регламентом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647CE">
        <w:rPr>
          <w:rFonts w:ascii="Times New Roman" w:hAnsi="Times New Roman" w:cs="Times New Roman"/>
          <w:sz w:val="28"/>
          <w:szCs w:val="28"/>
        </w:rPr>
        <w:t xml:space="preserve">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647CE">
        <w:rPr>
          <w:rFonts w:ascii="Times New Roman" w:hAnsi="Times New Roman" w:cs="Times New Roman"/>
          <w:sz w:val="28"/>
          <w:szCs w:val="28"/>
        </w:rPr>
        <w:t xml:space="preserve"> необходимо предъявление нотариально удостоверенной коп</w:t>
      </w:r>
      <w:r>
        <w:rPr>
          <w:rFonts w:ascii="Times New Roman" w:hAnsi="Times New Roman" w:cs="Times New Roman"/>
          <w:sz w:val="28"/>
          <w:szCs w:val="28"/>
        </w:rPr>
        <w:t>ии документа личного хранения);</w:t>
      </w:r>
    </w:p>
    <w:p w:rsidR="006E2D53" w:rsidRPr="004647CE" w:rsidRDefault="006E2D53" w:rsidP="000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>формирует электронные докуме</w:t>
      </w:r>
      <w:r>
        <w:rPr>
          <w:rFonts w:ascii="Times New Roman" w:hAnsi="Times New Roman" w:cs="Times New Roman"/>
          <w:sz w:val="28"/>
          <w:szCs w:val="28"/>
        </w:rPr>
        <w:t>нты и (или) электронные образцы заявле</w:t>
      </w:r>
      <w:r w:rsidRPr="004647CE">
        <w:rPr>
          <w:rFonts w:ascii="Times New Roman" w:hAnsi="Times New Roman" w:cs="Times New Roman"/>
          <w:sz w:val="28"/>
          <w:szCs w:val="28"/>
        </w:rPr>
        <w:t>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Уполномоченным должностным лицом Уполномоченного органа, предоставляющие соответствующую муниципальную услугу;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Уполномоченным должностным лицом МФЦ, в Уполномоченный орган, предоставляющий муниципальную услугу, расположенный на территории Краснодарского края.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647CE">
        <w:rPr>
          <w:rFonts w:ascii="Times New Roman" w:hAnsi="Times New Roman" w:cs="Times New Roman"/>
          <w:sz w:val="28"/>
          <w:szCs w:val="28"/>
        </w:rPr>
        <w:t>, направляются МФЦ в Уполномоченный орган, расположенный на территории Краснодарского края на бумажных носителях.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>Критерием принятия решения по настоящей административной процедуре является</w:t>
      </w:r>
      <w:r w:rsidRPr="004647CE">
        <w:rPr>
          <w:rFonts w:ascii="Times New Roman" w:hAnsi="Times New Roman" w:cs="Times New Roman"/>
          <w:sz w:val="28"/>
        </w:rPr>
        <w:t xml:space="preserve"> </w:t>
      </w:r>
      <w:r w:rsidRPr="004647CE">
        <w:rPr>
          <w:rFonts w:ascii="Times New Roman" w:hAnsi="Times New Roman" w:cs="Times New Roman"/>
          <w:sz w:val="28"/>
          <w:szCs w:val="28"/>
        </w:rPr>
        <w:t xml:space="preserve">отсутствие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647CE">
        <w:rPr>
          <w:rFonts w:ascii="Times New Roman" w:hAnsi="Times New Roman" w:cs="Times New Roman"/>
          <w:sz w:val="28"/>
          <w:szCs w:val="28"/>
        </w:rPr>
        <w:t>, в соответствие подразделом 2.8. раздела 2 Регламента.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(действия) является регистрация запроса (заявления)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(действия) возложено на работника МФЦ.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>6.2.3. Основанием для начала административной процедуры (действия) является принятые МФЦ заявление и прилагаемые к нему документы от заявителя (пакет документов).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>Передача пакета документов из МФЦ в Уполномоченный орган, предоставляющий муниципальную услугу,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</w:t>
      </w:r>
      <w:r w:rsidRPr="004647CE">
        <w:rPr>
          <w:rFonts w:ascii="Times New Roman" w:hAnsi="Times New Roman" w:cs="Times New Roman"/>
          <w:sz w:val="28"/>
          <w:szCs w:val="28"/>
        </w:rPr>
        <w:t>с условиями соглашения о взаимодействии на основании реестра, который составляется в двух экземплярах и содержит дату и время передачи, заверяются подписями специалиста органа, предоставляющего муниципальную услугу и работника МФЦ.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>Критериями административной процедуры (действия) по передаче пакета документов в Уполномоченный орган, предоставляющий муниципальную услугу, являются: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 xml:space="preserve">соблюдение сроков передачи заявлений и прилагаемых к ним документов, установленных заключенными соглашениями о взаимодействии; 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>адресность направления;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 xml:space="preserve">соблюдение комплектности передаваемых документов и предъявляемых </w:t>
      </w:r>
      <w:r w:rsidRPr="004647CE">
        <w:rPr>
          <w:rFonts w:ascii="Times New Roman" w:hAnsi="Times New Roman" w:cs="Times New Roman"/>
          <w:sz w:val="28"/>
          <w:szCs w:val="28"/>
        </w:rPr>
        <w:br/>
        <w:t xml:space="preserve">к ним требований оформления, предусмотренных соглашениями </w:t>
      </w:r>
      <w:r w:rsidRPr="004647CE">
        <w:rPr>
          <w:rFonts w:ascii="Times New Roman" w:hAnsi="Times New Roman" w:cs="Times New Roman"/>
          <w:sz w:val="28"/>
          <w:szCs w:val="28"/>
        </w:rPr>
        <w:br/>
        <w:t>о взаимодействии.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(действия) является наличие подписей специалиста Уполномоченного органа, предоставляющего муниципальную услугу и работника МФЦ в реестре.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(действия) является получение пакета документов органом, предоставляющим муниципальную услугу.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(действия) возложено на работника МФЦ и специалиста Уполномоченного органа, предоставляющего муниципальную услугу.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(действия) является подготовленный результат Уполномоченным органом, предоставляющим муниципальную услугу, для выдачи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647CE">
        <w:rPr>
          <w:rFonts w:ascii="Times New Roman" w:hAnsi="Times New Roman" w:cs="Times New Roman"/>
          <w:sz w:val="28"/>
          <w:szCs w:val="28"/>
        </w:rPr>
        <w:t>, в случае, если муниципальная услуга предоставляется посредством обращения заявителя в МФЦ.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 xml:space="preserve">Передача документов, являющихся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647CE">
        <w:rPr>
          <w:rFonts w:ascii="Times New Roman" w:hAnsi="Times New Roman" w:cs="Times New Roman"/>
          <w:sz w:val="28"/>
          <w:szCs w:val="28"/>
        </w:rPr>
        <w:t>, из органа, предоставляющего муниципальную услугу, в МФЦ осуществляется в соответствии с условиями соглашения о взаимодействии.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 xml:space="preserve">Передача документов, являющихся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647CE">
        <w:rPr>
          <w:rFonts w:ascii="Times New Roman" w:hAnsi="Times New Roman" w:cs="Times New Roman"/>
          <w:sz w:val="28"/>
          <w:szCs w:val="28"/>
        </w:rPr>
        <w:t>, из органа, предоставляющего муниципальную услугу, в МФЦ осуществляется в соответствии с условиями соглашения о взаимодействии на основании реестра, который составляется в двух экземплярах, и содержит дату и время передачи документов заверяются подписями специалиста Уполномоченного органа, предоставляющего муниципальную услугу и работника МФЦ.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(действия) является получение МФЦ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647CE">
        <w:rPr>
          <w:rFonts w:ascii="Times New Roman" w:hAnsi="Times New Roman" w:cs="Times New Roman"/>
          <w:sz w:val="28"/>
          <w:szCs w:val="28"/>
        </w:rPr>
        <w:t xml:space="preserve"> для его выдачи заявителю.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(действия) является наличие подписей специалиста Уполномоченного органа, предоставляющего муниципальную услугу, и работника МФЦ в реестре.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по настоящей административной процедуре (действия) является готовность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647CE">
        <w:rPr>
          <w:rFonts w:ascii="Times New Roman" w:hAnsi="Times New Roman" w:cs="Times New Roman"/>
          <w:sz w:val="28"/>
          <w:szCs w:val="28"/>
        </w:rPr>
        <w:t xml:space="preserve"> к выдаче заявителю.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(действия) возложено на специалиста органа, предоставляющего муниципальную услугу, и работника МФЦ.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(действия) является получение МФЦ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647CE">
        <w:rPr>
          <w:rFonts w:ascii="Times New Roman" w:hAnsi="Times New Roman" w:cs="Times New Roman"/>
          <w:sz w:val="28"/>
          <w:szCs w:val="28"/>
        </w:rPr>
        <w:t xml:space="preserve"> для его выдачи заявителю.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 xml:space="preserve">МФЦ осуществляет выдачу заявителю документов, полученных от Уполномоченного органа, предоставляющего муниципальную услугу, по результатам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647CE">
        <w:rPr>
          <w:rFonts w:ascii="Times New Roman" w:hAnsi="Times New Roman" w:cs="Times New Roman"/>
          <w:sz w:val="28"/>
          <w:szCs w:val="28"/>
        </w:rPr>
        <w:t>, а также по результатам предоставления муниципальных услуг, указанных в комплексном запросе, если иное не предусмотрено законодательством Российской Федерации.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 xml:space="preserve">Выдача документов, являющихся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647CE">
        <w:rPr>
          <w:rFonts w:ascii="Times New Roman" w:hAnsi="Times New Roman" w:cs="Times New Roman"/>
          <w:sz w:val="28"/>
          <w:szCs w:val="28"/>
        </w:rPr>
        <w:t>, в МФЦ осуществляется в соответствии с условиями соглашения о взаимодействии.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 xml:space="preserve">Работник МФЦ при выдаче документов, являющихся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647CE">
        <w:rPr>
          <w:rFonts w:ascii="Times New Roman" w:hAnsi="Times New Roman" w:cs="Times New Roman"/>
          <w:sz w:val="28"/>
          <w:szCs w:val="28"/>
        </w:rPr>
        <w:t>: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 xml:space="preserve">проверяет наличие соответствующих полномочий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647CE">
        <w:rPr>
          <w:rFonts w:ascii="Times New Roman" w:hAnsi="Times New Roman" w:cs="Times New Roman"/>
          <w:sz w:val="28"/>
          <w:szCs w:val="28"/>
        </w:rPr>
        <w:t>, если за получением результата услуги обращается представитель физического или юридического лица;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 xml:space="preserve">выдает документы, являющиеся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647CE">
        <w:rPr>
          <w:rFonts w:ascii="Times New Roman" w:hAnsi="Times New Roman" w:cs="Times New Roman"/>
          <w:sz w:val="28"/>
          <w:szCs w:val="28"/>
        </w:rPr>
        <w:t>, полученные от органа, предоставляющего муниципальную услугу.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 xml:space="preserve">Работник МФЦ осуществляет составление и выдачу заявителю документов на бумажном носителе, подтверждающих содержание электронных документов, направленных в МФЦ по результатам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647CE">
        <w:rPr>
          <w:rFonts w:ascii="Times New Roman" w:hAnsi="Times New Roman" w:cs="Times New Roman"/>
          <w:sz w:val="28"/>
          <w:szCs w:val="28"/>
        </w:rPr>
        <w:t>, органом, предоставляющим муниципальную услугу, в соответствии с требованиями, установленными Правительством Российской Федерации.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 xml:space="preserve">Критерием административной процедуры (действия) по выдаче документов, являющихся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647CE">
        <w:rPr>
          <w:rFonts w:ascii="Times New Roman" w:hAnsi="Times New Roman" w:cs="Times New Roman"/>
          <w:sz w:val="28"/>
          <w:szCs w:val="28"/>
        </w:rPr>
        <w:t>, является: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 xml:space="preserve">соблюдение установленных соглашениями о взаимодействии сроков получения из органа, предоставляющего муниципальную услугу, результата предоставления услуги; 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 xml:space="preserve">соответствие переданных на выдачу документов, являющихся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647CE">
        <w:rPr>
          <w:rFonts w:ascii="Times New Roman" w:hAnsi="Times New Roman" w:cs="Times New Roman"/>
          <w:sz w:val="28"/>
          <w:szCs w:val="28"/>
        </w:rPr>
        <w:t>, требованиям нормативно-правовых актов.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(действия) является выдача заявителю документов, являющихся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647CE">
        <w:rPr>
          <w:rFonts w:ascii="Times New Roman" w:hAnsi="Times New Roman" w:cs="Times New Roman"/>
          <w:sz w:val="28"/>
          <w:szCs w:val="28"/>
        </w:rPr>
        <w:t>.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(действия) является личная подпись заявителя с расшифровкой в соответствующей графе расписки, подтверждающая получение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647CE">
        <w:rPr>
          <w:rFonts w:ascii="Times New Roman" w:hAnsi="Times New Roman" w:cs="Times New Roman"/>
          <w:sz w:val="28"/>
          <w:szCs w:val="28"/>
        </w:rPr>
        <w:t xml:space="preserve"> заявителем.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(действия) возложено на работника МФЦ.</w:t>
      </w:r>
    </w:p>
    <w:p w:rsidR="006E2D53" w:rsidRPr="004647CE" w:rsidRDefault="006E2D53" w:rsidP="00464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 xml:space="preserve">Иные действия,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647CE">
        <w:rPr>
          <w:rFonts w:ascii="Times New Roman" w:hAnsi="Times New Roman" w:cs="Times New Roman"/>
          <w:sz w:val="28"/>
          <w:szCs w:val="28"/>
        </w:rPr>
        <w:t xml:space="preserve">, в том числе связанные с проверкой действительности </w:t>
      </w:r>
      <w:hyperlink r:id="rId28" w:history="1">
        <w:r w:rsidRPr="004647C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усиленной квалифицированной электронной подписи</w:t>
        </w:r>
      </w:hyperlink>
      <w:r w:rsidRPr="004647CE">
        <w:rPr>
          <w:rFonts w:ascii="Times New Roman" w:hAnsi="Times New Roman" w:cs="Times New Roman"/>
          <w:sz w:val="28"/>
          <w:szCs w:val="28"/>
        </w:rPr>
        <w:t xml:space="preserve"> заявителя, использованной при обращении за получением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647CE">
        <w:rPr>
          <w:rFonts w:ascii="Times New Roman" w:hAnsi="Times New Roman" w:cs="Times New Roman"/>
          <w:sz w:val="28"/>
          <w:szCs w:val="28"/>
        </w:rPr>
        <w:t>.</w:t>
      </w:r>
    </w:p>
    <w:p w:rsidR="006E2D53" w:rsidRPr="004647CE" w:rsidRDefault="006E2D53" w:rsidP="004647C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>6.3. Досудебный (внесудебный) порядок обжалования решений и (или) действия (бездействия) многофункционального центра, должностных лиц многофункционального центра либо работников многофункционального центра</w:t>
      </w:r>
    </w:p>
    <w:p w:rsidR="006E2D53" w:rsidRPr="004647CE" w:rsidRDefault="006E2D53" w:rsidP="004647C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 xml:space="preserve">Обжалование решения и (или) действия (бездействия) МФЦ, должностных лиц </w:t>
      </w:r>
      <w:r w:rsidRPr="004647CE">
        <w:rPr>
          <w:rFonts w:ascii="Times New Roman" w:hAnsi="Times New Roman" w:cs="Times New Roman"/>
          <w:sz w:val="28"/>
          <w:szCs w:val="28"/>
          <w:lang w:eastAsia="en-US"/>
        </w:rPr>
        <w:t>МФЦ либо работников</w:t>
      </w:r>
      <w:r w:rsidRPr="004647CE">
        <w:rPr>
          <w:rFonts w:ascii="Times New Roman" w:hAnsi="Times New Roman" w:cs="Times New Roman"/>
          <w:sz w:val="28"/>
          <w:szCs w:val="28"/>
        </w:rPr>
        <w:t xml:space="preserve"> МФЦ производится в соответствии с порядком, определенным главой 2.1 Федерального закона № 210-ФЗ. </w:t>
      </w:r>
    </w:p>
    <w:p w:rsidR="006E2D53" w:rsidRPr="004647CE" w:rsidRDefault="006E2D53" w:rsidP="004647C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E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</w:t>
      </w:r>
      <w:r w:rsidRPr="004647CE">
        <w:rPr>
          <w:rFonts w:ascii="Times New Roman" w:hAnsi="Times New Roman" w:cs="Times New Roman"/>
          <w:spacing w:val="-4"/>
          <w:sz w:val="28"/>
          <w:szCs w:val="28"/>
        </w:rPr>
        <w:t>МФЦ</w:t>
      </w:r>
      <w:r w:rsidRPr="004647CE">
        <w:rPr>
          <w:rFonts w:ascii="Times New Roman" w:hAnsi="Times New Roman" w:cs="Times New Roman"/>
          <w:sz w:val="28"/>
          <w:szCs w:val="28"/>
        </w:rPr>
        <w:t>, должностных лиц МФЦ и работников МФЦ подается заявителем в МФЦ либо в департамент информатизации и связи Краснодарского края, являющийся учредителем МФЦ.</w:t>
      </w:r>
    </w:p>
    <w:p w:rsidR="006E2D53" w:rsidRDefault="006E2D53" w:rsidP="00B907C4">
      <w:pPr>
        <w:pStyle w:val="NoSpacing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B907C4">
      <w:pPr>
        <w:pStyle w:val="NoSpacing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B907C4">
      <w:pPr>
        <w:pStyle w:val="NoSpacing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E2D53" w:rsidRDefault="006E2D53">
      <w:pPr>
        <w:pStyle w:val="NoSpacing"/>
        <w:ind w:hanging="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Новоясенского сельского поселения</w:t>
      </w:r>
    </w:p>
    <w:p w:rsidR="006E2D53" w:rsidRDefault="006E2D53">
      <w:pPr>
        <w:pStyle w:val="NoSpacing"/>
        <w:ind w:hanging="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Н.В.                                                                        Столик</w:t>
      </w:r>
    </w:p>
    <w:p w:rsidR="006E2D53" w:rsidRDefault="006E2D53">
      <w:pPr>
        <w:pStyle w:val="NoSpacing"/>
        <w:ind w:hanging="142"/>
        <w:jc w:val="left"/>
        <w:rPr>
          <w:rFonts w:ascii="Times New Roman" w:hAnsi="Times New Roman" w:cs="Times New Roman"/>
          <w:sz w:val="28"/>
          <w:szCs w:val="28"/>
        </w:rPr>
      </w:pPr>
    </w:p>
    <w:p w:rsidR="006E2D53" w:rsidRDefault="006E2D53">
      <w:pPr>
        <w:pStyle w:val="NoSpacing"/>
        <w:ind w:hanging="142"/>
        <w:jc w:val="left"/>
        <w:rPr>
          <w:rFonts w:ascii="Times New Roman" w:hAnsi="Times New Roman" w:cs="Times New Roman"/>
          <w:sz w:val="28"/>
          <w:szCs w:val="28"/>
        </w:rPr>
      </w:pPr>
    </w:p>
    <w:p w:rsidR="006E2D53" w:rsidRDefault="006E2D53">
      <w:pPr>
        <w:pStyle w:val="NoSpacing"/>
        <w:ind w:hanging="142"/>
        <w:jc w:val="left"/>
        <w:rPr>
          <w:rFonts w:ascii="Times New Roman" w:hAnsi="Times New Roman" w:cs="Times New Roman"/>
          <w:sz w:val="28"/>
          <w:szCs w:val="28"/>
        </w:rPr>
      </w:pPr>
    </w:p>
    <w:p w:rsidR="006E2D53" w:rsidRDefault="006E2D53">
      <w:pPr>
        <w:pStyle w:val="NoSpacing"/>
        <w:ind w:hanging="142"/>
        <w:jc w:val="left"/>
        <w:rPr>
          <w:rFonts w:ascii="Times New Roman" w:hAnsi="Times New Roman" w:cs="Times New Roman"/>
          <w:sz w:val="28"/>
          <w:szCs w:val="28"/>
        </w:rPr>
      </w:pPr>
    </w:p>
    <w:p w:rsidR="006E2D53" w:rsidRDefault="006E2D53">
      <w:pPr>
        <w:pStyle w:val="NoSpacing"/>
        <w:ind w:hanging="142"/>
        <w:jc w:val="left"/>
        <w:rPr>
          <w:rFonts w:ascii="Times New Roman" w:hAnsi="Times New Roman" w:cs="Times New Roman"/>
          <w:sz w:val="28"/>
          <w:szCs w:val="28"/>
        </w:rPr>
      </w:pPr>
    </w:p>
    <w:p w:rsidR="006E2D53" w:rsidRDefault="006E2D53">
      <w:pPr>
        <w:pStyle w:val="NoSpacing"/>
        <w:ind w:hanging="142"/>
        <w:jc w:val="left"/>
        <w:rPr>
          <w:rFonts w:ascii="Times New Roman" w:hAnsi="Times New Roman" w:cs="Times New Roman"/>
          <w:sz w:val="28"/>
          <w:szCs w:val="28"/>
        </w:rPr>
      </w:pPr>
    </w:p>
    <w:p w:rsidR="006E2D53" w:rsidRDefault="006E2D53">
      <w:pPr>
        <w:pStyle w:val="NoSpacing"/>
        <w:ind w:hanging="142"/>
        <w:jc w:val="left"/>
        <w:rPr>
          <w:rFonts w:ascii="Times New Roman" w:hAnsi="Times New Roman" w:cs="Times New Roman"/>
          <w:sz w:val="28"/>
          <w:szCs w:val="28"/>
        </w:rPr>
      </w:pPr>
    </w:p>
    <w:p w:rsidR="006E2D53" w:rsidRDefault="006E2D53">
      <w:pPr>
        <w:pStyle w:val="NoSpacing"/>
        <w:ind w:hanging="142"/>
        <w:jc w:val="left"/>
        <w:rPr>
          <w:rFonts w:ascii="Times New Roman" w:hAnsi="Times New Roman" w:cs="Times New Roman"/>
          <w:sz w:val="28"/>
          <w:szCs w:val="28"/>
        </w:rPr>
      </w:pPr>
    </w:p>
    <w:p w:rsidR="006E2D53" w:rsidRDefault="006E2D53">
      <w:pPr>
        <w:pStyle w:val="NoSpacing"/>
        <w:ind w:hanging="142"/>
        <w:jc w:val="left"/>
        <w:rPr>
          <w:rFonts w:ascii="Times New Roman" w:hAnsi="Times New Roman" w:cs="Times New Roman"/>
          <w:sz w:val="28"/>
          <w:szCs w:val="28"/>
        </w:rPr>
      </w:pPr>
    </w:p>
    <w:p w:rsidR="006E2D53" w:rsidRDefault="006E2D53">
      <w:pPr>
        <w:pStyle w:val="NoSpacing"/>
        <w:ind w:hanging="142"/>
        <w:jc w:val="left"/>
        <w:rPr>
          <w:rFonts w:ascii="Times New Roman" w:hAnsi="Times New Roman" w:cs="Times New Roman"/>
          <w:sz w:val="28"/>
          <w:szCs w:val="28"/>
        </w:rPr>
      </w:pPr>
    </w:p>
    <w:p w:rsidR="006E2D53" w:rsidRDefault="006E2D53">
      <w:pPr>
        <w:pStyle w:val="NoSpacing"/>
        <w:ind w:hanging="142"/>
        <w:jc w:val="left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1D13D4">
      <w:pPr>
        <w:pStyle w:val="NoSpacing"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6E2D53" w:rsidSect="000E0738">
          <w:headerReference w:type="default" r:id="rId29"/>
          <w:headerReference w:type="first" r:id="rId30"/>
          <w:pgSz w:w="11906" w:h="16838"/>
          <w:pgMar w:top="1134" w:right="567" w:bottom="1134" w:left="1701" w:header="720" w:footer="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4390" w:type="dxa"/>
        <w:tblLook w:val="00A0"/>
      </w:tblPr>
      <w:tblGrid>
        <w:gridCol w:w="5238"/>
      </w:tblGrid>
      <w:tr w:rsidR="006E2D53" w:rsidTr="008645C9">
        <w:tc>
          <w:tcPr>
            <w:tcW w:w="5238" w:type="dxa"/>
          </w:tcPr>
          <w:p w:rsidR="006E2D53" w:rsidRPr="008645C9" w:rsidRDefault="006E2D53" w:rsidP="008645C9">
            <w:pPr>
              <w:pStyle w:val="Heading1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645C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Приложение 2 </w:t>
            </w:r>
          </w:p>
          <w:p w:rsidR="006E2D53" w:rsidRPr="008645C9" w:rsidRDefault="006E2D53" w:rsidP="00864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5C9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6E2D53" w:rsidRPr="008645C9" w:rsidRDefault="006E2D53" w:rsidP="00864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Новоясенского</w:t>
            </w:r>
            <w:r w:rsidRPr="008645C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6E2D53" w:rsidRPr="008645C9" w:rsidRDefault="006E2D53" w:rsidP="00864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5C9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6E2D53" w:rsidRPr="008645C9" w:rsidRDefault="006E2D53" w:rsidP="008645C9">
            <w:pPr>
              <w:tabs>
                <w:tab w:val="left" w:pos="7770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8645C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8645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</w:t>
            </w:r>
            <w:r w:rsidRPr="008645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45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</w:t>
            </w:r>
            <w:r w:rsidRPr="008645C9">
              <w:rPr>
                <w:rFonts w:ascii="Times New Roman" w:hAnsi="Times New Roman" w:cs="Times New Roman"/>
                <w:color w:val="FFFFFF"/>
                <w:sz w:val="28"/>
                <w:szCs w:val="28"/>
                <w:u w:val="single"/>
              </w:rPr>
              <w:t>.</w:t>
            </w:r>
          </w:p>
        </w:tc>
      </w:tr>
      <w:tr w:rsidR="006E2D53" w:rsidTr="008645C9">
        <w:tc>
          <w:tcPr>
            <w:tcW w:w="5238" w:type="dxa"/>
          </w:tcPr>
          <w:p w:rsidR="006E2D53" w:rsidRPr="008645C9" w:rsidRDefault="006E2D53" w:rsidP="008645C9">
            <w:pPr>
              <w:pStyle w:val="Heading1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6E2D53" w:rsidRPr="007F6B6A" w:rsidRDefault="006E2D53" w:rsidP="007F6B6A"/>
    <w:p w:rsidR="006E2D53" w:rsidRDefault="006E2D53" w:rsidP="008A5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BBE">
        <w:rPr>
          <w:rFonts w:ascii="Times New Roman" w:hAnsi="Times New Roman" w:cs="Times New Roman"/>
          <w:b/>
          <w:sz w:val="28"/>
          <w:szCs w:val="28"/>
        </w:rPr>
        <w:t xml:space="preserve">Запрос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E3BBE">
        <w:rPr>
          <w:rFonts w:ascii="Times New Roman" w:hAnsi="Times New Roman" w:cs="Times New Roman"/>
          <w:b/>
          <w:sz w:val="28"/>
          <w:szCs w:val="28"/>
        </w:rPr>
        <w:t xml:space="preserve">о даче письменных разъяснений налогоплательщикам и налоговым агентам по вопросам применения нормативных правовых актов администрации </w:t>
      </w:r>
      <w:r w:rsidRPr="00C521D9">
        <w:rPr>
          <w:rFonts w:ascii="Times New Roman" w:hAnsi="Times New Roman" w:cs="Times New Roman"/>
          <w:b/>
          <w:sz w:val="28"/>
          <w:szCs w:val="28"/>
        </w:rPr>
        <w:t>Новоясенского</w:t>
      </w:r>
      <w:r w:rsidRPr="004E3BB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6E2D53" w:rsidRDefault="006E2D53" w:rsidP="008A5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BBE">
        <w:rPr>
          <w:rFonts w:ascii="Times New Roman" w:hAnsi="Times New Roman" w:cs="Times New Roman"/>
          <w:b/>
          <w:sz w:val="28"/>
          <w:szCs w:val="28"/>
        </w:rPr>
        <w:t>Староминского района о местных налогах и сборах</w:t>
      </w:r>
    </w:p>
    <w:p w:rsidR="006E2D53" w:rsidRDefault="006E2D53" w:rsidP="008A5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96"/>
        <w:tblW w:w="60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57"/>
      </w:tblGrid>
      <w:tr w:rsidR="006E2D53" w:rsidRPr="00B633B9" w:rsidTr="008A56D4">
        <w:trPr>
          <w:trHeight w:val="322"/>
        </w:trPr>
        <w:tc>
          <w:tcPr>
            <w:tcW w:w="6057" w:type="dxa"/>
          </w:tcPr>
          <w:p w:rsidR="006E2D53" w:rsidRPr="00916756" w:rsidRDefault="006E2D53" w:rsidP="00916756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916756">
              <w:rPr>
                <w:rFonts w:ascii="Times New Roman" w:hAnsi="Times New Roman" w:cs="Times New Roman"/>
                <w:kern w:val="1"/>
                <w:sz w:val="28"/>
                <w:szCs w:val="28"/>
                <w:lang w:eastAsia="ru-RU"/>
              </w:rPr>
              <w:t xml:space="preserve">Главе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Новоясенского</w:t>
            </w:r>
            <w:r w:rsidRPr="00916756">
              <w:rPr>
                <w:rFonts w:ascii="Times New Roman" w:hAnsi="Times New Roman" w:cs="Times New Roman"/>
                <w:kern w:val="1"/>
                <w:sz w:val="28"/>
                <w:szCs w:val="28"/>
                <w:lang w:eastAsia="ru-RU"/>
              </w:rPr>
              <w:t xml:space="preserve">  сельского поселения Староминского района</w:t>
            </w:r>
          </w:p>
          <w:p w:rsidR="006E2D53" w:rsidRPr="00916756" w:rsidRDefault="006E2D53" w:rsidP="00916756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916756">
              <w:rPr>
                <w:rFonts w:ascii="Times New Roman" w:hAnsi="Times New Roman" w:cs="Times New Roman"/>
                <w:kern w:val="1"/>
                <w:sz w:val="28"/>
                <w:szCs w:val="28"/>
                <w:lang w:eastAsia="ru-RU"/>
              </w:rPr>
              <w:t>_________________________________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ru-RU"/>
              </w:rPr>
              <w:t>_____________________________________________________</w:t>
            </w:r>
          </w:p>
          <w:p w:rsidR="006E2D53" w:rsidRPr="00916756" w:rsidRDefault="006E2D53" w:rsidP="0091675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>(Ф.И.О.</w:t>
            </w:r>
            <w:r w:rsidRPr="00916756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>)</w:t>
            </w:r>
          </w:p>
          <w:p w:rsidR="006E2D53" w:rsidRPr="00916756" w:rsidRDefault="006E2D53" w:rsidP="00916756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916756">
              <w:rPr>
                <w:rFonts w:ascii="Times New Roman" w:hAnsi="Times New Roman" w:cs="Times New Roman"/>
                <w:kern w:val="1"/>
                <w:sz w:val="28"/>
                <w:szCs w:val="28"/>
                <w:lang w:eastAsia="ru-RU"/>
              </w:rPr>
              <w:t>от_____________________________________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ru-RU"/>
              </w:rPr>
              <w:t>____</w:t>
            </w:r>
          </w:p>
          <w:p w:rsidR="006E2D53" w:rsidRPr="00916756" w:rsidRDefault="006E2D53" w:rsidP="00916756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16756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>(Ф.И.О налогоплательщика, налогового агента</w:t>
            </w:r>
            <w:r w:rsidRPr="00916756">
              <w:rPr>
                <w:rFonts w:ascii="Times New Roman" w:hAnsi="Times New Roman" w:cs="Times New Roman"/>
                <w:kern w:val="1"/>
                <w:sz w:val="24"/>
                <w:szCs w:val="24"/>
                <w:vertAlign w:val="superscript"/>
                <w:lang w:eastAsia="ru-RU"/>
              </w:rPr>
              <w:t>*</w:t>
            </w:r>
            <w:r w:rsidRPr="00916756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>)</w:t>
            </w:r>
          </w:p>
          <w:p w:rsidR="006E2D53" w:rsidRPr="00916756" w:rsidRDefault="006E2D53" w:rsidP="00916756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916756">
              <w:rPr>
                <w:rFonts w:ascii="Times New Roman" w:hAnsi="Times New Roman" w:cs="Times New Roman"/>
                <w:kern w:val="1"/>
                <w:sz w:val="28"/>
                <w:szCs w:val="28"/>
                <w:lang w:eastAsia="ru-RU"/>
              </w:rPr>
              <w:t>_______________________________________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ru-RU"/>
              </w:rPr>
              <w:t>____</w:t>
            </w:r>
          </w:p>
          <w:p w:rsidR="006E2D53" w:rsidRPr="00916756" w:rsidRDefault="006E2D53" w:rsidP="0091675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16756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>(зарегистрированного по адресу)</w:t>
            </w:r>
          </w:p>
          <w:p w:rsidR="006E2D53" w:rsidRDefault="006E2D53" w:rsidP="00916756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916756">
              <w:rPr>
                <w:rFonts w:ascii="Times New Roman" w:hAnsi="Times New Roman" w:cs="Times New Roman"/>
                <w:kern w:val="1"/>
                <w:sz w:val="28"/>
                <w:szCs w:val="28"/>
                <w:lang w:eastAsia="ru-RU"/>
              </w:rPr>
              <w:t>_______________________________________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ru-RU"/>
              </w:rPr>
              <w:t>____</w:t>
            </w:r>
          </w:p>
          <w:p w:rsidR="006E2D53" w:rsidRPr="00916756" w:rsidRDefault="006E2D53" w:rsidP="0091675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u w:val="single"/>
                <w:lang w:eastAsia="ru-RU"/>
              </w:rPr>
            </w:pPr>
            <w:r w:rsidRPr="00916756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>(контактный телефон)</w:t>
            </w:r>
          </w:p>
        </w:tc>
      </w:tr>
      <w:tr w:rsidR="006E2D53" w:rsidRPr="00B633B9" w:rsidTr="008A56D4">
        <w:trPr>
          <w:trHeight w:val="322"/>
        </w:trPr>
        <w:tc>
          <w:tcPr>
            <w:tcW w:w="6057" w:type="dxa"/>
          </w:tcPr>
          <w:p w:rsidR="006E2D53" w:rsidRPr="00916756" w:rsidRDefault="006E2D53" w:rsidP="0091675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2D53" w:rsidRPr="00B633B9" w:rsidTr="008A56D4">
        <w:trPr>
          <w:trHeight w:val="322"/>
        </w:trPr>
        <w:tc>
          <w:tcPr>
            <w:tcW w:w="6057" w:type="dxa"/>
          </w:tcPr>
          <w:p w:rsidR="006E2D53" w:rsidRPr="00916756" w:rsidRDefault="006E2D53" w:rsidP="009167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75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(e-mail)</w:t>
            </w:r>
          </w:p>
        </w:tc>
      </w:tr>
    </w:tbl>
    <w:p w:rsidR="006E2D53" w:rsidRPr="00B633B9" w:rsidRDefault="006E2D53" w:rsidP="00916756">
      <w:pPr>
        <w:tabs>
          <w:tab w:val="left" w:pos="81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E2D53" w:rsidRPr="00B633B9" w:rsidRDefault="006E2D53" w:rsidP="00916756">
      <w:pPr>
        <w:tabs>
          <w:tab w:val="left" w:pos="81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916756">
      <w:pPr>
        <w:tabs>
          <w:tab w:val="left" w:pos="81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9167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9167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9167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9167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71776A">
      <w:pPr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71776A">
      <w:pPr>
        <w:rPr>
          <w:rFonts w:ascii="Times New Roman" w:hAnsi="Times New Roman" w:cs="Times New Roman"/>
          <w:sz w:val="28"/>
          <w:szCs w:val="28"/>
        </w:rPr>
      </w:pPr>
    </w:p>
    <w:p w:rsidR="006E2D53" w:rsidRPr="00307746" w:rsidRDefault="006E2D53" w:rsidP="008A56D4">
      <w:pPr>
        <w:widowControl w:val="0"/>
        <w:tabs>
          <w:tab w:val="left" w:leader="underscore" w:pos="9317"/>
        </w:tabs>
        <w:spacing w:after="0" w:line="240" w:lineRule="auto"/>
        <w:rPr>
          <w:rFonts w:ascii="Times New Roman" w:hAnsi="Times New Roman" w:cs="Times New Roman"/>
          <w:color w:val="222124"/>
          <w:sz w:val="28"/>
          <w:szCs w:val="28"/>
          <w:lang w:eastAsia="ru-RU"/>
        </w:rPr>
      </w:pPr>
      <w:r w:rsidRPr="00307746">
        <w:rPr>
          <w:rFonts w:ascii="Times New Roman" w:hAnsi="Times New Roman" w:cs="Times New Roman"/>
          <w:color w:val="222124"/>
          <w:sz w:val="28"/>
          <w:szCs w:val="28"/>
          <w:lang w:eastAsia="ru-RU"/>
        </w:rPr>
        <w:t xml:space="preserve">в части </w:t>
      </w:r>
      <w:r w:rsidRPr="00307746">
        <w:rPr>
          <w:rFonts w:ascii="Times New Roman" w:hAnsi="Times New Roman" w:cs="Times New Roman"/>
          <w:color w:val="414041"/>
          <w:sz w:val="28"/>
          <w:szCs w:val="28"/>
          <w:lang w:eastAsia="ru-RU"/>
        </w:rPr>
        <w:tab/>
      </w:r>
    </w:p>
    <w:p w:rsidR="006E2D53" w:rsidRPr="00595C42" w:rsidRDefault="006E2D53" w:rsidP="008A56D4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595C42">
        <w:rPr>
          <w:rFonts w:ascii="Times New Roman" w:hAnsi="Times New Roman" w:cs="Times New Roman"/>
          <w:lang w:eastAsia="ru-RU"/>
        </w:rPr>
        <w:t>(указать конкретный вопрос)</w:t>
      </w:r>
    </w:p>
    <w:p w:rsidR="006E2D53" w:rsidRPr="0071776A" w:rsidRDefault="006E2D53" w:rsidP="0071776A">
      <w:pPr>
        <w:rPr>
          <w:rFonts w:ascii="Times New Roman" w:hAnsi="Times New Roman" w:cs="Times New Roman"/>
          <w:sz w:val="28"/>
          <w:szCs w:val="28"/>
        </w:rPr>
      </w:pPr>
    </w:p>
    <w:p w:rsidR="006E2D53" w:rsidRPr="002E1ABA" w:rsidRDefault="006E2D53" w:rsidP="002E1ABA">
      <w:pPr>
        <w:pStyle w:val="NoSpacing"/>
        <w:ind w:firstLine="0"/>
        <w:jc w:val="left"/>
        <w:rPr>
          <w:rFonts w:ascii="Times New Roman" w:hAnsi="Times New Roman" w:cs="Times New Roman"/>
        </w:rPr>
      </w:pPr>
      <w:r w:rsidRPr="002E1ABA">
        <w:rPr>
          <w:rFonts w:ascii="Times New Roman" w:hAnsi="Times New Roman" w:cs="Times New Roman"/>
        </w:rPr>
        <w:t xml:space="preserve">* </w:t>
      </w:r>
      <w:r w:rsidRPr="002E1ABA">
        <w:rPr>
          <w:rFonts w:ascii="Times New Roman" w:hAnsi="Times New Roman" w:cs="Times New Roman"/>
          <w:b/>
        </w:rPr>
        <w:t xml:space="preserve">Для физических лиц </w:t>
      </w:r>
      <w:r w:rsidRPr="002E1ABA">
        <w:rPr>
          <w:rFonts w:ascii="Times New Roman" w:hAnsi="Times New Roman" w:cs="Times New Roman"/>
        </w:rPr>
        <w:t>указываются: фамилия, имя, отчество, реквизиты документа, удостоверяющего личность (серия, номер, кем и когда выдан) место жительства, номер телефона;</w:t>
      </w:r>
    </w:p>
    <w:p w:rsidR="006E2D53" w:rsidRPr="002E1ABA" w:rsidRDefault="006E2D53" w:rsidP="002E1ABA">
      <w:pPr>
        <w:pStyle w:val="NoSpacing"/>
        <w:ind w:firstLine="0"/>
        <w:jc w:val="left"/>
        <w:rPr>
          <w:rFonts w:ascii="Times New Roman" w:hAnsi="Times New Roman" w:cs="Times New Roman"/>
        </w:rPr>
      </w:pPr>
      <w:r w:rsidRPr="002E1ABA">
        <w:rPr>
          <w:rFonts w:ascii="Times New Roman" w:hAnsi="Times New Roman" w:cs="Times New Roman"/>
          <w:b/>
        </w:rPr>
        <w:t>Для представителя физического лица</w:t>
      </w:r>
      <w:r w:rsidRPr="002E1ABA">
        <w:rPr>
          <w:rFonts w:ascii="Times New Roman" w:hAnsi="Times New Roman" w:cs="Times New Roman"/>
        </w:rPr>
        <w:t xml:space="preserve"> указываются: фамилия, имя, отчество представителя, реквизиты доверенности, которая прилагается к заявлению;</w:t>
      </w:r>
    </w:p>
    <w:p w:rsidR="006E2D53" w:rsidRDefault="006E2D53" w:rsidP="002E1ABA">
      <w:pPr>
        <w:pStyle w:val="NoSpacing"/>
        <w:ind w:firstLine="0"/>
        <w:jc w:val="left"/>
        <w:rPr>
          <w:rFonts w:ascii="Times New Roman" w:hAnsi="Times New Roman" w:cs="Times New Roman"/>
        </w:rPr>
      </w:pPr>
      <w:r w:rsidRPr="002E1ABA">
        <w:rPr>
          <w:rFonts w:ascii="Times New Roman" w:hAnsi="Times New Roman" w:cs="Times New Roman"/>
          <w:b/>
        </w:rPr>
        <w:t>Для юридических лиц</w:t>
      </w:r>
      <w:r w:rsidRPr="002E1ABA">
        <w:rPr>
          <w:rFonts w:ascii="Times New Roman" w:hAnsi="Times New Roman" w:cs="Times New Roman"/>
        </w:rPr>
        <w:t xml:space="preserve">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запросу.</w:t>
      </w:r>
    </w:p>
    <w:p w:rsidR="006E2D53" w:rsidRDefault="006E2D53" w:rsidP="002E1ABA">
      <w:pPr>
        <w:pStyle w:val="NoSpacing"/>
        <w:ind w:firstLine="0"/>
        <w:jc w:val="left"/>
        <w:rPr>
          <w:rFonts w:ascii="Times New Roman" w:hAnsi="Times New Roman" w:cs="Times New Roman"/>
        </w:rPr>
      </w:pPr>
    </w:p>
    <w:p w:rsidR="006E2D53" w:rsidRDefault="006E2D53" w:rsidP="002E1ABA">
      <w:pPr>
        <w:pStyle w:val="NoSpacing"/>
        <w:ind w:firstLine="0"/>
        <w:jc w:val="left"/>
        <w:rPr>
          <w:rFonts w:ascii="Times New Roman" w:hAnsi="Times New Roman" w:cs="Times New Roman"/>
        </w:rPr>
      </w:pPr>
    </w:p>
    <w:p w:rsidR="006E2D53" w:rsidRPr="001043C8" w:rsidRDefault="006E2D53" w:rsidP="003E1CF5">
      <w:pPr>
        <w:pStyle w:val="NoSpacing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3E1CF5">
        <w:rPr>
          <w:rFonts w:ascii="Times New Roman" w:hAnsi="Times New Roman" w:cs="Times New Roman"/>
          <w:sz w:val="28"/>
          <w:szCs w:val="28"/>
        </w:rPr>
        <w:t>Прошу дать письменные разъяснения по вопросу применения нормативного правового акта муниципального образования о местных налогах и сборах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E2D53" w:rsidRDefault="006E2D53" w:rsidP="00307746">
      <w:pPr>
        <w:tabs>
          <w:tab w:val="left" w:pos="1050"/>
        </w:tabs>
        <w:rPr>
          <w:rFonts w:ascii="Times New Roman" w:hAnsi="Times New Roman" w:cs="Times New Roman"/>
        </w:rPr>
      </w:pPr>
      <w:r>
        <w:tab/>
        <w:t xml:space="preserve">    </w:t>
      </w:r>
      <w:r w:rsidRPr="00307746">
        <w:rPr>
          <w:rFonts w:ascii="Times New Roman" w:hAnsi="Times New Roman" w:cs="Times New Roman"/>
        </w:rPr>
        <w:t>(указать полное название нормативного правового акта)</w:t>
      </w:r>
    </w:p>
    <w:p w:rsidR="006E2D53" w:rsidRDefault="006E2D53" w:rsidP="00307746">
      <w:pPr>
        <w:ind w:firstLine="708"/>
        <w:rPr>
          <w:rFonts w:ascii="Times New Roman" w:hAnsi="Times New Roman" w:cs="Times New Roman"/>
          <w:b/>
        </w:rPr>
      </w:pPr>
    </w:p>
    <w:p w:rsidR="006E2D53" w:rsidRDefault="006E2D53" w:rsidP="00173170">
      <w:pPr>
        <w:rPr>
          <w:rFonts w:ascii="Times New Roman" w:hAnsi="Times New Roman" w:cs="Times New Roman"/>
        </w:rPr>
      </w:pPr>
    </w:p>
    <w:p w:rsidR="006E2D53" w:rsidRPr="00173170" w:rsidRDefault="006E2D53" w:rsidP="00173170">
      <w:pPr>
        <w:rPr>
          <w:rFonts w:ascii="Times New Roman" w:hAnsi="Times New Roman" w:cs="Times New Roman"/>
          <w:sz w:val="28"/>
          <w:szCs w:val="28"/>
        </w:rPr>
      </w:pPr>
      <w:r w:rsidRPr="00173170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6E2D53" w:rsidRPr="00173170" w:rsidRDefault="006E2D53" w:rsidP="00173170">
      <w:pPr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516EC2">
      <w:pPr>
        <w:rPr>
          <w:rFonts w:ascii="Times New Roman" w:hAnsi="Times New Roman" w:cs="Times New Roman"/>
          <w:sz w:val="28"/>
          <w:szCs w:val="28"/>
        </w:rPr>
      </w:pPr>
      <w:r w:rsidRPr="00173170">
        <w:rPr>
          <w:rFonts w:ascii="Times New Roman" w:hAnsi="Times New Roman" w:cs="Times New Roman"/>
          <w:sz w:val="28"/>
          <w:szCs w:val="28"/>
        </w:rPr>
        <w:t>Подпись лица, подавшего заявление:</w:t>
      </w:r>
    </w:p>
    <w:p w:rsidR="006E2D53" w:rsidRDefault="006E2D53" w:rsidP="00AE66BC">
      <w:pPr>
        <w:pStyle w:val="13"/>
        <w:framePr w:w="9792" w:h="1070" w:hRule="exact" w:wrap="none" w:vAnchor="page" w:hAnchor="page" w:x="1717" w:y="4890"/>
        <w:spacing w:after="260" w:line="240" w:lineRule="auto"/>
        <w:ind w:left="67"/>
        <w:rPr>
          <w:sz w:val="24"/>
          <w:szCs w:val="24"/>
        </w:rPr>
      </w:pPr>
      <w:r>
        <w:rPr>
          <w:rStyle w:val="a9"/>
          <w:rFonts w:eastAsia="Times New Roman"/>
          <w:sz w:val="24"/>
          <w:szCs w:val="24"/>
        </w:rPr>
        <w:t>Подпись лица, подавшего заявление:</w:t>
      </w:r>
    </w:p>
    <w:p w:rsidR="006E2D53" w:rsidRDefault="006E2D53" w:rsidP="00AE66BC">
      <w:pPr>
        <w:pStyle w:val="13"/>
        <w:framePr w:w="9792" w:h="1070" w:hRule="exact" w:wrap="none" w:vAnchor="page" w:hAnchor="page" w:x="1717" w:y="4890"/>
        <w:tabs>
          <w:tab w:val="left" w:leader="underscore" w:pos="3657"/>
        </w:tabs>
        <w:spacing w:line="240" w:lineRule="auto"/>
        <w:ind w:left="67"/>
        <w:rPr>
          <w:sz w:val="24"/>
          <w:szCs w:val="24"/>
        </w:rPr>
      </w:pPr>
      <w:r>
        <w:rPr>
          <w:rStyle w:val="a9"/>
          <w:rFonts w:eastAsia="Times New Roman"/>
          <w:color w:val="414041"/>
          <w:sz w:val="24"/>
          <w:szCs w:val="24"/>
        </w:rPr>
        <w:t xml:space="preserve">« </w:t>
      </w:r>
      <w:r w:rsidRPr="00AE66BC">
        <w:rPr>
          <w:rStyle w:val="a9"/>
          <w:rFonts w:eastAsia="Times New Roman"/>
          <w:color w:val="414041"/>
          <w:sz w:val="24"/>
          <w:szCs w:val="24"/>
          <w:u w:val="single"/>
        </w:rPr>
        <w:t xml:space="preserve">       </w:t>
      </w:r>
      <w:r>
        <w:rPr>
          <w:rStyle w:val="a9"/>
          <w:rFonts w:eastAsia="Times New Roman"/>
          <w:color w:val="414041"/>
          <w:sz w:val="24"/>
          <w:szCs w:val="24"/>
        </w:rPr>
        <w:t>»</w:t>
      </w:r>
      <w:r>
        <w:rPr>
          <w:rStyle w:val="a9"/>
          <w:rFonts w:eastAsia="Times New Roman"/>
          <w:color w:val="414041"/>
          <w:sz w:val="24"/>
          <w:szCs w:val="24"/>
        </w:rPr>
        <w:tab/>
      </w:r>
      <w:r>
        <w:rPr>
          <w:rStyle w:val="a9"/>
          <w:rFonts w:eastAsia="Times New Roman"/>
          <w:sz w:val="24"/>
          <w:szCs w:val="24"/>
        </w:rPr>
        <w:t>г.</w:t>
      </w:r>
    </w:p>
    <w:p w:rsidR="006E2D53" w:rsidRDefault="006E2D53" w:rsidP="00AE66BC">
      <w:pPr>
        <w:pStyle w:val="70"/>
        <w:framePr w:w="9792" w:h="1070" w:hRule="exact" w:wrap="none" w:vAnchor="page" w:hAnchor="page" w:x="1717" w:y="4890"/>
        <w:ind w:left="1720"/>
      </w:pPr>
      <w:r>
        <w:rPr>
          <w:rStyle w:val="7"/>
        </w:rPr>
        <w:t>дата</w:t>
      </w:r>
    </w:p>
    <w:p w:rsidR="006E2D53" w:rsidRDefault="006E2D53" w:rsidP="00AE66BC">
      <w:pPr>
        <w:pStyle w:val="70"/>
        <w:framePr w:wrap="none" w:vAnchor="page" w:hAnchor="page" w:x="6349" w:y="5726"/>
        <w:pBdr>
          <w:top w:val="single" w:sz="4" w:space="0" w:color="auto"/>
        </w:pBdr>
      </w:pPr>
      <w:r>
        <w:rPr>
          <w:rStyle w:val="7"/>
        </w:rPr>
        <w:t>(подпись заявителя)</w:t>
      </w:r>
    </w:p>
    <w:p w:rsidR="006E2D53" w:rsidRDefault="006E2D53" w:rsidP="00AE66BC">
      <w:pPr>
        <w:pStyle w:val="70"/>
        <w:framePr w:wrap="none" w:vAnchor="page" w:hAnchor="page" w:x="8476" w:y="5716"/>
      </w:pPr>
      <w:r>
        <w:rPr>
          <w:rStyle w:val="7"/>
        </w:rPr>
        <w:t>(расшифровка подписи заявителя)</w:t>
      </w:r>
    </w:p>
    <w:p w:rsidR="006E2D53" w:rsidRPr="00307746" w:rsidRDefault="006E2D53" w:rsidP="00516EC2">
      <w:pPr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173170">
      <w:pPr>
        <w:rPr>
          <w:rFonts w:ascii="Times New Roman" w:hAnsi="Times New Roman" w:cs="Times New Roman"/>
          <w:sz w:val="28"/>
          <w:szCs w:val="28"/>
          <w:u w:val="dotted"/>
        </w:rPr>
      </w:pPr>
      <w:r>
        <w:rPr>
          <w:rFonts w:ascii="Times New Roman" w:hAnsi="Times New Roman" w:cs="Times New Roman"/>
          <w:sz w:val="28"/>
          <w:szCs w:val="28"/>
          <w:u w:val="dotted"/>
        </w:rPr>
        <w:tab/>
      </w:r>
      <w:r>
        <w:rPr>
          <w:rFonts w:ascii="Times New Roman" w:hAnsi="Times New Roman" w:cs="Times New Roman"/>
          <w:sz w:val="28"/>
          <w:szCs w:val="28"/>
          <w:u w:val="dotted"/>
        </w:rPr>
        <w:tab/>
      </w:r>
      <w:r>
        <w:rPr>
          <w:rFonts w:ascii="Times New Roman" w:hAnsi="Times New Roman" w:cs="Times New Roman"/>
          <w:sz w:val="28"/>
          <w:szCs w:val="28"/>
          <w:u w:val="dotted"/>
        </w:rPr>
        <w:tab/>
      </w:r>
      <w:r>
        <w:rPr>
          <w:rFonts w:ascii="Times New Roman" w:hAnsi="Times New Roman" w:cs="Times New Roman"/>
          <w:sz w:val="28"/>
          <w:szCs w:val="28"/>
          <w:u w:val="dotted"/>
        </w:rPr>
        <w:tab/>
      </w:r>
      <w:r>
        <w:rPr>
          <w:rFonts w:ascii="Times New Roman" w:hAnsi="Times New Roman" w:cs="Times New Roman"/>
          <w:sz w:val="28"/>
          <w:szCs w:val="28"/>
          <w:u w:val="dotted"/>
        </w:rPr>
        <w:tab/>
      </w:r>
      <w:r>
        <w:rPr>
          <w:rFonts w:ascii="Times New Roman" w:hAnsi="Times New Roman" w:cs="Times New Roman"/>
          <w:sz w:val="28"/>
          <w:szCs w:val="28"/>
          <w:u w:val="dotted"/>
        </w:rPr>
        <w:tab/>
      </w:r>
      <w:r>
        <w:rPr>
          <w:rFonts w:ascii="Times New Roman" w:hAnsi="Times New Roman" w:cs="Times New Roman"/>
          <w:sz w:val="28"/>
          <w:szCs w:val="28"/>
          <w:u w:val="dotted"/>
        </w:rPr>
        <w:tab/>
      </w:r>
      <w:r>
        <w:rPr>
          <w:rFonts w:ascii="Times New Roman" w:hAnsi="Times New Roman" w:cs="Times New Roman"/>
          <w:sz w:val="28"/>
          <w:szCs w:val="28"/>
          <w:u w:val="dotted"/>
        </w:rPr>
        <w:tab/>
      </w:r>
      <w:r>
        <w:rPr>
          <w:rFonts w:ascii="Times New Roman" w:hAnsi="Times New Roman" w:cs="Times New Roman"/>
          <w:sz w:val="28"/>
          <w:szCs w:val="28"/>
          <w:u w:val="dotted"/>
        </w:rPr>
        <w:tab/>
      </w:r>
      <w:r>
        <w:rPr>
          <w:rFonts w:ascii="Times New Roman" w:hAnsi="Times New Roman" w:cs="Times New Roman"/>
          <w:sz w:val="28"/>
          <w:szCs w:val="28"/>
          <w:u w:val="dotted"/>
        </w:rPr>
        <w:tab/>
      </w:r>
      <w:r>
        <w:rPr>
          <w:rFonts w:ascii="Times New Roman" w:hAnsi="Times New Roman" w:cs="Times New Roman"/>
          <w:sz w:val="28"/>
          <w:szCs w:val="28"/>
          <w:u w:val="dotted"/>
        </w:rPr>
        <w:tab/>
      </w:r>
      <w:r>
        <w:rPr>
          <w:rFonts w:ascii="Times New Roman" w:hAnsi="Times New Roman" w:cs="Times New Roman"/>
          <w:sz w:val="28"/>
          <w:szCs w:val="28"/>
          <w:u w:val="dotted"/>
        </w:rPr>
        <w:tab/>
      </w:r>
      <w:r>
        <w:rPr>
          <w:rFonts w:ascii="Times New Roman" w:hAnsi="Times New Roman" w:cs="Times New Roman"/>
          <w:sz w:val="28"/>
          <w:szCs w:val="28"/>
          <w:u w:val="dotted"/>
        </w:rPr>
        <w:tab/>
      </w:r>
    </w:p>
    <w:p w:rsidR="006E2D53" w:rsidRPr="008B7D6A" w:rsidRDefault="006E2D53" w:rsidP="008B7D6A">
      <w:pPr>
        <w:rPr>
          <w:rFonts w:ascii="Times New Roman" w:hAnsi="Times New Roman" w:cs="Times New Roman"/>
          <w:sz w:val="28"/>
          <w:szCs w:val="28"/>
        </w:rPr>
      </w:pPr>
    </w:p>
    <w:p w:rsidR="006E2D53" w:rsidRPr="008B7D6A" w:rsidRDefault="006E2D53" w:rsidP="008B7D6A">
      <w:pPr>
        <w:rPr>
          <w:rFonts w:ascii="Times New Roman" w:hAnsi="Times New Roman" w:cs="Times New Roman"/>
          <w:sz w:val="28"/>
          <w:szCs w:val="28"/>
        </w:rPr>
      </w:pPr>
    </w:p>
    <w:p w:rsidR="006E2D53" w:rsidRPr="008B7D6A" w:rsidRDefault="006E2D53" w:rsidP="008B7D6A">
      <w:pPr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8B7D6A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Новоясенского сельского поселения</w:t>
      </w:r>
    </w:p>
    <w:p w:rsidR="006E2D53" w:rsidRDefault="006E2D53" w:rsidP="008B7D6A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       Н.В. Столик</w:t>
      </w:r>
    </w:p>
    <w:p w:rsidR="006E2D53" w:rsidRDefault="006E2D53" w:rsidP="008B7D6A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8B7D6A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8B7D6A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8B7D6A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8B7D6A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8B7D6A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8B7D6A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8B7D6A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8B7D6A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8B7D6A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8B7D6A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8B7D6A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8B7D6A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8B7D6A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8B7D6A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8B7D6A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8B7D6A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  <w:sectPr w:rsidR="006E2D53" w:rsidSect="00957413">
          <w:pgSz w:w="11906" w:h="16838"/>
          <w:pgMar w:top="1134" w:right="567" w:bottom="1134" w:left="1701" w:header="720" w:footer="0" w:gutter="0"/>
          <w:pgNumType w:start="1"/>
          <w:cols w:space="720"/>
          <w:titlePg/>
          <w:docGrid w:linePitch="360"/>
        </w:sectPr>
      </w:pPr>
    </w:p>
    <w:p w:rsidR="006E2D53" w:rsidRDefault="006E2D53" w:rsidP="008B7D6A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DB5A7F">
      <w:pPr>
        <w:pStyle w:val="NoSpacing"/>
        <w:numPr>
          <w:ilvl w:val="0"/>
          <w:numId w:val="1"/>
        </w:num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4390" w:type="dxa"/>
        <w:tblLook w:val="00A0"/>
      </w:tblPr>
      <w:tblGrid>
        <w:gridCol w:w="5238"/>
      </w:tblGrid>
      <w:tr w:rsidR="006E2D53" w:rsidTr="008645C9">
        <w:tc>
          <w:tcPr>
            <w:tcW w:w="5238" w:type="dxa"/>
          </w:tcPr>
          <w:p w:rsidR="006E2D53" w:rsidRPr="008645C9" w:rsidRDefault="006E2D53" w:rsidP="008645C9">
            <w:pPr>
              <w:pStyle w:val="Heading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645C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Приложение 3 </w:t>
            </w:r>
          </w:p>
          <w:p w:rsidR="006E2D53" w:rsidRPr="008645C9" w:rsidRDefault="006E2D53" w:rsidP="00864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5C9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6E2D53" w:rsidRPr="008645C9" w:rsidRDefault="006E2D53" w:rsidP="00864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Новоясенского</w:t>
            </w:r>
            <w:r w:rsidRPr="008645C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6E2D53" w:rsidRPr="008645C9" w:rsidRDefault="006E2D53" w:rsidP="00864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5C9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6E2D53" w:rsidRPr="008645C9" w:rsidRDefault="006E2D53" w:rsidP="008645C9">
            <w:pPr>
              <w:tabs>
                <w:tab w:val="left" w:pos="7770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8645C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8645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</w:t>
            </w:r>
            <w:r w:rsidRPr="008645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45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</w:t>
            </w:r>
            <w:r w:rsidRPr="008645C9">
              <w:rPr>
                <w:rFonts w:ascii="Times New Roman" w:hAnsi="Times New Roman" w:cs="Times New Roman"/>
                <w:color w:val="FFFFFF"/>
                <w:sz w:val="28"/>
                <w:szCs w:val="28"/>
                <w:u w:val="single"/>
              </w:rPr>
              <w:t>.</w:t>
            </w:r>
          </w:p>
        </w:tc>
      </w:tr>
      <w:tr w:rsidR="006E2D53" w:rsidTr="008645C9">
        <w:tc>
          <w:tcPr>
            <w:tcW w:w="5238" w:type="dxa"/>
          </w:tcPr>
          <w:p w:rsidR="006E2D53" w:rsidRPr="008645C9" w:rsidRDefault="006E2D53" w:rsidP="008645C9">
            <w:pPr>
              <w:pStyle w:val="Heading1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6E2D53" w:rsidRPr="008A56D4" w:rsidRDefault="006E2D53" w:rsidP="008A56D4">
      <w:pPr>
        <w:pStyle w:val="NoSpacing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E2D53" w:rsidRPr="00F11B92" w:rsidRDefault="006E2D53" w:rsidP="00F11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B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Критерии для формирования вариантов </w:t>
      </w:r>
      <w:r w:rsidRPr="00F11B92">
        <w:rPr>
          <w:rFonts w:ascii="Times New Roman" w:hAnsi="Times New Roman" w:cs="Times New Roman"/>
          <w:b/>
          <w:sz w:val="28"/>
          <w:szCs w:val="28"/>
        </w:rPr>
        <w:t xml:space="preserve">по даче письменных разъяснений налогоплательщикам и налоговым агентам по вопросам применения нормативных правовых актов администрации </w:t>
      </w:r>
      <w:r w:rsidRPr="004D7A60">
        <w:rPr>
          <w:rFonts w:ascii="Times New Roman" w:hAnsi="Times New Roman" w:cs="Times New Roman"/>
          <w:b/>
          <w:sz w:val="28"/>
          <w:szCs w:val="28"/>
        </w:rPr>
        <w:t>Новоясенского</w:t>
      </w:r>
      <w:r w:rsidRPr="00F11B9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Староминского района о местных налогах и сборах</w:t>
      </w:r>
    </w:p>
    <w:p w:rsidR="006E2D53" w:rsidRPr="008A56D4" w:rsidRDefault="006E2D53" w:rsidP="008A56D4">
      <w:pPr>
        <w:pStyle w:val="13"/>
        <w:spacing w:line="240" w:lineRule="auto"/>
        <w:jc w:val="center"/>
        <w:rPr>
          <w:color w:val="222124"/>
          <w:sz w:val="28"/>
          <w:szCs w:val="28"/>
          <w:lang w:eastAsia="ru-RU"/>
        </w:rPr>
      </w:pPr>
    </w:p>
    <w:p w:rsidR="006E2D53" w:rsidRPr="008A56D4" w:rsidRDefault="006E2D53" w:rsidP="008A56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576"/>
        <w:gridCol w:w="4210"/>
        <w:gridCol w:w="4814"/>
      </w:tblGrid>
      <w:tr w:rsidR="006E2D53" w:rsidTr="00F65CBA">
        <w:trPr>
          <w:trHeight w:hRule="exact" w:val="5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E2D53" w:rsidRPr="00BC5FC5" w:rsidRDefault="006E2D53" w:rsidP="00F65CBA">
            <w:pPr>
              <w:pStyle w:val="ad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BC5FC5">
              <w:rPr>
                <w:rStyle w:val="ac"/>
                <w:rFonts w:eastAsia="Times New Roman"/>
                <w:b/>
                <w:b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2D53" w:rsidRPr="00BC5FC5" w:rsidRDefault="006E2D53" w:rsidP="00F65CBA">
            <w:pPr>
              <w:pStyle w:val="ad"/>
              <w:spacing w:line="240" w:lineRule="auto"/>
              <w:ind w:firstLine="720"/>
              <w:rPr>
                <w:color w:val="auto"/>
                <w:sz w:val="24"/>
                <w:szCs w:val="24"/>
              </w:rPr>
            </w:pPr>
            <w:r w:rsidRPr="00BC5FC5">
              <w:rPr>
                <w:rStyle w:val="ac"/>
                <w:rFonts w:eastAsia="Times New Roman"/>
                <w:b/>
                <w:bCs/>
                <w:color w:val="auto"/>
                <w:sz w:val="24"/>
                <w:szCs w:val="24"/>
              </w:rPr>
              <w:t>Наименование критерия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D53" w:rsidRPr="00BC5FC5" w:rsidRDefault="006E2D53" w:rsidP="00F65CBA">
            <w:pPr>
              <w:pStyle w:val="ad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C5FC5">
              <w:rPr>
                <w:rStyle w:val="ac"/>
                <w:rFonts w:eastAsia="Times New Roman"/>
                <w:b/>
                <w:bCs/>
                <w:color w:val="auto"/>
                <w:sz w:val="24"/>
                <w:szCs w:val="24"/>
              </w:rPr>
              <w:t>Значения критерия</w:t>
            </w:r>
          </w:p>
        </w:tc>
      </w:tr>
      <w:tr w:rsidR="006E2D53" w:rsidTr="00F65CBA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E2D53" w:rsidRPr="00BC5FC5" w:rsidRDefault="006E2D53" w:rsidP="00E70608">
            <w:pPr>
              <w:pStyle w:val="ad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C5FC5">
              <w:rPr>
                <w:rStyle w:val="ac"/>
                <w:rFonts w:eastAsia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E2D53" w:rsidRPr="00BC5FC5" w:rsidRDefault="006E2D53" w:rsidP="00E70608">
            <w:pPr>
              <w:pStyle w:val="ad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C5FC5">
              <w:rPr>
                <w:rStyle w:val="ac"/>
                <w:rFonts w:eastAsia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E2D53" w:rsidRPr="00BC5FC5" w:rsidRDefault="006E2D53" w:rsidP="00E70608">
            <w:pPr>
              <w:pStyle w:val="ad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C5FC5">
              <w:rPr>
                <w:rStyle w:val="ac"/>
                <w:rFonts w:eastAsia="Times New Roman"/>
                <w:b/>
                <w:bCs/>
                <w:color w:val="auto"/>
                <w:sz w:val="24"/>
                <w:szCs w:val="24"/>
              </w:rPr>
              <w:t>3</w:t>
            </w:r>
          </w:p>
        </w:tc>
      </w:tr>
      <w:tr w:rsidR="006E2D53" w:rsidTr="00F65CBA">
        <w:trPr>
          <w:trHeight w:hRule="exact" w:val="8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2D53" w:rsidRPr="00BC5FC5" w:rsidRDefault="006E2D53" w:rsidP="00F65CBA">
            <w:pPr>
              <w:pStyle w:val="ad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BC5FC5">
              <w:rPr>
                <w:rStyle w:val="ac"/>
                <w:rFonts w:eastAsia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2D53" w:rsidRPr="00BC5FC5" w:rsidRDefault="006E2D53" w:rsidP="00F65CBA">
            <w:pPr>
              <w:pStyle w:val="ad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BC5FC5">
              <w:rPr>
                <w:rStyle w:val="ac"/>
                <w:rFonts w:eastAsia="Times New Roman"/>
                <w:color w:val="auto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E2D53" w:rsidRPr="00BC5FC5" w:rsidRDefault="006E2D53" w:rsidP="00F65CBA">
            <w:pPr>
              <w:pStyle w:val="ad"/>
              <w:tabs>
                <w:tab w:val="left" w:pos="221"/>
              </w:tabs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BC5FC5">
              <w:rPr>
                <w:rStyle w:val="ac"/>
                <w:rFonts w:eastAsia="Times New Roman"/>
                <w:color w:val="auto"/>
                <w:sz w:val="24"/>
                <w:szCs w:val="24"/>
              </w:rPr>
              <w:t>1.Физическое лицо</w:t>
            </w:r>
          </w:p>
          <w:p w:rsidR="006E2D53" w:rsidRPr="00BC5FC5" w:rsidRDefault="006E2D53" w:rsidP="00F65CBA">
            <w:pPr>
              <w:pStyle w:val="ad"/>
              <w:tabs>
                <w:tab w:val="left" w:pos="221"/>
              </w:tabs>
              <w:spacing w:line="233" w:lineRule="auto"/>
              <w:ind w:firstLine="0"/>
              <w:rPr>
                <w:color w:val="auto"/>
                <w:sz w:val="24"/>
                <w:szCs w:val="24"/>
              </w:rPr>
            </w:pPr>
            <w:r w:rsidRPr="00BC5FC5">
              <w:rPr>
                <w:rStyle w:val="ac"/>
                <w:rFonts w:eastAsia="Times New Roman"/>
                <w:color w:val="auto"/>
                <w:sz w:val="24"/>
                <w:szCs w:val="24"/>
              </w:rPr>
              <w:t>2.Индивидуальный предприниматель</w:t>
            </w:r>
          </w:p>
          <w:p w:rsidR="006E2D53" w:rsidRPr="00BC5FC5" w:rsidRDefault="006E2D53" w:rsidP="00F65CBA">
            <w:pPr>
              <w:pStyle w:val="ad"/>
              <w:tabs>
                <w:tab w:val="left" w:pos="221"/>
              </w:tabs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BC5FC5">
              <w:rPr>
                <w:rStyle w:val="ac"/>
                <w:rFonts w:eastAsia="Times New Roman"/>
                <w:color w:val="auto"/>
                <w:sz w:val="24"/>
                <w:szCs w:val="24"/>
              </w:rPr>
              <w:t>3.Юридическое лицо</w:t>
            </w:r>
          </w:p>
        </w:tc>
      </w:tr>
      <w:tr w:rsidR="006E2D53" w:rsidTr="00F65CBA">
        <w:trPr>
          <w:trHeight w:hRule="exact" w:val="11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2D53" w:rsidRPr="00BC5FC5" w:rsidRDefault="006E2D53" w:rsidP="00F65CBA">
            <w:pPr>
              <w:pStyle w:val="ad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BC5FC5">
              <w:rPr>
                <w:rStyle w:val="ac"/>
                <w:rFonts w:eastAsia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2D53" w:rsidRPr="00BC5FC5" w:rsidRDefault="006E2D53" w:rsidP="00F65CBA">
            <w:pPr>
              <w:pStyle w:val="ad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BC5FC5">
              <w:rPr>
                <w:rStyle w:val="ac"/>
                <w:rFonts w:eastAsia="Times New Roman"/>
                <w:color w:val="auto"/>
                <w:sz w:val="24"/>
                <w:szCs w:val="24"/>
              </w:rPr>
              <w:t>Юридическое лицо зарегистрировано в Российской Федерации?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E2D53" w:rsidRPr="00BC5FC5" w:rsidRDefault="006E2D53" w:rsidP="00F65CBA">
            <w:pPr>
              <w:pStyle w:val="ad"/>
              <w:tabs>
                <w:tab w:val="left" w:pos="240"/>
              </w:tabs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BC5FC5">
              <w:rPr>
                <w:rStyle w:val="ac"/>
                <w:rFonts w:eastAsia="Times New Roman"/>
                <w:color w:val="auto"/>
                <w:sz w:val="24"/>
                <w:szCs w:val="24"/>
              </w:rPr>
              <w:t>1.Юридическое лицо зарегистрировано в Российской Федерации</w:t>
            </w:r>
          </w:p>
          <w:p w:rsidR="006E2D53" w:rsidRPr="00BC5FC5" w:rsidRDefault="006E2D53" w:rsidP="00F65CBA">
            <w:pPr>
              <w:pStyle w:val="ad"/>
              <w:tabs>
                <w:tab w:val="left" w:pos="240"/>
              </w:tabs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BC5FC5">
              <w:rPr>
                <w:rStyle w:val="ac"/>
                <w:rFonts w:eastAsia="Times New Roman"/>
                <w:color w:val="auto"/>
                <w:sz w:val="24"/>
                <w:szCs w:val="24"/>
              </w:rPr>
              <w:t>2.Заявителем является иностранное юридическое лицо</w:t>
            </w:r>
          </w:p>
        </w:tc>
      </w:tr>
      <w:tr w:rsidR="006E2D53" w:rsidTr="00F65CBA">
        <w:trPr>
          <w:trHeight w:hRule="exact" w:val="5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2D53" w:rsidRPr="00BC5FC5" w:rsidRDefault="006E2D53" w:rsidP="00F65CBA">
            <w:pPr>
              <w:pStyle w:val="ad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BC5FC5">
              <w:rPr>
                <w:rStyle w:val="ac"/>
                <w:rFonts w:eastAsia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2D53" w:rsidRPr="00BC5FC5" w:rsidRDefault="006E2D53" w:rsidP="00F65CBA">
            <w:pPr>
              <w:pStyle w:val="ad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E050DE">
              <w:rPr>
                <w:rStyle w:val="ac"/>
                <w:rFonts w:eastAsia="Times New Roman"/>
                <w:color w:val="auto"/>
                <w:sz w:val="24"/>
                <w:szCs w:val="24"/>
              </w:rPr>
              <w:t>Кто обратился за услугой?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D53" w:rsidRPr="00BC5FC5" w:rsidRDefault="006E2D53" w:rsidP="00F65CBA">
            <w:pPr>
              <w:pStyle w:val="ad"/>
              <w:tabs>
                <w:tab w:val="left" w:pos="216"/>
              </w:tabs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BC5FC5">
              <w:rPr>
                <w:rStyle w:val="ac"/>
                <w:rFonts w:eastAsia="Times New Roman"/>
                <w:color w:val="auto"/>
                <w:sz w:val="24"/>
                <w:szCs w:val="24"/>
              </w:rPr>
              <w:t>1.Заявитель обратился лично</w:t>
            </w:r>
          </w:p>
          <w:p w:rsidR="006E2D53" w:rsidRPr="00BC5FC5" w:rsidRDefault="006E2D53" w:rsidP="00F65CBA">
            <w:pPr>
              <w:pStyle w:val="ad"/>
              <w:tabs>
                <w:tab w:val="left" w:pos="216"/>
              </w:tabs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BC5FC5">
              <w:rPr>
                <w:rStyle w:val="ac"/>
                <w:rFonts w:eastAsia="Times New Roman"/>
                <w:color w:val="auto"/>
                <w:sz w:val="24"/>
                <w:szCs w:val="24"/>
              </w:rPr>
              <w:t>2.Представитель заявителя</w:t>
            </w:r>
          </w:p>
        </w:tc>
      </w:tr>
    </w:tbl>
    <w:p w:rsidR="006E2D53" w:rsidRDefault="006E2D53" w:rsidP="008B7D6A">
      <w:pPr>
        <w:rPr>
          <w:rFonts w:ascii="Times New Roman" w:hAnsi="Times New Roman" w:cs="Times New Roman"/>
          <w:sz w:val="28"/>
          <w:szCs w:val="28"/>
        </w:rPr>
      </w:pPr>
    </w:p>
    <w:p w:rsidR="006E2D53" w:rsidRPr="00DA7C9C" w:rsidRDefault="006E2D53" w:rsidP="00DA7C9C">
      <w:pPr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4D7A60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Новоясенского сельского поселения</w:t>
      </w:r>
    </w:p>
    <w:p w:rsidR="006E2D53" w:rsidRDefault="006E2D53" w:rsidP="004D7A60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       Н.В. Столик</w:t>
      </w:r>
    </w:p>
    <w:p w:rsidR="006E2D53" w:rsidRDefault="006E2D53" w:rsidP="004D7A60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4D7A60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4D7A60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4D7A60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4D7A60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4D7A60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4D7A60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4D7A60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4D7A60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4D7A60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4D7A60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4D7A60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4D7A60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DB5A7F">
      <w:pPr>
        <w:pStyle w:val="NoSpacing"/>
        <w:numPr>
          <w:ilvl w:val="0"/>
          <w:numId w:val="1"/>
        </w:num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5238" w:type="dxa"/>
        <w:tblInd w:w="5103" w:type="dxa"/>
        <w:tblLook w:val="00A0"/>
      </w:tblPr>
      <w:tblGrid>
        <w:gridCol w:w="5238"/>
      </w:tblGrid>
      <w:tr w:rsidR="006E2D53" w:rsidTr="008645C9">
        <w:tc>
          <w:tcPr>
            <w:tcW w:w="5238" w:type="dxa"/>
          </w:tcPr>
          <w:p w:rsidR="006E2D53" w:rsidRPr="008645C9" w:rsidRDefault="006E2D53" w:rsidP="008645C9">
            <w:pPr>
              <w:pStyle w:val="Heading1"/>
              <w:tabs>
                <w:tab w:val="clear" w:pos="0"/>
              </w:tabs>
              <w:spacing w:before="0" w:after="0"/>
              <w:ind w:left="603" w:hanging="563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645C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Приложение 4 </w:t>
            </w:r>
          </w:p>
          <w:p w:rsidR="006E2D53" w:rsidRPr="008645C9" w:rsidRDefault="006E2D53" w:rsidP="00864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5C9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6E2D53" w:rsidRPr="008645C9" w:rsidRDefault="006E2D53" w:rsidP="00864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Новоясенского</w:t>
            </w:r>
            <w:r w:rsidRPr="008645C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6E2D53" w:rsidRPr="008645C9" w:rsidRDefault="006E2D53" w:rsidP="00864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5C9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6E2D53" w:rsidRPr="008645C9" w:rsidRDefault="006E2D53" w:rsidP="008645C9">
            <w:pPr>
              <w:tabs>
                <w:tab w:val="left" w:pos="7770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8645C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8645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</w:t>
            </w:r>
            <w:r w:rsidRPr="008645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45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</w:t>
            </w:r>
            <w:r w:rsidRPr="008645C9">
              <w:rPr>
                <w:rFonts w:ascii="Times New Roman" w:hAnsi="Times New Roman" w:cs="Times New Roman"/>
                <w:color w:val="FFFFFF"/>
                <w:sz w:val="28"/>
                <w:szCs w:val="28"/>
                <w:u w:val="single"/>
              </w:rPr>
              <w:t>.</w:t>
            </w:r>
          </w:p>
        </w:tc>
      </w:tr>
      <w:tr w:rsidR="006E2D53" w:rsidTr="008645C9">
        <w:tc>
          <w:tcPr>
            <w:tcW w:w="5238" w:type="dxa"/>
          </w:tcPr>
          <w:p w:rsidR="006E2D53" w:rsidRPr="008645C9" w:rsidRDefault="006E2D53" w:rsidP="008645C9">
            <w:pPr>
              <w:pStyle w:val="Heading1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6E2D53" w:rsidRDefault="006E2D53" w:rsidP="00DB5A7F">
      <w:pPr>
        <w:pStyle w:val="NoSpacing"/>
        <w:numPr>
          <w:ilvl w:val="0"/>
          <w:numId w:val="1"/>
        </w:num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CB032D">
      <w:pPr>
        <w:tabs>
          <w:tab w:val="left" w:pos="7785"/>
        </w:tabs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DA7C9C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6E2D53" w:rsidRPr="006970B8" w:rsidRDefault="006E2D53" w:rsidP="006970B8">
      <w:pPr>
        <w:pStyle w:val="20"/>
        <w:spacing w:after="0" w:line="259" w:lineRule="auto"/>
        <w:rPr>
          <w:b w:val="0"/>
          <w:sz w:val="28"/>
          <w:szCs w:val="28"/>
        </w:rPr>
      </w:pPr>
      <w:bookmarkStart w:id="2" w:name="bookmark30"/>
      <w:r w:rsidRPr="006970B8">
        <w:rPr>
          <w:rStyle w:val="2"/>
          <w:rFonts w:eastAsia="Times New Roman"/>
          <w:b/>
          <w:sz w:val="28"/>
          <w:szCs w:val="28"/>
        </w:rPr>
        <w:t>Уведомление об отказе в приеме документов</w:t>
      </w:r>
      <w:r w:rsidRPr="006970B8">
        <w:rPr>
          <w:rStyle w:val="2"/>
          <w:rFonts w:eastAsia="Times New Roman"/>
          <w:b/>
          <w:sz w:val="28"/>
          <w:szCs w:val="28"/>
        </w:rPr>
        <w:br/>
        <w:t xml:space="preserve">для предоставления </w:t>
      </w:r>
      <w:r>
        <w:rPr>
          <w:rStyle w:val="2"/>
          <w:rFonts w:eastAsia="Times New Roman"/>
          <w:b/>
          <w:sz w:val="28"/>
          <w:szCs w:val="28"/>
        </w:rPr>
        <w:t>муниципальной услуги</w:t>
      </w:r>
      <w:bookmarkEnd w:id="2"/>
    </w:p>
    <w:p w:rsidR="006E2D53" w:rsidRDefault="006E2D53" w:rsidP="00DA7C9C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085DC1">
      <w:pPr>
        <w:pStyle w:val="13"/>
        <w:spacing w:after="340" w:line="259" w:lineRule="auto"/>
        <w:jc w:val="center"/>
        <w:rPr>
          <w:sz w:val="24"/>
          <w:szCs w:val="24"/>
        </w:rPr>
      </w:pPr>
      <w:r>
        <w:rPr>
          <w:rStyle w:val="a9"/>
          <w:rFonts w:eastAsia="Times New Roman"/>
          <w:sz w:val="24"/>
          <w:szCs w:val="24"/>
        </w:rPr>
        <w:t>(полное наименование муниципальной услуги)</w:t>
      </w:r>
    </w:p>
    <w:p w:rsidR="006E2D53" w:rsidRDefault="006E2D53" w:rsidP="00F47004">
      <w:pPr>
        <w:pStyle w:val="13"/>
        <w:tabs>
          <w:tab w:val="left" w:leader="underscore" w:pos="9101"/>
        </w:tabs>
        <w:spacing w:line="233" w:lineRule="auto"/>
        <w:ind w:left="3180" w:hanging="3180"/>
        <w:rPr>
          <w:rStyle w:val="a9"/>
          <w:rFonts w:eastAsia="Times New Roman"/>
          <w:u w:val="single"/>
          <w:vertAlign w:val="subscript"/>
        </w:rPr>
      </w:pPr>
      <w:r>
        <w:rPr>
          <w:rStyle w:val="a9"/>
          <w:rFonts w:eastAsia="Times New Roman"/>
        </w:rPr>
        <w:t>Уведомляем, что</w:t>
      </w:r>
      <w:r w:rsidRPr="00085DC1">
        <w:rPr>
          <w:rStyle w:val="a9"/>
          <w:rFonts w:eastAsia="Times New Roman"/>
          <w:u w:val="single"/>
          <w:vertAlign w:val="subscript"/>
        </w:rPr>
        <w:tab/>
      </w:r>
      <w:r>
        <w:rPr>
          <w:rStyle w:val="a9"/>
          <w:rFonts w:eastAsia="Times New Roman"/>
          <w:u w:val="single"/>
          <w:vertAlign w:val="subscript"/>
        </w:rPr>
        <w:tab/>
      </w:r>
    </w:p>
    <w:p w:rsidR="006E2D53" w:rsidRPr="00F47004" w:rsidRDefault="006E2D53" w:rsidP="00F47004">
      <w:pPr>
        <w:pStyle w:val="13"/>
        <w:tabs>
          <w:tab w:val="left" w:leader="underscore" w:pos="9101"/>
        </w:tabs>
        <w:spacing w:line="233" w:lineRule="auto"/>
        <w:ind w:left="3180" w:hanging="3180"/>
        <w:jc w:val="center"/>
        <w:rPr>
          <w:sz w:val="24"/>
          <w:szCs w:val="24"/>
        </w:rPr>
      </w:pPr>
      <w:r w:rsidRPr="00F47004">
        <w:rPr>
          <w:rStyle w:val="a9"/>
          <w:rFonts w:eastAsia="Times New Roman"/>
          <w:sz w:val="24"/>
          <w:szCs w:val="24"/>
        </w:rPr>
        <w:t>(указывается уполномоченный орган)</w:t>
      </w:r>
    </w:p>
    <w:p w:rsidR="006E2D53" w:rsidRPr="00085DC1" w:rsidRDefault="006E2D53" w:rsidP="00F47004">
      <w:pPr>
        <w:pStyle w:val="13"/>
        <w:tabs>
          <w:tab w:val="left" w:pos="3405"/>
        </w:tabs>
        <w:spacing w:after="340" w:line="233" w:lineRule="auto"/>
        <w:ind w:left="3180" w:hanging="3180"/>
        <w:rPr>
          <w:sz w:val="24"/>
          <w:szCs w:val="24"/>
          <w:u w:val="single"/>
          <w:vertAlign w:val="subscript"/>
        </w:rPr>
      </w:pPr>
    </w:p>
    <w:p w:rsidR="006E2D53" w:rsidRPr="00FA49F3" w:rsidRDefault="006E2D53" w:rsidP="00085DC1">
      <w:pPr>
        <w:pStyle w:val="13"/>
        <w:spacing w:line="259" w:lineRule="auto"/>
        <w:rPr>
          <w:u w:val="single"/>
        </w:rPr>
      </w:pPr>
      <w:r>
        <w:rPr>
          <w:rStyle w:val="a9"/>
          <w:rFonts w:eastAsia="Times New Roman"/>
        </w:rPr>
        <w:t>отказывает в приеме документов (исх. № от), для предоставления муниципальной услуги</w:t>
      </w:r>
      <w:r>
        <w:rPr>
          <w:rStyle w:val="a9"/>
          <w:rFonts w:eastAsia="Times New Roman"/>
          <w:u w:val="single"/>
        </w:rPr>
        <w:tab/>
      </w:r>
      <w:r>
        <w:rPr>
          <w:rStyle w:val="a9"/>
          <w:rFonts w:eastAsia="Times New Roman"/>
          <w:u w:val="single"/>
        </w:rPr>
        <w:tab/>
      </w:r>
      <w:r>
        <w:rPr>
          <w:rStyle w:val="a9"/>
          <w:rFonts w:eastAsia="Times New Roman"/>
          <w:u w:val="single"/>
        </w:rPr>
        <w:tab/>
      </w:r>
      <w:r>
        <w:rPr>
          <w:rStyle w:val="a9"/>
          <w:rFonts w:eastAsia="Times New Roman"/>
          <w:u w:val="single"/>
        </w:rPr>
        <w:tab/>
      </w:r>
      <w:r>
        <w:rPr>
          <w:rStyle w:val="a9"/>
          <w:rFonts w:eastAsia="Times New Roman"/>
          <w:u w:val="single"/>
        </w:rPr>
        <w:tab/>
      </w:r>
      <w:r>
        <w:rPr>
          <w:rStyle w:val="a9"/>
          <w:rFonts w:eastAsia="Times New Roman"/>
          <w:u w:val="single"/>
        </w:rPr>
        <w:tab/>
      </w:r>
      <w:r>
        <w:rPr>
          <w:rStyle w:val="a9"/>
          <w:rFonts w:eastAsia="Times New Roman"/>
          <w:u w:val="single"/>
        </w:rPr>
        <w:tab/>
      </w:r>
      <w:r>
        <w:rPr>
          <w:rStyle w:val="a9"/>
          <w:rFonts w:eastAsia="Times New Roman"/>
          <w:u w:val="single"/>
        </w:rPr>
        <w:tab/>
      </w:r>
      <w:r>
        <w:rPr>
          <w:rStyle w:val="a9"/>
          <w:rFonts w:eastAsia="Times New Roman"/>
          <w:u w:val="single"/>
        </w:rPr>
        <w:tab/>
      </w:r>
      <w:r>
        <w:rPr>
          <w:rStyle w:val="a9"/>
          <w:rFonts w:eastAsia="Times New Roman"/>
          <w:u w:val="single"/>
        </w:rPr>
        <w:tab/>
      </w:r>
      <w:r>
        <w:rPr>
          <w:rStyle w:val="a9"/>
          <w:rFonts w:eastAsia="Times New Roman"/>
          <w:u w:val="single"/>
        </w:rPr>
        <w:tab/>
      </w:r>
      <w:r>
        <w:rPr>
          <w:rStyle w:val="a9"/>
          <w:rFonts w:eastAsia="Times New Roman"/>
          <w:u w:val="single"/>
        </w:rPr>
        <w:tab/>
      </w:r>
    </w:p>
    <w:p w:rsidR="006E2D53" w:rsidRPr="008A7525" w:rsidRDefault="006E2D53" w:rsidP="00FA49F3">
      <w:pPr>
        <w:pStyle w:val="13"/>
        <w:spacing w:after="660" w:line="252" w:lineRule="auto"/>
        <w:rPr>
          <w:rStyle w:val="a9"/>
          <w:rFonts w:eastAsia="Times New Roman"/>
          <w:sz w:val="24"/>
          <w:szCs w:val="24"/>
        </w:rPr>
      </w:pPr>
      <w:r>
        <w:rPr>
          <w:rStyle w:val="a9"/>
          <w:rFonts w:eastAsia="Times New Roman"/>
          <w:sz w:val="24"/>
          <w:szCs w:val="24"/>
        </w:rPr>
        <w:t xml:space="preserve">                           (указывается полное наименование муниципальной услуги)                                                   </w:t>
      </w:r>
      <w:r>
        <w:rPr>
          <w:rStyle w:val="a9"/>
          <w:rFonts w:eastAsia="Times New Roman"/>
        </w:rPr>
        <w:t xml:space="preserve">в связи с </w:t>
      </w:r>
      <w:r>
        <w:rPr>
          <w:rStyle w:val="a9"/>
          <w:rFonts w:eastAsia="Times New Roman"/>
          <w:u w:val="single"/>
        </w:rPr>
        <w:tab/>
      </w:r>
      <w:r>
        <w:rPr>
          <w:rStyle w:val="a9"/>
          <w:rFonts w:eastAsia="Times New Roman"/>
          <w:u w:val="single"/>
        </w:rPr>
        <w:tab/>
      </w:r>
      <w:r>
        <w:rPr>
          <w:rStyle w:val="a9"/>
          <w:rFonts w:eastAsia="Times New Roman"/>
          <w:u w:val="single"/>
        </w:rPr>
        <w:tab/>
      </w:r>
      <w:r>
        <w:rPr>
          <w:rStyle w:val="a9"/>
          <w:rFonts w:eastAsia="Times New Roman"/>
          <w:u w:val="single"/>
        </w:rPr>
        <w:tab/>
      </w:r>
      <w:r>
        <w:rPr>
          <w:rStyle w:val="a9"/>
          <w:rFonts w:eastAsia="Times New Roman"/>
          <w:u w:val="single"/>
        </w:rPr>
        <w:tab/>
      </w:r>
      <w:r>
        <w:rPr>
          <w:rStyle w:val="a9"/>
          <w:rFonts w:eastAsia="Times New Roman"/>
          <w:u w:val="single"/>
        </w:rPr>
        <w:tab/>
      </w:r>
      <w:r>
        <w:rPr>
          <w:rStyle w:val="a9"/>
          <w:rFonts w:eastAsia="Times New Roman"/>
          <w:u w:val="single"/>
        </w:rPr>
        <w:tab/>
      </w:r>
      <w:r>
        <w:rPr>
          <w:rStyle w:val="a9"/>
          <w:rFonts w:eastAsia="Times New Roman"/>
          <w:u w:val="single"/>
        </w:rPr>
        <w:tab/>
      </w:r>
      <w:r>
        <w:rPr>
          <w:rStyle w:val="a9"/>
          <w:rFonts w:eastAsia="Times New Roman"/>
          <w:u w:val="single"/>
        </w:rPr>
        <w:tab/>
      </w:r>
      <w:r>
        <w:rPr>
          <w:rStyle w:val="a9"/>
          <w:rFonts w:eastAsia="Times New Roman"/>
          <w:u w:val="single"/>
        </w:rPr>
        <w:tab/>
      </w:r>
      <w:r>
        <w:rPr>
          <w:rStyle w:val="a9"/>
          <w:rFonts w:eastAsia="Times New Roman"/>
          <w:u w:val="single"/>
        </w:rPr>
        <w:tab/>
      </w:r>
      <w:r>
        <w:rPr>
          <w:rStyle w:val="a9"/>
          <w:rFonts w:eastAsia="Times New Roman"/>
          <w:u w:val="single"/>
        </w:rPr>
        <w:tab/>
      </w:r>
      <w:r>
        <w:rPr>
          <w:rStyle w:val="a9"/>
          <w:rFonts w:eastAsia="Times New Roman"/>
        </w:rPr>
        <w:tab/>
      </w:r>
      <w:r>
        <w:rPr>
          <w:rStyle w:val="a9"/>
          <w:rFonts w:eastAsia="Times New Roman"/>
        </w:rPr>
        <w:tab/>
      </w:r>
      <w:r w:rsidRPr="008A7525">
        <w:rPr>
          <w:rStyle w:val="a9"/>
          <w:rFonts w:eastAsia="Times New Roman"/>
          <w:sz w:val="24"/>
          <w:szCs w:val="24"/>
        </w:rPr>
        <w:t>(указывается причина отказа в приеме документов)</w:t>
      </w:r>
    </w:p>
    <w:p w:rsidR="006E2D53" w:rsidRDefault="006E2D53" w:rsidP="00085DC1">
      <w:pPr>
        <w:pStyle w:val="13"/>
        <w:spacing w:line="259" w:lineRule="auto"/>
      </w:pPr>
      <w:r>
        <w:rPr>
          <w:rStyle w:val="a9"/>
          <w:rFonts w:eastAsia="Times New Roman"/>
        </w:rPr>
        <w:t>Руководитель</w:t>
      </w:r>
    </w:p>
    <w:p w:rsidR="006E2D53" w:rsidRPr="008A7525" w:rsidRDefault="006E2D53" w:rsidP="008A7525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10"/>
        </w:tabs>
        <w:spacing w:line="259" w:lineRule="auto"/>
        <w:rPr>
          <w:rStyle w:val="a9"/>
          <w:rFonts w:eastAsia="Times New Roman"/>
        </w:rPr>
      </w:pPr>
      <w:r>
        <w:rPr>
          <w:rStyle w:val="a9"/>
          <w:rFonts w:eastAsia="Times New Roman"/>
        </w:rPr>
        <w:t xml:space="preserve">уполномоченного органа </w:t>
      </w:r>
      <w:r>
        <w:rPr>
          <w:rStyle w:val="a9"/>
          <w:rFonts w:eastAsia="Times New Roman"/>
          <w:u w:val="single"/>
        </w:rPr>
        <w:tab/>
      </w:r>
      <w:r>
        <w:rPr>
          <w:rStyle w:val="a9"/>
          <w:rFonts w:eastAsia="Times New Roman"/>
          <w:u w:val="single"/>
        </w:rPr>
        <w:tab/>
      </w:r>
      <w:r>
        <w:rPr>
          <w:rStyle w:val="a9"/>
          <w:rFonts w:eastAsia="Times New Roman"/>
          <w:u w:val="single"/>
        </w:rPr>
        <w:tab/>
      </w:r>
      <w:r>
        <w:rPr>
          <w:rStyle w:val="a9"/>
          <w:rFonts w:eastAsia="Times New Roman"/>
        </w:rPr>
        <w:t xml:space="preserve">     </w:t>
      </w:r>
      <w:r>
        <w:rPr>
          <w:rStyle w:val="a9"/>
          <w:rFonts w:eastAsia="Times New Roman"/>
        </w:rPr>
        <w:tab/>
      </w:r>
      <w:r>
        <w:rPr>
          <w:rStyle w:val="a9"/>
          <w:rFonts w:eastAsia="Times New Roman"/>
          <w:u w:val="single"/>
        </w:rPr>
        <w:tab/>
      </w:r>
      <w:r>
        <w:rPr>
          <w:rStyle w:val="a9"/>
          <w:rFonts w:eastAsia="Times New Roman"/>
          <w:u w:val="single"/>
        </w:rPr>
        <w:tab/>
      </w:r>
      <w:r>
        <w:rPr>
          <w:rStyle w:val="a9"/>
          <w:rFonts w:eastAsia="Times New Roman"/>
          <w:u w:val="single"/>
        </w:rPr>
        <w:tab/>
      </w:r>
      <w:r>
        <w:rPr>
          <w:rStyle w:val="a9"/>
          <w:rFonts w:eastAsia="Times New Roman"/>
          <w:u w:val="single"/>
        </w:rPr>
        <w:tab/>
      </w:r>
    </w:p>
    <w:p w:rsidR="006E2D53" w:rsidRPr="008A7525" w:rsidRDefault="006E2D53" w:rsidP="00085DC1">
      <w:pPr>
        <w:pStyle w:val="13"/>
        <w:spacing w:line="259" w:lineRule="auto"/>
        <w:rPr>
          <w:sz w:val="24"/>
          <w:szCs w:val="24"/>
        </w:rPr>
      </w:pPr>
      <w:r>
        <w:rPr>
          <w:rStyle w:val="a9"/>
          <w:rFonts w:eastAsia="Times New Roman"/>
        </w:rPr>
        <w:t xml:space="preserve">                                             </w:t>
      </w:r>
      <w:r w:rsidRPr="008A7525">
        <w:rPr>
          <w:rStyle w:val="a9"/>
          <w:rFonts w:eastAsia="Times New Roman"/>
          <w:sz w:val="24"/>
          <w:szCs w:val="24"/>
        </w:rPr>
        <w:t xml:space="preserve">(личная подпись)                            </w:t>
      </w:r>
      <w:r>
        <w:rPr>
          <w:rStyle w:val="a9"/>
          <w:rFonts w:eastAsia="Times New Roman"/>
          <w:sz w:val="24"/>
          <w:szCs w:val="24"/>
        </w:rPr>
        <w:t xml:space="preserve">   </w:t>
      </w:r>
      <w:r w:rsidRPr="008A7525">
        <w:rPr>
          <w:rStyle w:val="a9"/>
          <w:rFonts w:eastAsia="Times New Roman"/>
          <w:sz w:val="24"/>
          <w:szCs w:val="24"/>
        </w:rPr>
        <w:t>(расшифровка подписи)</w:t>
      </w:r>
    </w:p>
    <w:p w:rsidR="006E2D53" w:rsidRDefault="006E2D53" w:rsidP="00DA7C9C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DA7C9C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6D5E61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Новоясенского сельского поселения</w:t>
      </w:r>
    </w:p>
    <w:p w:rsidR="006E2D53" w:rsidRDefault="006E2D53" w:rsidP="006D5E61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     Н.В. Столик</w:t>
      </w:r>
    </w:p>
    <w:p w:rsidR="006E2D53" w:rsidRDefault="006E2D53" w:rsidP="006D5E61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9F6D19">
      <w:pPr>
        <w:pStyle w:val="NoSpacing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E2D53" w:rsidRDefault="006E2D53" w:rsidP="009F6D19">
      <w:pPr>
        <w:pStyle w:val="NoSpacing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9F6D19">
      <w:pPr>
        <w:pStyle w:val="NoSpacing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9F6D19">
      <w:pPr>
        <w:pStyle w:val="NoSpacing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9F6D19">
      <w:pPr>
        <w:pStyle w:val="NoSpacing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9F6D19">
      <w:pPr>
        <w:pStyle w:val="NoSpacing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9F6D19">
      <w:pPr>
        <w:pStyle w:val="NoSpacing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390" w:type="dxa"/>
        <w:tblLook w:val="00A0"/>
      </w:tblPr>
      <w:tblGrid>
        <w:gridCol w:w="5238"/>
      </w:tblGrid>
      <w:tr w:rsidR="006E2D53" w:rsidTr="008645C9">
        <w:tc>
          <w:tcPr>
            <w:tcW w:w="5238" w:type="dxa"/>
          </w:tcPr>
          <w:p w:rsidR="006E2D53" w:rsidRPr="008645C9" w:rsidRDefault="006E2D53" w:rsidP="008645C9">
            <w:pPr>
              <w:pStyle w:val="Heading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645C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Приложение 5 </w:t>
            </w:r>
          </w:p>
          <w:p w:rsidR="006E2D53" w:rsidRPr="008645C9" w:rsidRDefault="006E2D53" w:rsidP="00864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5C9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6E2D53" w:rsidRPr="008645C9" w:rsidRDefault="006E2D53" w:rsidP="00864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Новоясенского</w:t>
            </w:r>
            <w:r w:rsidRPr="008645C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6E2D53" w:rsidRPr="008645C9" w:rsidRDefault="006E2D53" w:rsidP="00864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5C9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6E2D53" w:rsidRPr="008645C9" w:rsidRDefault="006E2D53" w:rsidP="008645C9">
            <w:pPr>
              <w:tabs>
                <w:tab w:val="left" w:pos="7770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8645C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8645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</w:t>
            </w:r>
            <w:r w:rsidRPr="008645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45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</w:t>
            </w:r>
            <w:r w:rsidRPr="008645C9">
              <w:rPr>
                <w:rFonts w:ascii="Times New Roman" w:hAnsi="Times New Roman" w:cs="Times New Roman"/>
                <w:color w:val="FFFFFF"/>
                <w:sz w:val="28"/>
                <w:szCs w:val="28"/>
                <w:u w:val="single"/>
              </w:rPr>
              <w:t>.</w:t>
            </w:r>
          </w:p>
        </w:tc>
      </w:tr>
      <w:tr w:rsidR="006E2D53" w:rsidTr="008645C9">
        <w:tc>
          <w:tcPr>
            <w:tcW w:w="5238" w:type="dxa"/>
          </w:tcPr>
          <w:p w:rsidR="006E2D53" w:rsidRPr="008645C9" w:rsidRDefault="006E2D53" w:rsidP="008645C9">
            <w:pPr>
              <w:pStyle w:val="Heading1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6E2D53" w:rsidRDefault="006E2D53" w:rsidP="009F6D19">
      <w:pPr>
        <w:pStyle w:val="NoSpacing"/>
        <w:numPr>
          <w:ilvl w:val="0"/>
          <w:numId w:val="1"/>
        </w:num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E2D53" w:rsidRPr="00614AEE" w:rsidRDefault="006E2D53" w:rsidP="00614AEE">
      <w:pPr>
        <w:pStyle w:val="20"/>
        <w:spacing w:after="0" w:line="262" w:lineRule="auto"/>
        <w:rPr>
          <w:b w:val="0"/>
          <w:sz w:val="28"/>
          <w:szCs w:val="28"/>
        </w:rPr>
      </w:pPr>
      <w:bookmarkStart w:id="3" w:name="bookmark32"/>
      <w:r w:rsidRPr="00614AEE">
        <w:rPr>
          <w:rStyle w:val="2"/>
          <w:rFonts w:eastAsia="Times New Roman"/>
          <w:b/>
          <w:color w:val="000000"/>
          <w:sz w:val="28"/>
          <w:szCs w:val="28"/>
        </w:rPr>
        <w:t>Уведомление о возврате документов,</w:t>
      </w:r>
      <w:r w:rsidRPr="00614AEE">
        <w:rPr>
          <w:rStyle w:val="2"/>
          <w:rFonts w:eastAsia="Times New Roman"/>
          <w:b/>
          <w:color w:val="000000"/>
          <w:sz w:val="28"/>
          <w:szCs w:val="28"/>
        </w:rPr>
        <w:br/>
        <w:t xml:space="preserve">принятых для предоставления </w:t>
      </w:r>
      <w:r>
        <w:rPr>
          <w:rStyle w:val="2"/>
          <w:rFonts w:eastAsia="Times New Roman"/>
          <w:b/>
          <w:color w:val="000000"/>
          <w:sz w:val="28"/>
          <w:szCs w:val="28"/>
        </w:rPr>
        <w:t>муниципальной услуги</w:t>
      </w:r>
      <w:bookmarkEnd w:id="3"/>
    </w:p>
    <w:p w:rsidR="006E2D53" w:rsidRDefault="006E2D53" w:rsidP="00DA7C9C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614AEE">
      <w:pPr>
        <w:pStyle w:val="13"/>
        <w:spacing w:after="320" w:line="240" w:lineRule="auto"/>
        <w:jc w:val="center"/>
        <w:rPr>
          <w:sz w:val="24"/>
          <w:szCs w:val="24"/>
        </w:rPr>
      </w:pPr>
      <w:r>
        <w:rPr>
          <w:rStyle w:val="a9"/>
          <w:rFonts w:eastAsia="Times New Roman"/>
          <w:sz w:val="24"/>
          <w:szCs w:val="24"/>
        </w:rPr>
        <w:t>(полное наименование муниципальной услуги)</w:t>
      </w:r>
    </w:p>
    <w:p w:rsidR="006E2D53" w:rsidRDefault="006E2D53" w:rsidP="00614AEE">
      <w:pPr>
        <w:pStyle w:val="13"/>
        <w:spacing w:after="320" w:line="269" w:lineRule="auto"/>
      </w:pPr>
      <w:r>
        <w:rPr>
          <w:rStyle w:val="a9"/>
          <w:rFonts w:eastAsia="Times New Roman"/>
        </w:rPr>
        <w:t>Уведомляем, что в связи с требованием заявителя</w:t>
      </w:r>
    </w:p>
    <w:p w:rsidR="006E2D53" w:rsidRPr="001F07EF" w:rsidRDefault="006E2D53" w:rsidP="00614AEE">
      <w:pPr>
        <w:pStyle w:val="13"/>
        <w:spacing w:line="240" w:lineRule="auto"/>
        <w:ind w:left="1440"/>
        <w:rPr>
          <w:rStyle w:val="a9"/>
          <w:rFonts w:eastAsia="Times New Roman"/>
          <w:sz w:val="24"/>
          <w:szCs w:val="24"/>
        </w:rPr>
      </w:pPr>
      <w:r>
        <w:rPr>
          <w:rStyle w:val="a9"/>
          <w:rFonts w:eastAsia="Times New Roman"/>
          <w:sz w:val="24"/>
          <w:szCs w:val="24"/>
          <w:u w:val="single"/>
        </w:rPr>
        <w:tab/>
      </w:r>
      <w:r>
        <w:rPr>
          <w:rStyle w:val="a9"/>
          <w:rFonts w:eastAsia="Times New Roman"/>
          <w:sz w:val="24"/>
          <w:szCs w:val="24"/>
          <w:u w:val="single"/>
        </w:rPr>
        <w:tab/>
      </w:r>
      <w:r>
        <w:rPr>
          <w:rStyle w:val="a9"/>
          <w:rFonts w:eastAsia="Times New Roman"/>
          <w:sz w:val="24"/>
          <w:szCs w:val="24"/>
          <w:u w:val="single"/>
        </w:rPr>
        <w:tab/>
      </w:r>
      <w:r>
        <w:rPr>
          <w:rStyle w:val="a9"/>
          <w:rFonts w:eastAsia="Times New Roman"/>
          <w:sz w:val="24"/>
          <w:szCs w:val="24"/>
          <w:u w:val="single"/>
        </w:rPr>
        <w:tab/>
      </w:r>
      <w:r>
        <w:rPr>
          <w:rStyle w:val="a9"/>
          <w:rFonts w:eastAsia="Times New Roman"/>
          <w:sz w:val="24"/>
          <w:szCs w:val="24"/>
          <w:u w:val="single"/>
        </w:rPr>
        <w:tab/>
      </w:r>
      <w:r>
        <w:rPr>
          <w:rStyle w:val="a9"/>
          <w:rFonts w:eastAsia="Times New Roman"/>
          <w:sz w:val="24"/>
          <w:szCs w:val="24"/>
          <w:u w:val="single"/>
        </w:rPr>
        <w:tab/>
      </w:r>
      <w:r>
        <w:rPr>
          <w:rStyle w:val="a9"/>
          <w:rFonts w:eastAsia="Times New Roman"/>
          <w:sz w:val="24"/>
          <w:szCs w:val="24"/>
          <w:u w:val="single"/>
        </w:rPr>
        <w:tab/>
      </w:r>
      <w:r>
        <w:rPr>
          <w:rStyle w:val="a9"/>
          <w:rFonts w:eastAsia="Times New Roman"/>
          <w:sz w:val="24"/>
          <w:szCs w:val="24"/>
          <w:u w:val="single"/>
        </w:rPr>
        <w:tab/>
      </w:r>
      <w:r>
        <w:rPr>
          <w:rStyle w:val="a9"/>
          <w:rFonts w:eastAsia="Times New Roman"/>
          <w:sz w:val="24"/>
          <w:szCs w:val="24"/>
          <w:u w:val="single"/>
        </w:rPr>
        <w:tab/>
      </w:r>
      <w:r>
        <w:rPr>
          <w:rStyle w:val="a9"/>
          <w:rFonts w:eastAsia="Times New Roman"/>
          <w:sz w:val="24"/>
          <w:szCs w:val="24"/>
          <w:u w:val="single"/>
        </w:rPr>
        <w:tab/>
      </w:r>
      <w:r>
        <w:rPr>
          <w:rStyle w:val="a9"/>
          <w:rFonts w:eastAsia="Times New Roman"/>
          <w:sz w:val="24"/>
          <w:szCs w:val="24"/>
          <w:u w:val="single"/>
        </w:rPr>
        <w:tab/>
      </w:r>
      <w:r>
        <w:rPr>
          <w:rStyle w:val="a9"/>
          <w:rFonts w:eastAsia="Times New Roman"/>
          <w:sz w:val="24"/>
          <w:szCs w:val="24"/>
        </w:rPr>
        <w:tab/>
      </w:r>
      <w:r>
        <w:rPr>
          <w:rStyle w:val="a9"/>
          <w:rFonts w:eastAsia="Times New Roman"/>
          <w:sz w:val="24"/>
          <w:szCs w:val="24"/>
        </w:rPr>
        <w:tab/>
      </w:r>
      <w:r w:rsidRPr="001F07EF">
        <w:rPr>
          <w:rStyle w:val="a9"/>
          <w:rFonts w:eastAsia="Times New Roman"/>
          <w:sz w:val="24"/>
          <w:szCs w:val="24"/>
        </w:rPr>
        <w:t>(указывается полное наименование заявителя)</w:t>
      </w:r>
    </w:p>
    <w:p w:rsidR="006E2D53" w:rsidRDefault="006E2D53" w:rsidP="00614AEE">
      <w:pPr>
        <w:pStyle w:val="13"/>
        <w:spacing w:line="240" w:lineRule="auto"/>
        <w:ind w:left="1440"/>
        <w:rPr>
          <w:rStyle w:val="a9"/>
          <w:rFonts w:eastAsia="Times New Roman"/>
          <w:sz w:val="24"/>
          <w:szCs w:val="24"/>
          <w:u w:val="single"/>
        </w:rPr>
      </w:pPr>
    </w:p>
    <w:p w:rsidR="006E2D53" w:rsidRDefault="006E2D53" w:rsidP="00614AEE">
      <w:pPr>
        <w:pStyle w:val="13"/>
        <w:spacing w:line="240" w:lineRule="auto"/>
        <w:ind w:left="1440"/>
        <w:rPr>
          <w:rStyle w:val="a9"/>
          <w:rFonts w:eastAsia="Times New Roman"/>
          <w:sz w:val="24"/>
          <w:szCs w:val="24"/>
          <w:u w:val="single"/>
        </w:rPr>
      </w:pPr>
    </w:p>
    <w:p w:rsidR="006E2D53" w:rsidRPr="00614AEE" w:rsidRDefault="006E2D53" w:rsidP="00614AEE">
      <w:pPr>
        <w:pStyle w:val="13"/>
        <w:spacing w:line="240" w:lineRule="auto"/>
        <w:ind w:left="1440"/>
        <w:rPr>
          <w:rStyle w:val="a9"/>
          <w:rFonts w:eastAsia="Times New Roman"/>
          <w:sz w:val="24"/>
          <w:szCs w:val="24"/>
          <w:u w:val="single"/>
        </w:rPr>
      </w:pPr>
      <w:r>
        <w:rPr>
          <w:rStyle w:val="a9"/>
          <w:rFonts w:eastAsia="Times New Roman"/>
          <w:sz w:val="24"/>
          <w:szCs w:val="24"/>
          <w:u w:val="single"/>
        </w:rPr>
        <w:tab/>
      </w:r>
      <w:r>
        <w:rPr>
          <w:rStyle w:val="a9"/>
          <w:rFonts w:eastAsia="Times New Roman"/>
          <w:sz w:val="24"/>
          <w:szCs w:val="24"/>
          <w:u w:val="single"/>
        </w:rPr>
        <w:tab/>
      </w:r>
      <w:r>
        <w:rPr>
          <w:rStyle w:val="a9"/>
          <w:rFonts w:eastAsia="Times New Roman"/>
          <w:sz w:val="24"/>
          <w:szCs w:val="24"/>
          <w:u w:val="single"/>
        </w:rPr>
        <w:tab/>
      </w:r>
      <w:r>
        <w:rPr>
          <w:rStyle w:val="a9"/>
          <w:rFonts w:eastAsia="Times New Roman"/>
          <w:sz w:val="24"/>
          <w:szCs w:val="24"/>
          <w:u w:val="single"/>
        </w:rPr>
        <w:tab/>
      </w:r>
      <w:r>
        <w:rPr>
          <w:rStyle w:val="a9"/>
          <w:rFonts w:eastAsia="Times New Roman"/>
          <w:sz w:val="24"/>
          <w:szCs w:val="24"/>
          <w:u w:val="single"/>
        </w:rPr>
        <w:tab/>
      </w:r>
      <w:r>
        <w:rPr>
          <w:rStyle w:val="a9"/>
          <w:rFonts w:eastAsia="Times New Roman"/>
          <w:sz w:val="24"/>
          <w:szCs w:val="24"/>
          <w:u w:val="single"/>
        </w:rPr>
        <w:tab/>
      </w:r>
      <w:r>
        <w:rPr>
          <w:rStyle w:val="a9"/>
          <w:rFonts w:eastAsia="Times New Roman"/>
          <w:sz w:val="24"/>
          <w:szCs w:val="24"/>
          <w:u w:val="single"/>
        </w:rPr>
        <w:tab/>
      </w:r>
      <w:r>
        <w:rPr>
          <w:rStyle w:val="a9"/>
          <w:rFonts w:eastAsia="Times New Roman"/>
          <w:sz w:val="24"/>
          <w:szCs w:val="24"/>
          <w:u w:val="single"/>
        </w:rPr>
        <w:tab/>
      </w:r>
      <w:r>
        <w:rPr>
          <w:rStyle w:val="a9"/>
          <w:rFonts w:eastAsia="Times New Roman"/>
          <w:sz w:val="24"/>
          <w:szCs w:val="24"/>
          <w:u w:val="single"/>
        </w:rPr>
        <w:tab/>
      </w:r>
      <w:r>
        <w:rPr>
          <w:rStyle w:val="a9"/>
          <w:rFonts w:eastAsia="Times New Roman"/>
          <w:sz w:val="24"/>
          <w:szCs w:val="24"/>
          <w:u w:val="single"/>
        </w:rPr>
        <w:tab/>
      </w:r>
      <w:r>
        <w:rPr>
          <w:rStyle w:val="a9"/>
          <w:rFonts w:eastAsia="Times New Roman"/>
          <w:sz w:val="24"/>
          <w:szCs w:val="24"/>
          <w:u w:val="single"/>
        </w:rPr>
        <w:tab/>
      </w:r>
    </w:p>
    <w:p w:rsidR="006E2D53" w:rsidRDefault="006E2D53" w:rsidP="00614AEE">
      <w:pPr>
        <w:pStyle w:val="13"/>
        <w:spacing w:line="240" w:lineRule="auto"/>
        <w:ind w:left="1440"/>
        <w:rPr>
          <w:rStyle w:val="a9"/>
          <w:rFonts w:eastAsia="Times New Roman"/>
          <w:sz w:val="24"/>
          <w:szCs w:val="24"/>
        </w:rPr>
      </w:pPr>
      <w:r>
        <w:rPr>
          <w:rStyle w:val="a9"/>
          <w:rFonts w:eastAsia="Times New Roman"/>
          <w:sz w:val="24"/>
          <w:szCs w:val="24"/>
        </w:rPr>
        <w:t xml:space="preserve">                       (указывается уполномоченный орган)</w:t>
      </w:r>
    </w:p>
    <w:p w:rsidR="006E2D53" w:rsidRDefault="006E2D53" w:rsidP="00614AEE">
      <w:pPr>
        <w:pStyle w:val="13"/>
        <w:spacing w:line="240" w:lineRule="auto"/>
        <w:ind w:left="1440"/>
        <w:rPr>
          <w:sz w:val="24"/>
          <w:szCs w:val="24"/>
        </w:rPr>
      </w:pPr>
    </w:p>
    <w:p w:rsidR="006E2D53" w:rsidRDefault="006E2D53" w:rsidP="00614AEE">
      <w:pPr>
        <w:pStyle w:val="13"/>
        <w:tabs>
          <w:tab w:val="left" w:leader="underscore" w:pos="9278"/>
        </w:tabs>
        <w:spacing w:line="269" w:lineRule="auto"/>
      </w:pPr>
      <w:r>
        <w:rPr>
          <w:rStyle w:val="a9"/>
          <w:rFonts w:eastAsia="Times New Roman"/>
        </w:rPr>
        <w:t>возвращает документы (исх. №  от), принятые</w:t>
      </w:r>
      <w:r>
        <w:rPr>
          <w:rStyle w:val="a9"/>
          <w:rFonts w:eastAsia="Times New Roman"/>
        </w:rPr>
        <w:tab/>
      </w:r>
    </w:p>
    <w:p w:rsidR="006E2D53" w:rsidRPr="001F07EF" w:rsidRDefault="006E2D53" w:rsidP="00614AEE">
      <w:pPr>
        <w:pStyle w:val="13"/>
        <w:spacing w:after="320" w:line="240" w:lineRule="auto"/>
        <w:ind w:left="1700"/>
        <w:rPr>
          <w:sz w:val="22"/>
          <w:szCs w:val="22"/>
        </w:rPr>
      </w:pPr>
      <w:r w:rsidRPr="001F07EF">
        <w:rPr>
          <w:rStyle w:val="a9"/>
          <w:rFonts w:eastAsia="Times New Roman"/>
          <w:sz w:val="22"/>
          <w:szCs w:val="22"/>
        </w:rPr>
        <w:t xml:space="preserve">                                                  </w:t>
      </w:r>
      <w:r>
        <w:rPr>
          <w:rStyle w:val="a9"/>
          <w:rFonts w:eastAsia="Times New Roman"/>
          <w:sz w:val="22"/>
          <w:szCs w:val="22"/>
        </w:rPr>
        <w:t xml:space="preserve">           </w:t>
      </w:r>
      <w:r w:rsidRPr="001F07EF">
        <w:rPr>
          <w:rStyle w:val="a9"/>
          <w:rFonts w:eastAsia="Times New Roman"/>
          <w:sz w:val="22"/>
          <w:szCs w:val="22"/>
        </w:rPr>
        <w:t xml:space="preserve"> (полное наименование уполномоченного органа)</w:t>
      </w:r>
    </w:p>
    <w:p w:rsidR="006E2D53" w:rsidRDefault="006E2D53" w:rsidP="001F07EF">
      <w:pPr>
        <w:pStyle w:val="13"/>
        <w:spacing w:line="233" w:lineRule="auto"/>
        <w:ind w:left="3180" w:hanging="3180"/>
        <w:rPr>
          <w:rStyle w:val="a9"/>
          <w:rFonts w:eastAsia="Times New Roman"/>
          <w:u w:val="single"/>
        </w:rPr>
      </w:pPr>
      <w:r>
        <w:rPr>
          <w:rStyle w:val="a9"/>
          <w:rFonts w:eastAsia="Times New Roman"/>
        </w:rPr>
        <w:t xml:space="preserve">для предоставления муниципальной услуги </w:t>
      </w:r>
      <w:r>
        <w:rPr>
          <w:rStyle w:val="a9"/>
          <w:rFonts w:eastAsia="Times New Roman"/>
          <w:u w:val="single"/>
        </w:rPr>
        <w:tab/>
      </w:r>
      <w:r>
        <w:rPr>
          <w:rStyle w:val="a9"/>
          <w:rFonts w:eastAsia="Times New Roman"/>
          <w:u w:val="single"/>
        </w:rPr>
        <w:tab/>
      </w:r>
      <w:r>
        <w:rPr>
          <w:rStyle w:val="a9"/>
          <w:rFonts w:eastAsia="Times New Roman"/>
          <w:u w:val="single"/>
        </w:rPr>
        <w:tab/>
      </w:r>
      <w:r>
        <w:rPr>
          <w:rStyle w:val="a9"/>
          <w:rFonts w:eastAsia="Times New Roman"/>
          <w:u w:val="single"/>
        </w:rPr>
        <w:tab/>
      </w:r>
      <w:r>
        <w:rPr>
          <w:rStyle w:val="a9"/>
          <w:rFonts w:eastAsia="Times New Roman"/>
          <w:u w:val="single"/>
        </w:rPr>
        <w:tab/>
      </w:r>
      <w:r>
        <w:rPr>
          <w:rStyle w:val="a9"/>
          <w:rFonts w:eastAsia="Times New Roman"/>
          <w:u w:val="single"/>
        </w:rPr>
        <w:tab/>
      </w:r>
      <w:r>
        <w:rPr>
          <w:rStyle w:val="a9"/>
          <w:rFonts w:eastAsia="Times New Roman"/>
          <w:u w:val="single"/>
        </w:rPr>
        <w:tab/>
      </w:r>
    </w:p>
    <w:p w:rsidR="006E2D53" w:rsidRDefault="006E2D53" w:rsidP="001F07EF">
      <w:pPr>
        <w:widowControl w:val="0"/>
        <w:spacing w:after="0" w:line="233" w:lineRule="auto"/>
        <w:ind w:left="3180" w:hanging="3180"/>
        <w:rPr>
          <w:rFonts w:ascii="Times New Roman" w:hAnsi="Times New Roman" w:cs="Times New Roman"/>
          <w:color w:val="2221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124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1F07EF">
        <w:rPr>
          <w:rFonts w:ascii="Times New Roman" w:hAnsi="Times New Roman" w:cs="Times New Roman"/>
          <w:color w:val="222124"/>
          <w:sz w:val="24"/>
          <w:szCs w:val="24"/>
          <w:lang w:eastAsia="ru-RU"/>
        </w:rPr>
        <w:t xml:space="preserve">(указывается полное наименование </w:t>
      </w:r>
    </w:p>
    <w:p w:rsidR="006E2D53" w:rsidRPr="001F07EF" w:rsidRDefault="006E2D53" w:rsidP="001F07EF">
      <w:pPr>
        <w:widowControl w:val="0"/>
        <w:spacing w:after="0" w:line="233" w:lineRule="auto"/>
        <w:ind w:left="3180" w:hanging="3180"/>
        <w:rPr>
          <w:rFonts w:ascii="Times New Roman" w:hAnsi="Times New Roman" w:cs="Times New Roman"/>
          <w:color w:val="2221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124"/>
          <w:sz w:val="24"/>
          <w:szCs w:val="24"/>
          <w:lang w:eastAsia="ru-RU"/>
        </w:rPr>
        <w:t xml:space="preserve">                                                                                                          муниципальной услуги</w:t>
      </w:r>
      <w:r w:rsidRPr="001F07EF">
        <w:rPr>
          <w:rFonts w:ascii="Times New Roman" w:hAnsi="Times New Roman" w:cs="Times New Roman"/>
          <w:color w:val="222124"/>
          <w:sz w:val="24"/>
          <w:szCs w:val="24"/>
          <w:lang w:eastAsia="ru-RU"/>
        </w:rPr>
        <w:t>)</w:t>
      </w:r>
    </w:p>
    <w:p w:rsidR="006E2D53" w:rsidRPr="001F07EF" w:rsidRDefault="006E2D53" w:rsidP="00614AEE">
      <w:pPr>
        <w:pStyle w:val="13"/>
        <w:spacing w:after="320" w:line="233" w:lineRule="auto"/>
        <w:ind w:left="3180" w:hanging="3180"/>
        <w:rPr>
          <w:sz w:val="24"/>
          <w:szCs w:val="24"/>
          <w:u w:val="single"/>
        </w:rPr>
      </w:pPr>
    </w:p>
    <w:p w:rsidR="006E2D53" w:rsidRDefault="006E2D53" w:rsidP="00614AEE">
      <w:pPr>
        <w:pStyle w:val="13"/>
        <w:spacing w:after="320" w:line="269" w:lineRule="auto"/>
      </w:pPr>
      <w:r>
        <w:rPr>
          <w:rStyle w:val="a9"/>
          <w:rFonts w:eastAsia="Times New Roman"/>
        </w:rPr>
        <w:t>с приложением описи этих документов.</w:t>
      </w:r>
    </w:p>
    <w:p w:rsidR="006E2D53" w:rsidRDefault="006E2D53" w:rsidP="00614AEE">
      <w:pPr>
        <w:pStyle w:val="13"/>
        <w:spacing w:line="269" w:lineRule="auto"/>
      </w:pPr>
      <w:r>
        <w:rPr>
          <w:rStyle w:val="a9"/>
          <w:rFonts w:eastAsia="Times New Roman"/>
        </w:rPr>
        <w:t>Приложение: 1. Опись на л. в 1 экз.</w:t>
      </w:r>
    </w:p>
    <w:p w:rsidR="006E2D53" w:rsidRDefault="006E2D53" w:rsidP="002970F9">
      <w:pPr>
        <w:pStyle w:val="13"/>
        <w:spacing w:after="620" w:line="269" w:lineRule="auto"/>
      </w:pPr>
      <w:r>
        <w:rPr>
          <w:rStyle w:val="a9"/>
          <w:rFonts w:eastAsia="Times New Roman"/>
        </w:rPr>
        <w:t xml:space="preserve">                        2. Документы на л. в 1 экз.</w:t>
      </w:r>
    </w:p>
    <w:p w:rsidR="006E2D53" w:rsidRDefault="006E2D53" w:rsidP="00F94F8F">
      <w:pPr>
        <w:pStyle w:val="13"/>
        <w:spacing w:line="259" w:lineRule="auto"/>
      </w:pPr>
      <w:r>
        <w:rPr>
          <w:rStyle w:val="a9"/>
          <w:rFonts w:eastAsia="Times New Roman"/>
        </w:rPr>
        <w:t>Руководитель</w:t>
      </w:r>
    </w:p>
    <w:p w:rsidR="006E2D53" w:rsidRPr="008A7525" w:rsidRDefault="006E2D53" w:rsidP="00F94F8F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10"/>
        </w:tabs>
        <w:spacing w:line="259" w:lineRule="auto"/>
        <w:rPr>
          <w:rStyle w:val="a9"/>
          <w:rFonts w:eastAsia="Times New Roman"/>
        </w:rPr>
      </w:pPr>
      <w:r>
        <w:rPr>
          <w:rStyle w:val="a9"/>
          <w:rFonts w:eastAsia="Times New Roman"/>
        </w:rPr>
        <w:t xml:space="preserve">уполномоченного органа </w:t>
      </w:r>
      <w:r>
        <w:rPr>
          <w:rStyle w:val="a9"/>
          <w:rFonts w:eastAsia="Times New Roman"/>
          <w:u w:val="single"/>
        </w:rPr>
        <w:tab/>
      </w:r>
      <w:r>
        <w:rPr>
          <w:rStyle w:val="a9"/>
          <w:rFonts w:eastAsia="Times New Roman"/>
          <w:u w:val="single"/>
        </w:rPr>
        <w:tab/>
      </w:r>
      <w:r>
        <w:rPr>
          <w:rStyle w:val="a9"/>
          <w:rFonts w:eastAsia="Times New Roman"/>
          <w:u w:val="single"/>
        </w:rPr>
        <w:tab/>
      </w:r>
      <w:r>
        <w:rPr>
          <w:rStyle w:val="a9"/>
          <w:rFonts w:eastAsia="Times New Roman"/>
        </w:rPr>
        <w:t xml:space="preserve">     </w:t>
      </w:r>
      <w:r>
        <w:rPr>
          <w:rStyle w:val="a9"/>
          <w:rFonts w:eastAsia="Times New Roman"/>
        </w:rPr>
        <w:tab/>
      </w:r>
      <w:r>
        <w:rPr>
          <w:rStyle w:val="a9"/>
          <w:rFonts w:eastAsia="Times New Roman"/>
          <w:u w:val="single"/>
        </w:rPr>
        <w:tab/>
      </w:r>
      <w:r>
        <w:rPr>
          <w:rStyle w:val="a9"/>
          <w:rFonts w:eastAsia="Times New Roman"/>
          <w:u w:val="single"/>
        </w:rPr>
        <w:tab/>
      </w:r>
      <w:r>
        <w:rPr>
          <w:rStyle w:val="a9"/>
          <w:rFonts w:eastAsia="Times New Roman"/>
          <w:u w:val="single"/>
        </w:rPr>
        <w:tab/>
      </w:r>
      <w:r>
        <w:rPr>
          <w:rStyle w:val="a9"/>
          <w:rFonts w:eastAsia="Times New Roman"/>
          <w:u w:val="single"/>
        </w:rPr>
        <w:tab/>
      </w:r>
    </w:p>
    <w:p w:rsidR="006E2D53" w:rsidRPr="008A7525" w:rsidRDefault="006E2D53" w:rsidP="00F94F8F">
      <w:pPr>
        <w:pStyle w:val="13"/>
        <w:spacing w:line="259" w:lineRule="auto"/>
        <w:rPr>
          <w:sz w:val="24"/>
          <w:szCs w:val="24"/>
        </w:rPr>
      </w:pPr>
      <w:r>
        <w:rPr>
          <w:rStyle w:val="a9"/>
          <w:rFonts w:eastAsia="Times New Roman"/>
        </w:rPr>
        <w:t xml:space="preserve">                                             </w:t>
      </w:r>
      <w:r w:rsidRPr="008A7525">
        <w:rPr>
          <w:rStyle w:val="a9"/>
          <w:rFonts w:eastAsia="Times New Roman"/>
          <w:sz w:val="24"/>
          <w:szCs w:val="24"/>
        </w:rPr>
        <w:t xml:space="preserve">(личная подпись)                            </w:t>
      </w:r>
      <w:r>
        <w:rPr>
          <w:rStyle w:val="a9"/>
          <w:rFonts w:eastAsia="Times New Roman"/>
          <w:sz w:val="24"/>
          <w:szCs w:val="24"/>
        </w:rPr>
        <w:t xml:space="preserve">   </w:t>
      </w:r>
      <w:r w:rsidRPr="008A7525">
        <w:rPr>
          <w:rStyle w:val="a9"/>
          <w:rFonts w:eastAsia="Times New Roman"/>
          <w:sz w:val="24"/>
          <w:szCs w:val="24"/>
        </w:rPr>
        <w:t>(расшифровка подписи)</w:t>
      </w:r>
    </w:p>
    <w:p w:rsidR="006E2D53" w:rsidRDefault="006E2D53" w:rsidP="00614AEE">
      <w:pPr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614AEE">
      <w:pPr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614AEE">
      <w:pPr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614AEE">
      <w:pPr>
        <w:rPr>
          <w:rFonts w:ascii="Times New Roman" w:hAnsi="Times New Roman" w:cs="Times New Roman"/>
          <w:sz w:val="28"/>
          <w:szCs w:val="28"/>
        </w:rPr>
      </w:pPr>
    </w:p>
    <w:p w:rsidR="006E2D53" w:rsidRPr="00C17CF6" w:rsidRDefault="006E2D53" w:rsidP="00C17C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34"/>
      <w:r w:rsidRPr="00C17CF6">
        <w:rPr>
          <w:rFonts w:ascii="Times New Roman" w:hAnsi="Times New Roman" w:cs="Times New Roman"/>
          <w:b/>
          <w:sz w:val="28"/>
          <w:szCs w:val="28"/>
        </w:rPr>
        <w:t>Опись</w:t>
      </w:r>
      <w:bookmarkEnd w:id="4"/>
    </w:p>
    <w:p w:rsidR="006E2D53" w:rsidRPr="00C17CF6" w:rsidRDefault="006E2D53" w:rsidP="00C17C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CF6">
        <w:rPr>
          <w:rFonts w:ascii="Times New Roman" w:hAnsi="Times New Roman" w:cs="Times New Roman"/>
          <w:b/>
          <w:sz w:val="28"/>
          <w:szCs w:val="28"/>
        </w:rPr>
        <w:t>документов, возвращаемых</w:t>
      </w:r>
    </w:p>
    <w:p w:rsidR="006E2D53" w:rsidRPr="00405D69" w:rsidRDefault="006E2D53" w:rsidP="00C17CF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E2D53" w:rsidRPr="00405D69" w:rsidRDefault="006E2D53" w:rsidP="00405D69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D69">
        <w:rPr>
          <w:rFonts w:ascii="Times New Roman" w:hAnsi="Times New Roman" w:cs="Times New Roman"/>
          <w:sz w:val="24"/>
          <w:szCs w:val="24"/>
        </w:rPr>
        <w:t>(полное наименование заявителя)</w:t>
      </w:r>
    </w:p>
    <w:p w:rsidR="006E2D53" w:rsidRDefault="006E2D53" w:rsidP="00C17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17CF6">
        <w:rPr>
          <w:rFonts w:ascii="Times New Roman" w:hAnsi="Times New Roman" w:cs="Times New Roman"/>
          <w:sz w:val="28"/>
          <w:szCs w:val="28"/>
        </w:rPr>
        <w:t>ринятых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CF6">
        <w:rPr>
          <w:rFonts w:ascii="Times New Roman" w:hAnsi="Times New Roman" w:cs="Times New Roman"/>
          <w:sz w:val="28"/>
          <w:szCs w:val="28"/>
        </w:rPr>
        <w:t>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6E2D53" w:rsidRPr="002C4E7F" w:rsidRDefault="006E2D53" w:rsidP="002C4E7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E2D53" w:rsidRDefault="006E2D53" w:rsidP="00BA45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4E7F">
        <w:rPr>
          <w:rFonts w:ascii="Times New Roman" w:hAnsi="Times New Roman" w:cs="Times New Roman"/>
          <w:sz w:val="24"/>
          <w:szCs w:val="24"/>
        </w:rPr>
        <w:t xml:space="preserve">(указывается полное наименование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C4E7F">
        <w:rPr>
          <w:rFonts w:ascii="Times New Roman" w:hAnsi="Times New Roman" w:cs="Times New Roman"/>
          <w:sz w:val="24"/>
          <w:szCs w:val="24"/>
        </w:rPr>
        <w:t>)</w:t>
      </w:r>
    </w:p>
    <w:p w:rsidR="006E2D53" w:rsidRPr="002C4E7F" w:rsidRDefault="006E2D53" w:rsidP="00BA45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869"/>
        <w:gridCol w:w="6058"/>
        <w:gridCol w:w="1526"/>
        <w:gridCol w:w="1219"/>
      </w:tblGrid>
      <w:tr w:rsidR="006E2D53" w:rsidRPr="00C17CF6" w:rsidTr="00327B87">
        <w:trPr>
          <w:trHeight w:hRule="exact" w:val="77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2D53" w:rsidRPr="00C17CF6" w:rsidRDefault="006E2D53" w:rsidP="00B12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F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</w:tcPr>
          <w:p w:rsidR="006E2D53" w:rsidRPr="00C17CF6" w:rsidRDefault="006E2D53" w:rsidP="00B12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F6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2D53" w:rsidRPr="00C17CF6" w:rsidRDefault="006E2D53" w:rsidP="00B12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F6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D53" w:rsidRPr="00C17CF6" w:rsidRDefault="006E2D53" w:rsidP="00B12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F6">
              <w:rPr>
                <w:rFonts w:ascii="Times New Roman" w:hAnsi="Times New Roman" w:cs="Times New Roman"/>
                <w:sz w:val="28"/>
                <w:szCs w:val="28"/>
              </w:rPr>
              <w:t>Кол-во экз.</w:t>
            </w:r>
          </w:p>
        </w:tc>
      </w:tr>
      <w:tr w:rsidR="006E2D53" w:rsidRPr="00C17CF6" w:rsidTr="00327B87">
        <w:trPr>
          <w:trHeight w:hRule="exact" w:val="43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2D53" w:rsidRPr="00C17CF6" w:rsidRDefault="006E2D53" w:rsidP="00DD0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2D53" w:rsidRPr="00C17CF6" w:rsidRDefault="006E2D53" w:rsidP="00DD0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2D53" w:rsidRPr="00C17CF6" w:rsidRDefault="006E2D53" w:rsidP="00DD0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D53" w:rsidRPr="00C17CF6" w:rsidRDefault="006E2D53" w:rsidP="00DD0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2D53" w:rsidRPr="00C17CF6" w:rsidTr="00327B87">
        <w:trPr>
          <w:trHeight w:hRule="exact" w:val="44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D53" w:rsidRPr="00C17CF6" w:rsidRDefault="006E2D53" w:rsidP="00C17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D53" w:rsidRPr="00C17CF6" w:rsidRDefault="006E2D53" w:rsidP="00C17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D53" w:rsidRPr="00C17CF6" w:rsidRDefault="006E2D53" w:rsidP="00C17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53" w:rsidRPr="00C17CF6" w:rsidRDefault="006E2D53" w:rsidP="00C17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2D53" w:rsidRDefault="006E2D53" w:rsidP="00C17CF6">
      <w:pPr>
        <w:rPr>
          <w:rFonts w:ascii="Times New Roman" w:hAnsi="Times New Roman" w:cs="Times New Roman"/>
          <w:sz w:val="28"/>
          <w:szCs w:val="28"/>
        </w:rPr>
      </w:pPr>
    </w:p>
    <w:p w:rsidR="006E2D53" w:rsidRPr="00206C8C" w:rsidRDefault="006E2D53" w:rsidP="00206C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 </w:t>
      </w:r>
      <w:r w:rsidRPr="0006264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</w:t>
      </w:r>
      <w:r w:rsidRPr="000626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062640">
        <w:rPr>
          <w:rFonts w:ascii="Times New Roman" w:hAnsi="Times New Roman" w:cs="Times New Roman"/>
          <w:sz w:val="28"/>
          <w:szCs w:val="28"/>
        </w:rPr>
        <w:tab/>
      </w:r>
      <w:r w:rsidRPr="00206C8C">
        <w:rPr>
          <w:rFonts w:ascii="Times New Roman" w:hAnsi="Times New Roman" w:cs="Times New Roman"/>
          <w:sz w:val="24"/>
          <w:szCs w:val="24"/>
        </w:rPr>
        <w:t>Должность исполнителя</w:t>
      </w:r>
      <w:r w:rsidRPr="00206C8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06C8C">
        <w:rPr>
          <w:rFonts w:ascii="Times New Roman" w:hAnsi="Times New Roman" w:cs="Times New Roman"/>
          <w:sz w:val="24"/>
          <w:szCs w:val="24"/>
        </w:rPr>
        <w:t xml:space="preserve"> Личная подпись</w:t>
      </w:r>
      <w:r w:rsidRPr="00206C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06C8C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6E2D53" w:rsidRDefault="006E2D53" w:rsidP="00206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2D53" w:rsidRPr="00DD2188" w:rsidRDefault="006E2D53" w:rsidP="00DD2188">
      <w:pPr>
        <w:rPr>
          <w:rFonts w:ascii="Times New Roman" w:hAnsi="Times New Roman" w:cs="Times New Roman"/>
          <w:sz w:val="28"/>
          <w:szCs w:val="28"/>
        </w:rPr>
      </w:pPr>
    </w:p>
    <w:p w:rsidR="006E2D53" w:rsidRPr="00DD2188" w:rsidRDefault="006E2D53" w:rsidP="00DD2188">
      <w:pPr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DD2188">
      <w:pPr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DD218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Новоясенского сельского поселения</w:t>
      </w:r>
    </w:p>
    <w:p w:rsidR="006E2D53" w:rsidRDefault="006E2D53" w:rsidP="00DD218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      Н.В. Столик</w:t>
      </w:r>
    </w:p>
    <w:p w:rsidR="006E2D53" w:rsidRDefault="006E2D53" w:rsidP="00DD218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DD218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DD218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DD218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DD218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DD218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DD218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DD218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DD218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DD218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DD218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DD218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DD218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DD218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DD218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DD218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8F4399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390" w:type="dxa"/>
        <w:tblLook w:val="00A0"/>
      </w:tblPr>
      <w:tblGrid>
        <w:gridCol w:w="5238"/>
      </w:tblGrid>
      <w:tr w:rsidR="006E2D53" w:rsidRPr="008E6D41" w:rsidTr="008645C9">
        <w:tc>
          <w:tcPr>
            <w:tcW w:w="5238" w:type="dxa"/>
          </w:tcPr>
          <w:p w:rsidR="006E2D53" w:rsidRPr="008645C9" w:rsidRDefault="006E2D53" w:rsidP="008645C9">
            <w:pPr>
              <w:widowControl w:val="0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5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6 </w:t>
            </w:r>
          </w:p>
          <w:p w:rsidR="006E2D53" w:rsidRPr="008645C9" w:rsidRDefault="006E2D53" w:rsidP="00864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5C9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6E2D53" w:rsidRPr="008645C9" w:rsidRDefault="006E2D53" w:rsidP="00864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Новоясенского</w:t>
            </w:r>
            <w:r w:rsidRPr="008645C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6E2D53" w:rsidRPr="008645C9" w:rsidRDefault="006E2D53" w:rsidP="00864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5C9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6E2D53" w:rsidRPr="008645C9" w:rsidRDefault="006E2D53" w:rsidP="008645C9">
            <w:pPr>
              <w:tabs>
                <w:tab w:val="left" w:pos="7770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8645C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8645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</w:t>
            </w:r>
            <w:r w:rsidRPr="008645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45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</w:t>
            </w:r>
            <w:r w:rsidRPr="008645C9">
              <w:rPr>
                <w:rFonts w:ascii="Times New Roman" w:hAnsi="Times New Roman" w:cs="Times New Roman"/>
                <w:color w:val="FFFFFF"/>
                <w:sz w:val="28"/>
                <w:szCs w:val="28"/>
                <w:u w:val="single"/>
              </w:rPr>
              <w:t>.</w:t>
            </w:r>
          </w:p>
        </w:tc>
      </w:tr>
      <w:tr w:rsidR="006E2D53" w:rsidRPr="008E6D41" w:rsidTr="008645C9">
        <w:tc>
          <w:tcPr>
            <w:tcW w:w="5238" w:type="dxa"/>
          </w:tcPr>
          <w:p w:rsidR="006E2D53" w:rsidRPr="008645C9" w:rsidRDefault="006E2D53" w:rsidP="008645C9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E2D53" w:rsidRPr="000831E6" w:rsidRDefault="006E2D53" w:rsidP="000831E6">
      <w:pPr>
        <w:framePr w:w="9437" w:h="1325" w:hRule="exact" w:wrap="none" w:vAnchor="page" w:hAnchor="page" w:x="1810" w:y="5620"/>
        <w:widowControl w:val="0"/>
        <w:pBdr>
          <w:bottom w:val="single" w:sz="4" w:space="0" w:color="auto"/>
        </w:pBdr>
        <w:spacing w:after="0" w:line="262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5" w:name="bookmark36"/>
      <w:r w:rsidRPr="000831E6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Уведомление</w:t>
      </w:r>
    </w:p>
    <w:p w:rsidR="006E2D53" w:rsidRPr="005F5574" w:rsidRDefault="006E2D53" w:rsidP="00E8434B">
      <w:pPr>
        <w:framePr w:w="9437" w:h="1325" w:hRule="exact" w:wrap="none" w:vAnchor="page" w:hAnchor="page" w:x="1810" w:y="5620"/>
        <w:widowControl w:val="0"/>
        <w:pBdr>
          <w:bottom w:val="single" w:sz="4" w:space="0" w:color="auto"/>
        </w:pBd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222124"/>
          <w:sz w:val="26"/>
          <w:szCs w:val="26"/>
          <w:lang w:eastAsia="ru-RU"/>
        </w:rPr>
      </w:pPr>
      <w:r w:rsidRPr="000831E6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 отказе в предоставлении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муниципальной услуги </w:t>
      </w:r>
      <w:bookmarkEnd w:id="5"/>
    </w:p>
    <w:p w:rsidR="006E2D53" w:rsidRPr="005F5574" w:rsidRDefault="006E2D53" w:rsidP="005F5574">
      <w:pPr>
        <w:framePr w:w="9437" w:h="312" w:hRule="exact" w:wrap="none" w:vAnchor="page" w:hAnchor="page" w:x="1810" w:y="7550"/>
        <w:widowControl w:val="0"/>
        <w:pBdr>
          <w:top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color w:val="222124"/>
          <w:sz w:val="24"/>
          <w:szCs w:val="24"/>
          <w:lang w:eastAsia="ru-RU"/>
        </w:rPr>
      </w:pPr>
      <w:r w:rsidRPr="005F5574">
        <w:rPr>
          <w:rFonts w:ascii="Times New Roman" w:hAnsi="Times New Roman" w:cs="Times New Roman"/>
          <w:color w:val="222124"/>
          <w:sz w:val="24"/>
          <w:szCs w:val="24"/>
          <w:lang w:eastAsia="ru-RU"/>
        </w:rPr>
        <w:t xml:space="preserve">(полное наименование </w:t>
      </w:r>
      <w:r>
        <w:rPr>
          <w:rFonts w:ascii="Times New Roman" w:hAnsi="Times New Roman" w:cs="Times New Roman"/>
          <w:color w:val="222124"/>
          <w:sz w:val="24"/>
          <w:szCs w:val="24"/>
          <w:lang w:eastAsia="ru-RU"/>
        </w:rPr>
        <w:t>муниципальной услуги</w:t>
      </w:r>
      <w:r w:rsidRPr="005F5574">
        <w:rPr>
          <w:rFonts w:ascii="Times New Roman" w:hAnsi="Times New Roman" w:cs="Times New Roman"/>
          <w:color w:val="222124"/>
          <w:sz w:val="24"/>
          <w:szCs w:val="24"/>
          <w:lang w:eastAsia="ru-RU"/>
        </w:rPr>
        <w:t>)</w:t>
      </w:r>
    </w:p>
    <w:p w:rsidR="006E2D53" w:rsidRPr="005F5574" w:rsidRDefault="006E2D53" w:rsidP="005F5574">
      <w:pPr>
        <w:framePr w:w="9437" w:h="3653" w:hRule="exact" w:wrap="none" w:vAnchor="page" w:hAnchor="page" w:x="1810" w:y="8188"/>
        <w:widowControl w:val="0"/>
        <w:tabs>
          <w:tab w:val="left" w:leader="underscore" w:pos="9134"/>
        </w:tabs>
        <w:spacing w:after="0" w:line="233" w:lineRule="auto"/>
        <w:ind w:left="3180" w:hanging="3180"/>
        <w:jc w:val="both"/>
        <w:rPr>
          <w:rFonts w:ascii="Times New Roman" w:hAnsi="Times New Roman" w:cs="Times New Roman"/>
          <w:color w:val="222124"/>
          <w:sz w:val="26"/>
          <w:szCs w:val="26"/>
          <w:lang w:eastAsia="ru-RU"/>
        </w:rPr>
      </w:pPr>
      <w:r w:rsidRPr="005F5574">
        <w:rPr>
          <w:rFonts w:ascii="Times New Roman" w:hAnsi="Times New Roman" w:cs="Times New Roman"/>
          <w:color w:val="222124"/>
          <w:sz w:val="26"/>
          <w:szCs w:val="26"/>
          <w:lang w:eastAsia="ru-RU"/>
        </w:rPr>
        <w:t>Уведомляем, что</w:t>
      </w:r>
      <w:r>
        <w:rPr>
          <w:rFonts w:ascii="Times New Roman" w:hAnsi="Times New Roman" w:cs="Times New Roman"/>
          <w:color w:val="222124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color w:val="222124"/>
          <w:sz w:val="26"/>
          <w:szCs w:val="26"/>
          <w:lang w:eastAsia="ru-RU"/>
        </w:rPr>
        <w:tab/>
      </w:r>
    </w:p>
    <w:p w:rsidR="006E2D53" w:rsidRDefault="006E2D53" w:rsidP="005F5574">
      <w:pPr>
        <w:framePr w:w="9437" w:h="3653" w:hRule="exact" w:wrap="none" w:vAnchor="page" w:hAnchor="page" w:x="1810" w:y="8188"/>
        <w:widowControl w:val="0"/>
        <w:tabs>
          <w:tab w:val="left" w:leader="underscore" w:pos="9134"/>
        </w:tabs>
        <w:spacing w:after="0" w:line="233" w:lineRule="auto"/>
        <w:ind w:left="3180" w:hanging="3180"/>
        <w:rPr>
          <w:rFonts w:ascii="Times New Roman" w:hAnsi="Times New Roman" w:cs="Times New Roman"/>
          <w:color w:val="2221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124"/>
          <w:sz w:val="26"/>
          <w:szCs w:val="26"/>
          <w:lang w:eastAsia="ru-RU"/>
        </w:rPr>
        <w:t xml:space="preserve">                                                                     </w:t>
      </w:r>
      <w:r w:rsidRPr="005F5574">
        <w:rPr>
          <w:rFonts w:ascii="Times New Roman" w:hAnsi="Times New Roman" w:cs="Times New Roman"/>
          <w:color w:val="222124"/>
          <w:sz w:val="26"/>
          <w:szCs w:val="26"/>
          <w:lang w:eastAsia="ru-RU"/>
        </w:rPr>
        <w:t xml:space="preserve"> </w:t>
      </w:r>
      <w:r w:rsidRPr="005F5574">
        <w:rPr>
          <w:rFonts w:ascii="Times New Roman" w:hAnsi="Times New Roman" w:cs="Times New Roman"/>
          <w:color w:val="222124"/>
          <w:sz w:val="24"/>
          <w:szCs w:val="24"/>
          <w:lang w:eastAsia="ru-RU"/>
        </w:rPr>
        <w:t>(указывается уполномоченный орган)</w:t>
      </w:r>
    </w:p>
    <w:p w:rsidR="006E2D53" w:rsidRPr="005F5574" w:rsidRDefault="006E2D53" w:rsidP="005F5574">
      <w:pPr>
        <w:framePr w:w="9437" w:h="3653" w:hRule="exact" w:wrap="none" w:vAnchor="page" w:hAnchor="page" w:x="1810" w:y="8188"/>
        <w:widowControl w:val="0"/>
        <w:tabs>
          <w:tab w:val="left" w:leader="underscore" w:pos="9134"/>
        </w:tabs>
        <w:spacing w:after="0" w:line="233" w:lineRule="auto"/>
        <w:ind w:left="3180" w:hanging="3180"/>
        <w:rPr>
          <w:rFonts w:ascii="Times New Roman" w:hAnsi="Times New Roman" w:cs="Times New Roman"/>
          <w:color w:val="222124"/>
          <w:sz w:val="24"/>
          <w:szCs w:val="24"/>
          <w:lang w:eastAsia="ru-RU"/>
        </w:rPr>
      </w:pPr>
    </w:p>
    <w:p w:rsidR="006E2D53" w:rsidRPr="005F5574" w:rsidRDefault="006E2D53" w:rsidP="005F5574">
      <w:pPr>
        <w:framePr w:w="9437" w:h="3653" w:hRule="exact" w:wrap="none" w:vAnchor="page" w:hAnchor="page" w:x="1810" w:y="8188"/>
        <w:widowControl w:val="0"/>
        <w:tabs>
          <w:tab w:val="left" w:pos="2678"/>
          <w:tab w:val="left" w:pos="4176"/>
          <w:tab w:val="left" w:pos="7454"/>
        </w:tabs>
        <w:spacing w:after="0" w:line="240" w:lineRule="auto"/>
        <w:ind w:left="3180" w:hanging="3180"/>
        <w:rPr>
          <w:rFonts w:ascii="Times New Roman" w:hAnsi="Times New Roman" w:cs="Times New Roman"/>
          <w:color w:val="222124"/>
          <w:sz w:val="26"/>
          <w:szCs w:val="26"/>
          <w:lang w:eastAsia="ru-RU"/>
        </w:rPr>
      </w:pPr>
      <w:r w:rsidRPr="005F5574">
        <w:rPr>
          <w:rFonts w:ascii="Times New Roman" w:hAnsi="Times New Roman" w:cs="Times New Roman"/>
          <w:color w:val="222124"/>
          <w:sz w:val="26"/>
          <w:szCs w:val="26"/>
          <w:lang w:eastAsia="ru-RU"/>
        </w:rPr>
        <w:t>отказывает</w:t>
      </w:r>
      <w:r w:rsidRPr="005F5574">
        <w:rPr>
          <w:rFonts w:ascii="Times New Roman" w:hAnsi="Times New Roman" w:cs="Times New Roman"/>
          <w:color w:val="222124"/>
          <w:sz w:val="26"/>
          <w:szCs w:val="26"/>
          <w:lang w:eastAsia="ru-RU"/>
        </w:rPr>
        <w:tab/>
        <w:t>в</w:t>
      </w:r>
      <w:r w:rsidRPr="005F5574">
        <w:rPr>
          <w:rFonts w:ascii="Times New Roman" w:hAnsi="Times New Roman" w:cs="Times New Roman"/>
          <w:color w:val="222124"/>
          <w:sz w:val="26"/>
          <w:szCs w:val="26"/>
          <w:lang w:eastAsia="ru-RU"/>
        </w:rPr>
        <w:tab/>
        <w:t>предоставлении</w:t>
      </w:r>
      <w:r w:rsidRPr="005F5574">
        <w:rPr>
          <w:rFonts w:ascii="Times New Roman" w:hAnsi="Times New Roman" w:cs="Times New Roman"/>
          <w:color w:val="222124"/>
          <w:sz w:val="26"/>
          <w:szCs w:val="26"/>
          <w:lang w:eastAsia="ru-RU"/>
        </w:rPr>
        <w:tab/>
        <w:t>муниципальной</w:t>
      </w:r>
    </w:p>
    <w:p w:rsidR="006E2D53" w:rsidRPr="005F5574" w:rsidRDefault="006E2D53" w:rsidP="005F5574">
      <w:pPr>
        <w:framePr w:w="9437" w:h="3653" w:hRule="exact" w:wrap="none" w:vAnchor="page" w:hAnchor="page" w:x="1810" w:y="8188"/>
        <w:widowControl w:val="0"/>
        <w:tabs>
          <w:tab w:val="left" w:leader="underscore" w:pos="8808"/>
        </w:tabs>
        <w:spacing w:after="0" w:line="240" w:lineRule="auto"/>
        <w:rPr>
          <w:rFonts w:ascii="Times New Roman" w:hAnsi="Times New Roman" w:cs="Times New Roman"/>
          <w:color w:val="222124"/>
          <w:sz w:val="26"/>
          <w:szCs w:val="26"/>
          <w:lang w:eastAsia="ru-RU"/>
        </w:rPr>
      </w:pPr>
      <w:r w:rsidRPr="005F5574">
        <w:rPr>
          <w:rFonts w:ascii="Times New Roman" w:hAnsi="Times New Roman" w:cs="Times New Roman"/>
          <w:color w:val="222124"/>
          <w:sz w:val="26"/>
          <w:szCs w:val="26"/>
          <w:lang w:eastAsia="ru-RU"/>
        </w:rPr>
        <w:t>услуги</w:t>
      </w:r>
      <w:r w:rsidRPr="005F5574">
        <w:rPr>
          <w:rFonts w:ascii="Times New Roman" w:hAnsi="Times New Roman" w:cs="Times New Roman"/>
          <w:color w:val="222124"/>
          <w:sz w:val="26"/>
          <w:szCs w:val="26"/>
          <w:lang w:eastAsia="ru-RU"/>
        </w:rPr>
        <w:tab/>
      </w:r>
    </w:p>
    <w:p w:rsidR="006E2D53" w:rsidRDefault="006E2D53" w:rsidP="005F5574">
      <w:pPr>
        <w:framePr w:w="9437" w:h="3653" w:hRule="exact" w:wrap="none" w:vAnchor="page" w:hAnchor="page" w:x="1810" w:y="8188"/>
        <w:widowControl w:val="0"/>
        <w:spacing w:after="0" w:line="240" w:lineRule="auto"/>
        <w:ind w:left="1520"/>
        <w:rPr>
          <w:rFonts w:ascii="Times New Roman" w:hAnsi="Times New Roman" w:cs="Times New Roman"/>
          <w:color w:val="222124"/>
          <w:sz w:val="24"/>
          <w:szCs w:val="24"/>
          <w:lang w:eastAsia="ru-RU"/>
        </w:rPr>
      </w:pPr>
      <w:r w:rsidRPr="005F5574">
        <w:rPr>
          <w:rFonts w:ascii="Times New Roman" w:hAnsi="Times New Roman" w:cs="Times New Roman"/>
          <w:color w:val="222124"/>
          <w:sz w:val="24"/>
          <w:szCs w:val="24"/>
          <w:lang w:eastAsia="ru-RU"/>
        </w:rPr>
        <w:t xml:space="preserve">(указывается полное наименование </w:t>
      </w:r>
      <w:r>
        <w:rPr>
          <w:rFonts w:ascii="Times New Roman" w:hAnsi="Times New Roman" w:cs="Times New Roman"/>
          <w:color w:val="222124"/>
          <w:sz w:val="24"/>
          <w:szCs w:val="24"/>
          <w:lang w:eastAsia="ru-RU"/>
        </w:rPr>
        <w:t>муниципальной услуги</w:t>
      </w:r>
      <w:r w:rsidRPr="005F5574">
        <w:rPr>
          <w:rFonts w:ascii="Times New Roman" w:hAnsi="Times New Roman" w:cs="Times New Roman"/>
          <w:color w:val="222124"/>
          <w:sz w:val="24"/>
          <w:szCs w:val="24"/>
          <w:lang w:eastAsia="ru-RU"/>
        </w:rPr>
        <w:t>)</w:t>
      </w:r>
    </w:p>
    <w:p w:rsidR="006E2D53" w:rsidRPr="005F5574" w:rsidRDefault="006E2D53" w:rsidP="005F5574">
      <w:pPr>
        <w:framePr w:w="9437" w:h="3653" w:hRule="exact" w:wrap="none" w:vAnchor="page" w:hAnchor="page" w:x="1810" w:y="8188"/>
        <w:widowControl w:val="0"/>
        <w:spacing w:after="0" w:line="240" w:lineRule="auto"/>
        <w:ind w:left="1520"/>
        <w:rPr>
          <w:rFonts w:ascii="Times New Roman" w:hAnsi="Times New Roman" w:cs="Times New Roman"/>
          <w:color w:val="222124"/>
          <w:sz w:val="24"/>
          <w:szCs w:val="24"/>
          <w:lang w:eastAsia="ru-RU"/>
        </w:rPr>
      </w:pPr>
    </w:p>
    <w:p w:rsidR="006E2D53" w:rsidRPr="00506007" w:rsidRDefault="006E2D53" w:rsidP="00506007">
      <w:pPr>
        <w:framePr w:w="9437" w:h="3653" w:hRule="exact" w:wrap="none" w:vAnchor="page" w:hAnchor="page" w:x="1810" w:y="8188"/>
        <w:widowControl w:val="0"/>
        <w:tabs>
          <w:tab w:val="left" w:leader="underscore" w:pos="8808"/>
        </w:tabs>
        <w:spacing w:after="0" w:line="233" w:lineRule="auto"/>
        <w:ind w:left="1520" w:hanging="1520"/>
        <w:rPr>
          <w:rFonts w:ascii="Times New Roman" w:hAnsi="Times New Roman" w:cs="Times New Roman"/>
          <w:color w:val="222124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222124"/>
          <w:sz w:val="26"/>
          <w:szCs w:val="26"/>
          <w:lang w:eastAsia="ru-RU"/>
        </w:rPr>
        <w:t>в связи с</w:t>
      </w:r>
      <w:r>
        <w:rPr>
          <w:rFonts w:ascii="Times New Roman" w:hAnsi="Times New Roman" w:cs="Times New Roman"/>
          <w:color w:val="222124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color w:val="222124"/>
          <w:sz w:val="26"/>
          <w:szCs w:val="26"/>
          <w:lang w:eastAsia="ru-RU"/>
        </w:rPr>
        <w:tab/>
      </w:r>
    </w:p>
    <w:p w:rsidR="006E2D53" w:rsidRDefault="006E2D53" w:rsidP="00506007">
      <w:pPr>
        <w:framePr w:w="9437" w:h="3653" w:hRule="exact" w:wrap="none" w:vAnchor="page" w:hAnchor="page" w:x="1810" w:y="8188"/>
        <w:widowControl w:val="0"/>
        <w:tabs>
          <w:tab w:val="left" w:leader="underscore" w:pos="8808"/>
        </w:tabs>
        <w:spacing w:after="0" w:line="233" w:lineRule="auto"/>
        <w:ind w:left="1520" w:hanging="1520"/>
        <w:rPr>
          <w:rFonts w:ascii="Times New Roman" w:hAnsi="Times New Roman" w:cs="Times New Roman"/>
          <w:color w:val="2221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124"/>
          <w:sz w:val="26"/>
          <w:szCs w:val="26"/>
          <w:lang w:eastAsia="ru-RU"/>
        </w:rPr>
        <w:t xml:space="preserve">                       </w:t>
      </w:r>
      <w:r w:rsidRPr="005F5574">
        <w:rPr>
          <w:rFonts w:ascii="Times New Roman" w:hAnsi="Times New Roman" w:cs="Times New Roman"/>
          <w:color w:val="222124"/>
          <w:sz w:val="26"/>
          <w:szCs w:val="26"/>
          <w:lang w:eastAsia="ru-RU"/>
        </w:rPr>
        <w:t xml:space="preserve"> </w:t>
      </w:r>
      <w:r w:rsidRPr="005F5574">
        <w:rPr>
          <w:rFonts w:ascii="Times New Roman" w:hAnsi="Times New Roman" w:cs="Times New Roman"/>
          <w:color w:val="222124"/>
          <w:sz w:val="24"/>
          <w:szCs w:val="24"/>
          <w:lang w:eastAsia="ru-RU"/>
        </w:rPr>
        <w:t xml:space="preserve">(указывается причина отказа в предоставлении </w:t>
      </w:r>
      <w:r>
        <w:rPr>
          <w:rFonts w:ascii="Times New Roman" w:hAnsi="Times New Roman" w:cs="Times New Roman"/>
          <w:color w:val="222124"/>
          <w:sz w:val="24"/>
          <w:szCs w:val="24"/>
          <w:lang w:eastAsia="ru-RU"/>
        </w:rPr>
        <w:t>муниципальной услуги</w:t>
      </w:r>
      <w:r w:rsidRPr="005F5574">
        <w:rPr>
          <w:rFonts w:ascii="Times New Roman" w:hAnsi="Times New Roman" w:cs="Times New Roman"/>
          <w:color w:val="222124"/>
          <w:sz w:val="24"/>
          <w:szCs w:val="24"/>
          <w:lang w:eastAsia="ru-RU"/>
        </w:rPr>
        <w:t>)</w:t>
      </w:r>
    </w:p>
    <w:p w:rsidR="006E2D53" w:rsidRPr="005F5574" w:rsidRDefault="006E2D53" w:rsidP="00506007">
      <w:pPr>
        <w:framePr w:w="9437" w:h="3653" w:hRule="exact" w:wrap="none" w:vAnchor="page" w:hAnchor="page" w:x="1810" w:y="8188"/>
        <w:widowControl w:val="0"/>
        <w:tabs>
          <w:tab w:val="left" w:leader="underscore" w:pos="8808"/>
        </w:tabs>
        <w:spacing w:after="0" w:line="233" w:lineRule="auto"/>
        <w:ind w:left="1520" w:hanging="1520"/>
        <w:rPr>
          <w:rFonts w:ascii="Times New Roman" w:hAnsi="Times New Roman" w:cs="Times New Roman"/>
          <w:color w:val="222124"/>
          <w:sz w:val="24"/>
          <w:szCs w:val="24"/>
          <w:lang w:eastAsia="ru-RU"/>
        </w:rPr>
      </w:pPr>
    </w:p>
    <w:p w:rsidR="006E2D53" w:rsidRPr="005F5574" w:rsidRDefault="006E2D53" w:rsidP="00506007">
      <w:pPr>
        <w:framePr w:w="9437" w:h="3653" w:hRule="exact" w:wrap="none" w:vAnchor="page" w:hAnchor="page" w:x="1810" w:y="8188"/>
        <w:widowControl w:val="0"/>
        <w:tabs>
          <w:tab w:val="left" w:leader="underscore" w:pos="9134"/>
        </w:tabs>
        <w:spacing w:after="0" w:line="252" w:lineRule="auto"/>
        <w:ind w:left="3828" w:hanging="3828"/>
        <w:jc w:val="center"/>
        <w:rPr>
          <w:rFonts w:ascii="Times New Roman" w:hAnsi="Times New Roman" w:cs="Times New Roman"/>
          <w:color w:val="222124"/>
          <w:sz w:val="24"/>
          <w:szCs w:val="24"/>
          <w:lang w:eastAsia="ru-RU"/>
        </w:rPr>
      </w:pPr>
      <w:r w:rsidRPr="005F5574">
        <w:rPr>
          <w:rFonts w:ascii="Times New Roman" w:hAnsi="Times New Roman" w:cs="Times New Roman"/>
          <w:color w:val="222124"/>
          <w:sz w:val="26"/>
          <w:szCs w:val="26"/>
          <w:lang w:eastAsia="ru-RU"/>
        </w:rPr>
        <w:t>и возвращает документы (исх. №  от ), принятые</w:t>
      </w:r>
      <w:r w:rsidRPr="005F5574">
        <w:rPr>
          <w:rFonts w:ascii="Times New Roman" w:hAnsi="Times New Roman" w:cs="Times New Roman"/>
          <w:color w:val="222124"/>
          <w:sz w:val="26"/>
          <w:szCs w:val="26"/>
          <w:lang w:eastAsia="ru-RU"/>
        </w:rPr>
        <w:tab/>
        <w:t xml:space="preserve"> </w:t>
      </w:r>
      <w:r>
        <w:rPr>
          <w:rFonts w:ascii="Times New Roman" w:hAnsi="Times New Roman" w:cs="Times New Roman"/>
          <w:color w:val="222124"/>
          <w:sz w:val="26"/>
          <w:szCs w:val="26"/>
          <w:lang w:eastAsia="ru-RU"/>
        </w:rPr>
        <w:t xml:space="preserve">   </w:t>
      </w:r>
      <w:r w:rsidRPr="00506007">
        <w:t xml:space="preserve"> </w:t>
      </w:r>
      <w:r>
        <w:t xml:space="preserve">    </w:t>
      </w:r>
      <w:r w:rsidRPr="00506007">
        <w:rPr>
          <w:rFonts w:ascii="Times New Roman" w:hAnsi="Times New Roman" w:cs="Times New Roman"/>
          <w:color w:val="222124"/>
          <w:sz w:val="24"/>
          <w:szCs w:val="24"/>
          <w:lang w:eastAsia="ru-RU"/>
        </w:rPr>
        <w:t>(полное наименование уполномоченного органа)</w:t>
      </w:r>
    </w:p>
    <w:p w:rsidR="006E2D53" w:rsidRPr="005F5574" w:rsidRDefault="006E2D53" w:rsidP="005F5574">
      <w:pPr>
        <w:framePr w:w="9437" w:h="610" w:hRule="exact" w:wrap="none" w:vAnchor="page" w:hAnchor="page" w:x="1810" w:y="12158"/>
        <w:widowControl w:val="0"/>
        <w:tabs>
          <w:tab w:val="left" w:leader="underscore" w:pos="9134"/>
        </w:tabs>
        <w:spacing w:after="0" w:line="240" w:lineRule="auto"/>
        <w:rPr>
          <w:rFonts w:ascii="Times New Roman" w:hAnsi="Times New Roman" w:cs="Times New Roman"/>
          <w:color w:val="222124"/>
          <w:sz w:val="26"/>
          <w:szCs w:val="26"/>
          <w:lang w:eastAsia="ru-RU"/>
        </w:rPr>
      </w:pPr>
      <w:r w:rsidRPr="005F5574">
        <w:rPr>
          <w:rFonts w:ascii="Times New Roman" w:hAnsi="Times New Roman" w:cs="Times New Roman"/>
          <w:color w:val="222124"/>
          <w:sz w:val="26"/>
          <w:szCs w:val="26"/>
          <w:lang w:eastAsia="ru-RU"/>
        </w:rPr>
        <w:t xml:space="preserve">для предоставления </w:t>
      </w:r>
      <w:r>
        <w:rPr>
          <w:rFonts w:ascii="Times New Roman" w:hAnsi="Times New Roman" w:cs="Times New Roman"/>
          <w:color w:val="222124"/>
          <w:sz w:val="26"/>
          <w:szCs w:val="26"/>
          <w:lang w:eastAsia="ru-RU"/>
        </w:rPr>
        <w:t>муниципальной услуги</w:t>
      </w:r>
      <w:r w:rsidRPr="005F5574">
        <w:rPr>
          <w:rFonts w:ascii="Times New Roman" w:hAnsi="Times New Roman" w:cs="Times New Roman"/>
          <w:color w:val="222124"/>
          <w:sz w:val="26"/>
          <w:szCs w:val="26"/>
          <w:lang w:eastAsia="ru-RU"/>
        </w:rPr>
        <w:tab/>
      </w:r>
    </w:p>
    <w:p w:rsidR="006E2D53" w:rsidRPr="005F5574" w:rsidRDefault="006E2D53" w:rsidP="005F5574">
      <w:pPr>
        <w:framePr w:w="9437" w:h="610" w:hRule="exact" w:wrap="none" w:vAnchor="page" w:hAnchor="page" w:x="1810" w:y="12158"/>
        <w:widowControl w:val="0"/>
        <w:spacing w:after="0" w:line="240" w:lineRule="auto"/>
        <w:ind w:left="3180"/>
        <w:rPr>
          <w:rFonts w:ascii="Times New Roman" w:hAnsi="Times New Roman" w:cs="Times New Roman"/>
          <w:color w:val="222124"/>
          <w:sz w:val="24"/>
          <w:szCs w:val="24"/>
          <w:lang w:eastAsia="ru-RU"/>
        </w:rPr>
      </w:pPr>
      <w:r w:rsidRPr="005F5574">
        <w:rPr>
          <w:rFonts w:ascii="Times New Roman" w:hAnsi="Times New Roman" w:cs="Times New Roman"/>
          <w:color w:val="222124"/>
          <w:sz w:val="24"/>
          <w:szCs w:val="24"/>
          <w:lang w:eastAsia="ru-RU"/>
        </w:rPr>
        <w:t xml:space="preserve">(указывается полное наименование </w:t>
      </w:r>
      <w:r>
        <w:rPr>
          <w:rFonts w:ascii="Times New Roman" w:hAnsi="Times New Roman" w:cs="Times New Roman"/>
          <w:color w:val="222124"/>
          <w:sz w:val="24"/>
          <w:szCs w:val="24"/>
          <w:lang w:eastAsia="ru-RU"/>
        </w:rPr>
        <w:t>муниципальной услуги</w:t>
      </w:r>
      <w:r w:rsidRPr="005F5574">
        <w:rPr>
          <w:rFonts w:ascii="Times New Roman" w:hAnsi="Times New Roman" w:cs="Times New Roman"/>
          <w:color w:val="222124"/>
          <w:sz w:val="24"/>
          <w:szCs w:val="24"/>
          <w:lang w:eastAsia="ru-RU"/>
        </w:rPr>
        <w:t>)</w:t>
      </w:r>
    </w:p>
    <w:p w:rsidR="006E2D53" w:rsidRPr="005F5574" w:rsidRDefault="006E2D53" w:rsidP="005F5574">
      <w:pPr>
        <w:framePr w:w="9437" w:h="1296" w:hRule="exact" w:wrap="none" w:vAnchor="page" w:hAnchor="page" w:x="1810" w:y="13070"/>
        <w:widowControl w:val="0"/>
        <w:spacing w:after="320" w:line="240" w:lineRule="auto"/>
        <w:rPr>
          <w:rFonts w:ascii="Times New Roman" w:hAnsi="Times New Roman" w:cs="Times New Roman"/>
          <w:color w:val="222124"/>
          <w:sz w:val="26"/>
          <w:szCs w:val="26"/>
          <w:lang w:eastAsia="ru-RU"/>
        </w:rPr>
      </w:pPr>
      <w:r w:rsidRPr="005F5574">
        <w:rPr>
          <w:rFonts w:ascii="Times New Roman" w:hAnsi="Times New Roman" w:cs="Times New Roman"/>
          <w:color w:val="222124"/>
          <w:sz w:val="26"/>
          <w:szCs w:val="26"/>
          <w:lang w:eastAsia="ru-RU"/>
        </w:rPr>
        <w:t>с приложением описи этих документов.</w:t>
      </w:r>
    </w:p>
    <w:p w:rsidR="006E2D53" w:rsidRPr="005F5574" w:rsidRDefault="006E2D53" w:rsidP="005F5574">
      <w:pPr>
        <w:framePr w:w="9437" w:h="1296" w:hRule="exact" w:wrap="none" w:vAnchor="page" w:hAnchor="page" w:x="1810" w:y="13070"/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A55E90">
        <w:rPr>
          <w:rFonts w:ascii="Times New Roman" w:hAnsi="Times New Roman" w:cs="Times New Roman"/>
          <w:sz w:val="26"/>
          <w:szCs w:val="26"/>
          <w:lang w:eastAsia="ru-RU"/>
        </w:rPr>
        <w:t>Приложение: 1. Опись на    л. в 1 экз.</w:t>
      </w:r>
    </w:p>
    <w:p w:rsidR="006E2D53" w:rsidRPr="005F5574" w:rsidRDefault="006E2D53" w:rsidP="00F9642F">
      <w:pPr>
        <w:framePr w:w="9437" w:h="1296" w:hRule="exact" w:wrap="none" w:vAnchor="page" w:hAnchor="page" w:x="1810" w:y="13070"/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A55E90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2. Документы на    л. в 1 экз.</w:t>
      </w:r>
    </w:p>
    <w:p w:rsidR="006E2D53" w:rsidRPr="007A16DF" w:rsidRDefault="006E2D53" w:rsidP="007A16DF">
      <w:pPr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7A16DF">
      <w:pPr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7A16DF">
      <w:pPr>
        <w:rPr>
          <w:rFonts w:ascii="Times New Roman" w:hAnsi="Times New Roman" w:cs="Times New Roman"/>
          <w:sz w:val="28"/>
          <w:szCs w:val="28"/>
        </w:rPr>
      </w:pPr>
    </w:p>
    <w:p w:rsidR="006E2D53" w:rsidRPr="00212BA5" w:rsidRDefault="006E2D53" w:rsidP="00212BA5">
      <w:pPr>
        <w:rPr>
          <w:rFonts w:ascii="Times New Roman" w:hAnsi="Times New Roman" w:cs="Times New Roman"/>
          <w:sz w:val="28"/>
          <w:szCs w:val="28"/>
        </w:rPr>
      </w:pPr>
    </w:p>
    <w:p w:rsidR="006E2D53" w:rsidRPr="00212BA5" w:rsidRDefault="006E2D53" w:rsidP="00212BA5">
      <w:pPr>
        <w:rPr>
          <w:rFonts w:ascii="Times New Roman" w:hAnsi="Times New Roman" w:cs="Times New Roman"/>
          <w:sz w:val="28"/>
          <w:szCs w:val="28"/>
        </w:rPr>
      </w:pPr>
    </w:p>
    <w:p w:rsidR="006E2D53" w:rsidRPr="00212BA5" w:rsidRDefault="006E2D53" w:rsidP="00212BA5">
      <w:pPr>
        <w:rPr>
          <w:rFonts w:ascii="Times New Roman" w:hAnsi="Times New Roman" w:cs="Times New Roman"/>
          <w:sz w:val="28"/>
          <w:szCs w:val="28"/>
        </w:rPr>
      </w:pPr>
    </w:p>
    <w:p w:rsidR="006E2D53" w:rsidRPr="00212BA5" w:rsidRDefault="006E2D53" w:rsidP="00212BA5">
      <w:pPr>
        <w:rPr>
          <w:rFonts w:ascii="Times New Roman" w:hAnsi="Times New Roman" w:cs="Times New Roman"/>
          <w:sz w:val="28"/>
          <w:szCs w:val="28"/>
        </w:rPr>
      </w:pPr>
    </w:p>
    <w:p w:rsidR="006E2D53" w:rsidRPr="00212BA5" w:rsidRDefault="006E2D53" w:rsidP="00212BA5">
      <w:pPr>
        <w:rPr>
          <w:rFonts w:ascii="Times New Roman" w:hAnsi="Times New Roman" w:cs="Times New Roman"/>
          <w:sz w:val="28"/>
          <w:szCs w:val="28"/>
        </w:rPr>
      </w:pPr>
    </w:p>
    <w:p w:rsidR="006E2D53" w:rsidRPr="00212BA5" w:rsidRDefault="006E2D53" w:rsidP="00212BA5">
      <w:pPr>
        <w:rPr>
          <w:rFonts w:ascii="Times New Roman" w:hAnsi="Times New Roman" w:cs="Times New Roman"/>
          <w:sz w:val="28"/>
          <w:szCs w:val="28"/>
        </w:rPr>
      </w:pPr>
    </w:p>
    <w:p w:rsidR="006E2D53" w:rsidRPr="00212BA5" w:rsidRDefault="006E2D53" w:rsidP="00212BA5">
      <w:pPr>
        <w:rPr>
          <w:rFonts w:ascii="Times New Roman" w:hAnsi="Times New Roman" w:cs="Times New Roman"/>
          <w:sz w:val="28"/>
          <w:szCs w:val="28"/>
        </w:rPr>
      </w:pPr>
    </w:p>
    <w:p w:rsidR="006E2D53" w:rsidRPr="00212BA5" w:rsidRDefault="006E2D53" w:rsidP="00212BA5">
      <w:pPr>
        <w:rPr>
          <w:rFonts w:ascii="Times New Roman" w:hAnsi="Times New Roman" w:cs="Times New Roman"/>
          <w:sz w:val="28"/>
          <w:szCs w:val="28"/>
        </w:rPr>
      </w:pPr>
    </w:p>
    <w:p w:rsidR="006E2D53" w:rsidRPr="00212BA5" w:rsidRDefault="006E2D53" w:rsidP="00212BA5">
      <w:pPr>
        <w:rPr>
          <w:rFonts w:ascii="Times New Roman" w:hAnsi="Times New Roman" w:cs="Times New Roman"/>
          <w:sz w:val="28"/>
          <w:szCs w:val="28"/>
        </w:rPr>
      </w:pPr>
    </w:p>
    <w:p w:rsidR="006E2D53" w:rsidRPr="00212BA5" w:rsidRDefault="006E2D53" w:rsidP="00212BA5">
      <w:pPr>
        <w:rPr>
          <w:rFonts w:ascii="Times New Roman" w:hAnsi="Times New Roman" w:cs="Times New Roman"/>
          <w:sz w:val="28"/>
          <w:szCs w:val="28"/>
        </w:rPr>
      </w:pPr>
    </w:p>
    <w:p w:rsidR="006E2D53" w:rsidRPr="00212BA5" w:rsidRDefault="006E2D53" w:rsidP="00212BA5">
      <w:pPr>
        <w:rPr>
          <w:rFonts w:ascii="Times New Roman" w:hAnsi="Times New Roman" w:cs="Times New Roman"/>
          <w:sz w:val="28"/>
          <w:szCs w:val="28"/>
        </w:rPr>
      </w:pPr>
    </w:p>
    <w:p w:rsidR="006E2D53" w:rsidRPr="00212BA5" w:rsidRDefault="006E2D53" w:rsidP="00212BA5">
      <w:pPr>
        <w:rPr>
          <w:rFonts w:ascii="Times New Roman" w:hAnsi="Times New Roman" w:cs="Times New Roman"/>
          <w:sz w:val="28"/>
          <w:szCs w:val="28"/>
        </w:rPr>
      </w:pPr>
    </w:p>
    <w:p w:rsidR="006E2D53" w:rsidRPr="00212BA5" w:rsidRDefault="006E2D53" w:rsidP="00212BA5">
      <w:pPr>
        <w:rPr>
          <w:rFonts w:ascii="Times New Roman" w:hAnsi="Times New Roman" w:cs="Times New Roman"/>
          <w:sz w:val="28"/>
          <w:szCs w:val="28"/>
        </w:rPr>
      </w:pPr>
    </w:p>
    <w:p w:rsidR="006E2D53" w:rsidRPr="00212BA5" w:rsidRDefault="006E2D53" w:rsidP="00212BA5">
      <w:pPr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212BA5">
      <w:pPr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212BA5">
      <w:pPr>
        <w:rPr>
          <w:rFonts w:ascii="Times New Roman" w:hAnsi="Times New Roman" w:cs="Times New Roman"/>
          <w:sz w:val="28"/>
          <w:szCs w:val="28"/>
        </w:rPr>
      </w:pPr>
    </w:p>
    <w:p w:rsidR="006E2D53" w:rsidRPr="00212BA5" w:rsidRDefault="006E2D53" w:rsidP="00212BA5">
      <w:pPr>
        <w:shd w:val="clear" w:color="auto" w:fill="FFFFFF"/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2BA5">
        <w:rPr>
          <w:rFonts w:ascii="Times New Roman" w:hAnsi="Times New Roman" w:cs="Times New Roman"/>
          <w:sz w:val="26"/>
          <w:szCs w:val="26"/>
          <w:shd w:val="clear" w:color="auto" w:fill="FFFFFF"/>
        </w:rPr>
        <w:t>Руководитель</w:t>
      </w:r>
    </w:p>
    <w:p w:rsidR="006E2D53" w:rsidRPr="00212BA5" w:rsidRDefault="006E2D53" w:rsidP="00212BA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10"/>
        </w:tabs>
        <w:spacing w:after="0" w:line="259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1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уполномоченного органа </w:t>
      </w:r>
      <w:r w:rsidRPr="00212BA5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ab/>
      </w:r>
      <w:r w:rsidRPr="00212BA5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ab/>
      </w:r>
      <w:r w:rsidRPr="00212BA5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ab/>
      </w:r>
      <w:r w:rsidRPr="0021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</w:t>
      </w:r>
      <w:r w:rsidRPr="00212BA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212BA5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ab/>
      </w:r>
      <w:r w:rsidRPr="00212BA5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ab/>
      </w:r>
      <w:r w:rsidRPr="00212BA5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ab/>
      </w:r>
      <w:r w:rsidRPr="00212BA5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ab/>
      </w:r>
    </w:p>
    <w:p w:rsidR="006E2D53" w:rsidRPr="00212BA5" w:rsidRDefault="006E2D53" w:rsidP="00212BA5">
      <w:pPr>
        <w:shd w:val="clear" w:color="auto" w:fill="FFFFFF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                       </w:t>
      </w:r>
      <w:r w:rsidRPr="00212BA5">
        <w:rPr>
          <w:rFonts w:ascii="Times New Roman" w:hAnsi="Times New Roman" w:cs="Times New Roman"/>
          <w:sz w:val="24"/>
          <w:szCs w:val="24"/>
          <w:shd w:val="clear" w:color="auto" w:fill="FFFFFF"/>
        </w:rPr>
        <w:t>(личная подпись)                               (расшифровка подписи)</w:t>
      </w:r>
    </w:p>
    <w:p w:rsidR="006E2D53" w:rsidRDefault="006E2D53" w:rsidP="00212BA5">
      <w:pPr>
        <w:rPr>
          <w:rFonts w:ascii="Times New Roman" w:hAnsi="Times New Roman" w:cs="Times New Roman"/>
          <w:sz w:val="28"/>
          <w:szCs w:val="28"/>
        </w:rPr>
      </w:pPr>
    </w:p>
    <w:p w:rsidR="006E2D53" w:rsidRPr="00C17CF6" w:rsidRDefault="006E2D53" w:rsidP="00280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CF6">
        <w:rPr>
          <w:rFonts w:ascii="Times New Roman" w:hAnsi="Times New Roman" w:cs="Times New Roman"/>
          <w:b/>
          <w:sz w:val="28"/>
          <w:szCs w:val="28"/>
        </w:rPr>
        <w:t>Опись</w:t>
      </w:r>
    </w:p>
    <w:p w:rsidR="006E2D53" w:rsidRPr="00C17CF6" w:rsidRDefault="006E2D53" w:rsidP="00280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CF6">
        <w:rPr>
          <w:rFonts w:ascii="Times New Roman" w:hAnsi="Times New Roman" w:cs="Times New Roman"/>
          <w:b/>
          <w:sz w:val="28"/>
          <w:szCs w:val="28"/>
        </w:rPr>
        <w:t>документов, возвращаемых</w:t>
      </w:r>
    </w:p>
    <w:p w:rsidR="006E2D53" w:rsidRPr="00405D69" w:rsidRDefault="006E2D53" w:rsidP="002808F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E2D53" w:rsidRPr="00405D69" w:rsidRDefault="006E2D53" w:rsidP="002808F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D69">
        <w:rPr>
          <w:rFonts w:ascii="Times New Roman" w:hAnsi="Times New Roman" w:cs="Times New Roman"/>
          <w:sz w:val="24"/>
          <w:szCs w:val="24"/>
        </w:rPr>
        <w:t>(полное наименование заявителя)</w:t>
      </w:r>
    </w:p>
    <w:p w:rsidR="006E2D53" w:rsidRDefault="006E2D53" w:rsidP="002808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17CF6">
        <w:rPr>
          <w:rFonts w:ascii="Times New Roman" w:hAnsi="Times New Roman" w:cs="Times New Roman"/>
          <w:sz w:val="28"/>
          <w:szCs w:val="28"/>
        </w:rPr>
        <w:t>ринятых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CF6">
        <w:rPr>
          <w:rFonts w:ascii="Times New Roman" w:hAnsi="Times New Roman" w:cs="Times New Roman"/>
          <w:sz w:val="28"/>
          <w:szCs w:val="28"/>
        </w:rPr>
        <w:t>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6E2D53" w:rsidRPr="002C4E7F" w:rsidRDefault="006E2D53" w:rsidP="002808F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E2D53" w:rsidRDefault="006E2D53" w:rsidP="002808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4E7F">
        <w:rPr>
          <w:rFonts w:ascii="Times New Roman" w:hAnsi="Times New Roman" w:cs="Times New Roman"/>
          <w:sz w:val="24"/>
          <w:szCs w:val="24"/>
        </w:rPr>
        <w:t xml:space="preserve">(указывается полное наименование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C4E7F">
        <w:rPr>
          <w:rFonts w:ascii="Times New Roman" w:hAnsi="Times New Roman" w:cs="Times New Roman"/>
          <w:sz w:val="24"/>
          <w:szCs w:val="24"/>
        </w:rPr>
        <w:t>)</w:t>
      </w:r>
    </w:p>
    <w:p w:rsidR="006E2D53" w:rsidRPr="002C4E7F" w:rsidRDefault="006E2D53" w:rsidP="00FF46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869"/>
        <w:gridCol w:w="6058"/>
        <w:gridCol w:w="1526"/>
        <w:gridCol w:w="1219"/>
      </w:tblGrid>
      <w:tr w:rsidR="006E2D53" w:rsidRPr="00C17CF6" w:rsidTr="00327B87">
        <w:trPr>
          <w:trHeight w:hRule="exact" w:val="77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2D53" w:rsidRPr="00C17CF6" w:rsidRDefault="006E2D53" w:rsidP="00FF4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F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</w:tcPr>
          <w:p w:rsidR="006E2D53" w:rsidRPr="00C17CF6" w:rsidRDefault="006E2D53" w:rsidP="00FF4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F6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2D53" w:rsidRPr="00C17CF6" w:rsidRDefault="006E2D53" w:rsidP="00FF4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F6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D53" w:rsidRPr="00C17CF6" w:rsidRDefault="006E2D53" w:rsidP="00FF4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F6">
              <w:rPr>
                <w:rFonts w:ascii="Times New Roman" w:hAnsi="Times New Roman" w:cs="Times New Roman"/>
                <w:sz w:val="28"/>
                <w:szCs w:val="28"/>
              </w:rPr>
              <w:t>Кол-во экз.</w:t>
            </w:r>
          </w:p>
        </w:tc>
      </w:tr>
      <w:tr w:rsidR="006E2D53" w:rsidRPr="00C17CF6" w:rsidTr="00327B87">
        <w:trPr>
          <w:trHeight w:hRule="exact" w:val="43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2D53" w:rsidRPr="00C17CF6" w:rsidRDefault="006E2D53" w:rsidP="0032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2D53" w:rsidRPr="00C17CF6" w:rsidRDefault="006E2D53" w:rsidP="0032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2D53" w:rsidRPr="00C17CF6" w:rsidRDefault="006E2D53" w:rsidP="0032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D53" w:rsidRPr="00C17CF6" w:rsidRDefault="006E2D53" w:rsidP="0032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2D53" w:rsidRPr="00C17CF6" w:rsidTr="00327B87">
        <w:trPr>
          <w:trHeight w:hRule="exact" w:val="44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D53" w:rsidRPr="00C17CF6" w:rsidRDefault="006E2D53" w:rsidP="00327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D53" w:rsidRPr="00C17CF6" w:rsidRDefault="006E2D53" w:rsidP="00327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D53" w:rsidRPr="00C17CF6" w:rsidRDefault="006E2D53" w:rsidP="00327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53" w:rsidRPr="00C17CF6" w:rsidRDefault="006E2D53" w:rsidP="00327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2D53" w:rsidRDefault="006E2D53" w:rsidP="002808F5">
      <w:pPr>
        <w:rPr>
          <w:rFonts w:ascii="Times New Roman" w:hAnsi="Times New Roman" w:cs="Times New Roman"/>
          <w:sz w:val="28"/>
          <w:szCs w:val="28"/>
        </w:rPr>
      </w:pPr>
    </w:p>
    <w:p w:rsidR="006E2D53" w:rsidRPr="00206C8C" w:rsidRDefault="006E2D53" w:rsidP="002808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 </w:t>
      </w:r>
      <w:r w:rsidRPr="0006264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</w:t>
      </w:r>
      <w:r w:rsidRPr="000626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062640">
        <w:rPr>
          <w:rFonts w:ascii="Times New Roman" w:hAnsi="Times New Roman" w:cs="Times New Roman"/>
          <w:sz w:val="28"/>
          <w:szCs w:val="28"/>
        </w:rPr>
        <w:tab/>
      </w:r>
      <w:r w:rsidRPr="00206C8C">
        <w:rPr>
          <w:rFonts w:ascii="Times New Roman" w:hAnsi="Times New Roman" w:cs="Times New Roman"/>
          <w:sz w:val="24"/>
          <w:szCs w:val="24"/>
        </w:rPr>
        <w:t>Должность исполнителя</w:t>
      </w:r>
      <w:r w:rsidRPr="00206C8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06C8C">
        <w:rPr>
          <w:rFonts w:ascii="Times New Roman" w:hAnsi="Times New Roman" w:cs="Times New Roman"/>
          <w:sz w:val="24"/>
          <w:szCs w:val="24"/>
        </w:rPr>
        <w:t xml:space="preserve"> Личная подпись</w:t>
      </w:r>
      <w:r w:rsidRPr="00206C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06C8C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6E2D53" w:rsidRDefault="006E2D53" w:rsidP="00212BA5">
      <w:pPr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212BA5">
      <w:pPr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212BA5">
      <w:pPr>
        <w:rPr>
          <w:rFonts w:ascii="Times New Roman" w:hAnsi="Times New Roman" w:cs="Times New Roman"/>
          <w:sz w:val="28"/>
          <w:szCs w:val="28"/>
        </w:rPr>
      </w:pPr>
    </w:p>
    <w:p w:rsidR="006E2D53" w:rsidRDefault="006E2D53" w:rsidP="00212BA5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Новоясенского сельского поселения</w:t>
      </w:r>
    </w:p>
    <w:p w:rsidR="006E2D53" w:rsidRDefault="006E2D53" w:rsidP="00212BA5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      Н.В. Столик</w:t>
      </w:r>
    </w:p>
    <w:p w:rsidR="006E2D53" w:rsidRPr="00212BA5" w:rsidRDefault="006E2D53" w:rsidP="00212BA5">
      <w:pPr>
        <w:rPr>
          <w:rFonts w:ascii="Times New Roman" w:hAnsi="Times New Roman" w:cs="Times New Roman"/>
          <w:sz w:val="28"/>
          <w:szCs w:val="28"/>
        </w:rPr>
      </w:pPr>
    </w:p>
    <w:sectPr w:rsidR="006E2D53" w:rsidRPr="00212BA5" w:rsidSect="00957413">
      <w:pgSz w:w="11906" w:h="16838"/>
      <w:pgMar w:top="1134" w:right="567" w:bottom="1134" w:left="1701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D53" w:rsidRDefault="006E2D53">
      <w:pPr>
        <w:spacing w:after="0" w:line="240" w:lineRule="auto"/>
      </w:pPr>
      <w:r>
        <w:separator/>
      </w:r>
    </w:p>
  </w:endnote>
  <w:endnote w:type="continuationSeparator" w:id="0">
    <w:p w:rsidR="006E2D53" w:rsidRDefault="006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D53" w:rsidRDefault="006E2D53">
      <w:pPr>
        <w:spacing w:after="0" w:line="240" w:lineRule="auto"/>
      </w:pPr>
      <w:r>
        <w:separator/>
      </w:r>
    </w:p>
  </w:footnote>
  <w:footnote w:type="continuationSeparator" w:id="0">
    <w:p w:rsidR="006E2D53" w:rsidRDefault="006E2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D53" w:rsidRDefault="006E2D53">
    <w:pPr>
      <w:pStyle w:val="Header"/>
      <w:jc w:val="center"/>
    </w:pPr>
    <w:fldSimple w:instr="PAGE">
      <w:r>
        <w:rPr>
          <w:noProof/>
        </w:rPr>
        <w:t>2</w:t>
      </w:r>
    </w:fldSimple>
  </w:p>
  <w:p w:rsidR="006E2D53" w:rsidRDefault="006E2D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D53" w:rsidRDefault="006E2D53">
    <w:pPr>
      <w:pStyle w:val="Header"/>
      <w:jc w:val="center"/>
    </w:pPr>
    <w:fldSimple w:instr=" PAGE ">
      <w:r>
        <w:rPr>
          <w:noProof/>
        </w:rPr>
        <w:t>6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D53" w:rsidRDefault="006E2D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F0B"/>
    <w:multiLevelType w:val="multilevel"/>
    <w:tmpl w:val="4C0AA1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2124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13E2CE9"/>
    <w:multiLevelType w:val="hybridMultilevel"/>
    <w:tmpl w:val="13D2A3C8"/>
    <w:lvl w:ilvl="0" w:tplc="5A82C6A4">
      <w:start w:val="1"/>
      <w:numFmt w:val="decimal"/>
      <w:lvlText w:val="%1)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">
    <w:nsid w:val="160F6C0E"/>
    <w:multiLevelType w:val="hybridMultilevel"/>
    <w:tmpl w:val="5BB824EA"/>
    <w:lvl w:ilvl="0" w:tplc="85AEF27A">
      <w:start w:val="1"/>
      <w:numFmt w:val="decimal"/>
      <w:lvlText w:val="%1."/>
      <w:lvlJc w:val="left"/>
      <w:pPr>
        <w:tabs>
          <w:tab w:val="num" w:pos="0"/>
        </w:tabs>
        <w:ind w:left="2141" w:hanging="1290"/>
      </w:pPr>
      <w:rPr>
        <w:rFonts w:ascii="Times New Roman" w:hAnsi="Times New Roman" w:cs="Times New Roman"/>
        <w:bCs/>
        <w:sz w:val="28"/>
        <w:szCs w:val="28"/>
      </w:rPr>
    </w:lvl>
    <w:lvl w:ilvl="1" w:tplc="CC9C12D0">
      <w:start w:val="1"/>
      <w:numFmt w:val="decimal"/>
      <w:lvlText w:val=""/>
      <w:lvlJc w:val="left"/>
      <w:rPr>
        <w:rFonts w:cs="Times New Roman"/>
      </w:rPr>
    </w:lvl>
    <w:lvl w:ilvl="2" w:tplc="1E90C7FE">
      <w:start w:val="1"/>
      <w:numFmt w:val="decimal"/>
      <w:lvlText w:val=""/>
      <w:lvlJc w:val="left"/>
      <w:rPr>
        <w:rFonts w:cs="Times New Roman"/>
      </w:rPr>
    </w:lvl>
    <w:lvl w:ilvl="3" w:tplc="F8C66BCA">
      <w:start w:val="1"/>
      <w:numFmt w:val="decimal"/>
      <w:lvlText w:val=""/>
      <w:lvlJc w:val="left"/>
      <w:rPr>
        <w:rFonts w:cs="Times New Roman"/>
      </w:rPr>
    </w:lvl>
    <w:lvl w:ilvl="4" w:tplc="C4684D90">
      <w:start w:val="1"/>
      <w:numFmt w:val="decimal"/>
      <w:lvlText w:val=""/>
      <w:lvlJc w:val="left"/>
      <w:rPr>
        <w:rFonts w:cs="Times New Roman"/>
      </w:rPr>
    </w:lvl>
    <w:lvl w:ilvl="5" w:tplc="DC068400">
      <w:start w:val="1"/>
      <w:numFmt w:val="decimal"/>
      <w:lvlText w:val=""/>
      <w:lvlJc w:val="left"/>
      <w:rPr>
        <w:rFonts w:cs="Times New Roman"/>
      </w:rPr>
    </w:lvl>
    <w:lvl w:ilvl="6" w:tplc="85BCDEB6">
      <w:start w:val="1"/>
      <w:numFmt w:val="decimal"/>
      <w:lvlText w:val=""/>
      <w:lvlJc w:val="left"/>
      <w:rPr>
        <w:rFonts w:cs="Times New Roman"/>
      </w:rPr>
    </w:lvl>
    <w:lvl w:ilvl="7" w:tplc="90A459CC">
      <w:start w:val="1"/>
      <w:numFmt w:val="decimal"/>
      <w:lvlText w:val=""/>
      <w:lvlJc w:val="left"/>
      <w:rPr>
        <w:rFonts w:cs="Times New Roman"/>
      </w:rPr>
    </w:lvl>
    <w:lvl w:ilvl="8" w:tplc="5324E154">
      <w:start w:val="1"/>
      <w:numFmt w:val="decimal"/>
      <w:lvlText w:val=""/>
      <w:lvlJc w:val="left"/>
      <w:rPr>
        <w:rFonts w:cs="Times New Roman"/>
      </w:rPr>
    </w:lvl>
  </w:abstractNum>
  <w:abstractNum w:abstractNumId="3">
    <w:nsid w:val="1919139B"/>
    <w:multiLevelType w:val="multilevel"/>
    <w:tmpl w:val="AE9C38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2124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507733"/>
    <w:multiLevelType w:val="hybridMultilevel"/>
    <w:tmpl w:val="3446AA12"/>
    <w:lvl w:ilvl="0" w:tplc="12966A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223540"/>
    <w:multiLevelType w:val="hybridMultilevel"/>
    <w:tmpl w:val="33521D76"/>
    <w:lvl w:ilvl="0" w:tplc="9A8A4FCE">
      <w:start w:val="6"/>
      <w:numFmt w:val="decimal"/>
      <w:lvlText w:val="%1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/>
        <w:b w:val="0"/>
        <w:sz w:val="28"/>
        <w:szCs w:val="28"/>
      </w:rPr>
    </w:lvl>
    <w:lvl w:ilvl="1" w:tplc="F40635E2">
      <w:start w:val="1"/>
      <w:numFmt w:val="decimal"/>
      <w:lvlText w:val=""/>
      <w:lvlJc w:val="left"/>
      <w:rPr>
        <w:rFonts w:cs="Times New Roman"/>
      </w:rPr>
    </w:lvl>
    <w:lvl w:ilvl="2" w:tplc="75DC1642">
      <w:start w:val="1"/>
      <w:numFmt w:val="decimal"/>
      <w:lvlText w:val=""/>
      <w:lvlJc w:val="left"/>
      <w:rPr>
        <w:rFonts w:cs="Times New Roman"/>
      </w:rPr>
    </w:lvl>
    <w:lvl w:ilvl="3" w:tplc="486A81B0">
      <w:start w:val="1"/>
      <w:numFmt w:val="decimal"/>
      <w:lvlText w:val=""/>
      <w:lvlJc w:val="left"/>
      <w:rPr>
        <w:rFonts w:cs="Times New Roman"/>
      </w:rPr>
    </w:lvl>
    <w:lvl w:ilvl="4" w:tplc="CC78BBC8">
      <w:start w:val="1"/>
      <w:numFmt w:val="decimal"/>
      <w:lvlText w:val=""/>
      <w:lvlJc w:val="left"/>
      <w:rPr>
        <w:rFonts w:cs="Times New Roman"/>
      </w:rPr>
    </w:lvl>
    <w:lvl w:ilvl="5" w:tplc="775C71EC">
      <w:start w:val="1"/>
      <w:numFmt w:val="decimal"/>
      <w:lvlText w:val=""/>
      <w:lvlJc w:val="left"/>
      <w:rPr>
        <w:rFonts w:cs="Times New Roman"/>
      </w:rPr>
    </w:lvl>
    <w:lvl w:ilvl="6" w:tplc="FB1284F8">
      <w:start w:val="1"/>
      <w:numFmt w:val="decimal"/>
      <w:lvlText w:val=""/>
      <w:lvlJc w:val="left"/>
      <w:rPr>
        <w:rFonts w:cs="Times New Roman"/>
      </w:rPr>
    </w:lvl>
    <w:lvl w:ilvl="7" w:tplc="99D04A94">
      <w:start w:val="1"/>
      <w:numFmt w:val="decimal"/>
      <w:lvlText w:val=""/>
      <w:lvlJc w:val="left"/>
      <w:rPr>
        <w:rFonts w:cs="Times New Roman"/>
      </w:rPr>
    </w:lvl>
    <w:lvl w:ilvl="8" w:tplc="897027AE">
      <w:start w:val="1"/>
      <w:numFmt w:val="decimal"/>
      <w:lvlText w:val=""/>
      <w:lvlJc w:val="left"/>
      <w:rPr>
        <w:rFonts w:cs="Times New Roman"/>
      </w:rPr>
    </w:lvl>
  </w:abstractNum>
  <w:abstractNum w:abstractNumId="6">
    <w:nsid w:val="25F72A54"/>
    <w:multiLevelType w:val="multilevel"/>
    <w:tmpl w:val="3FC265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4B7E749C"/>
    <w:multiLevelType w:val="hybridMultilevel"/>
    <w:tmpl w:val="CD2C9DD2"/>
    <w:lvl w:ilvl="0" w:tplc="2AF0BD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ACD4EA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D624E2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8E0410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738ECF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7723DC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A70956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CCF79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EEDE1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A76720"/>
    <w:multiLevelType w:val="hybridMultilevel"/>
    <w:tmpl w:val="FC7E24EC"/>
    <w:lvl w:ilvl="0" w:tplc="E94A66F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2894FF1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A10C06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6F2459B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D1A6506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B58D65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BDE8A7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944F4F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CBA0ED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35F2C97"/>
    <w:multiLevelType w:val="multilevel"/>
    <w:tmpl w:val="F23EFE4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10">
    <w:nsid w:val="5DE85F0E"/>
    <w:multiLevelType w:val="multilevel"/>
    <w:tmpl w:val="CDD4C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2124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8793310"/>
    <w:multiLevelType w:val="hybridMultilevel"/>
    <w:tmpl w:val="4AF61CE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7160C0"/>
    <w:multiLevelType w:val="multilevel"/>
    <w:tmpl w:val="DAE8A57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22124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BAA1BFF"/>
    <w:multiLevelType w:val="hybridMultilevel"/>
    <w:tmpl w:val="6DAE3E84"/>
    <w:lvl w:ilvl="0" w:tplc="CA92C262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b/>
        <w:sz w:val="28"/>
        <w:szCs w:val="28"/>
      </w:rPr>
    </w:lvl>
    <w:lvl w:ilvl="1" w:tplc="C9AE932E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C9B47F0C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78107D4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90AEE83E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4C2EF40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82FC98CA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E33AE88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BE5C8A5E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>
    <w:nsid w:val="74094DED"/>
    <w:multiLevelType w:val="hybridMultilevel"/>
    <w:tmpl w:val="8EE2DC30"/>
    <w:lvl w:ilvl="0" w:tplc="BC1AD82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b/>
        <w:sz w:val="28"/>
        <w:szCs w:val="28"/>
      </w:rPr>
    </w:lvl>
    <w:lvl w:ilvl="1" w:tplc="F52E680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522CFD0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B1662D3A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4ED6EDB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E1C6EEDA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C3D2DFBA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A1387F9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5CA80A4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>
    <w:nsid w:val="746D3836"/>
    <w:multiLevelType w:val="hybridMultilevel"/>
    <w:tmpl w:val="4F4C6766"/>
    <w:lvl w:ilvl="0" w:tplc="2B9C707E">
      <w:start w:val="1"/>
      <w:numFmt w:val="decimal"/>
      <w:lvlText w:val="%1)"/>
      <w:lvlJc w:val="left"/>
      <w:pPr>
        <w:tabs>
          <w:tab w:val="num" w:pos="0"/>
        </w:tabs>
        <w:ind w:left="1114" w:hanging="405"/>
      </w:pPr>
      <w:rPr>
        <w:rFonts w:ascii="Times New Roman" w:hAnsi="Times New Roman" w:cs="Times New Roman"/>
        <w:color w:val="000000"/>
        <w:sz w:val="28"/>
        <w:szCs w:val="28"/>
      </w:rPr>
    </w:lvl>
    <w:lvl w:ilvl="1" w:tplc="F9FA841C">
      <w:start w:val="1"/>
      <w:numFmt w:val="decimal"/>
      <w:lvlText w:val=""/>
      <w:lvlJc w:val="left"/>
      <w:rPr>
        <w:rFonts w:cs="Times New Roman"/>
      </w:rPr>
    </w:lvl>
    <w:lvl w:ilvl="2" w:tplc="B05A18C6">
      <w:start w:val="1"/>
      <w:numFmt w:val="decimal"/>
      <w:lvlText w:val=""/>
      <w:lvlJc w:val="left"/>
      <w:rPr>
        <w:rFonts w:cs="Times New Roman"/>
      </w:rPr>
    </w:lvl>
    <w:lvl w:ilvl="3" w:tplc="D730FDCC">
      <w:start w:val="1"/>
      <w:numFmt w:val="decimal"/>
      <w:lvlText w:val=""/>
      <w:lvlJc w:val="left"/>
      <w:rPr>
        <w:rFonts w:cs="Times New Roman"/>
      </w:rPr>
    </w:lvl>
    <w:lvl w:ilvl="4" w:tplc="2430982C">
      <w:start w:val="1"/>
      <w:numFmt w:val="decimal"/>
      <w:lvlText w:val=""/>
      <w:lvlJc w:val="left"/>
      <w:rPr>
        <w:rFonts w:cs="Times New Roman"/>
      </w:rPr>
    </w:lvl>
    <w:lvl w:ilvl="5" w:tplc="527CEB2A">
      <w:start w:val="1"/>
      <w:numFmt w:val="decimal"/>
      <w:lvlText w:val=""/>
      <w:lvlJc w:val="left"/>
      <w:rPr>
        <w:rFonts w:cs="Times New Roman"/>
      </w:rPr>
    </w:lvl>
    <w:lvl w:ilvl="6" w:tplc="6A083C20">
      <w:start w:val="1"/>
      <w:numFmt w:val="decimal"/>
      <w:lvlText w:val=""/>
      <w:lvlJc w:val="left"/>
      <w:rPr>
        <w:rFonts w:cs="Times New Roman"/>
      </w:rPr>
    </w:lvl>
    <w:lvl w:ilvl="7" w:tplc="0166245A">
      <w:start w:val="1"/>
      <w:numFmt w:val="decimal"/>
      <w:lvlText w:val=""/>
      <w:lvlJc w:val="left"/>
      <w:rPr>
        <w:rFonts w:cs="Times New Roman"/>
      </w:rPr>
    </w:lvl>
    <w:lvl w:ilvl="8" w:tplc="E4006C8A">
      <w:start w:val="1"/>
      <w:numFmt w:val="decimal"/>
      <w:lvlText w:val=""/>
      <w:lvlJc w:val="left"/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15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11"/>
  </w:num>
  <w:num w:numId="11">
    <w:abstractNumId w:val="4"/>
  </w:num>
  <w:num w:numId="12">
    <w:abstractNumId w:val="0"/>
  </w:num>
  <w:num w:numId="13">
    <w:abstractNumId w:val="3"/>
  </w:num>
  <w:num w:numId="14">
    <w:abstractNumId w:val="10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D70"/>
    <w:rsid w:val="00001BFC"/>
    <w:rsid w:val="000051D0"/>
    <w:rsid w:val="00005BE3"/>
    <w:rsid w:val="00006C96"/>
    <w:rsid w:val="0001308B"/>
    <w:rsid w:val="000202E0"/>
    <w:rsid w:val="000216B2"/>
    <w:rsid w:val="00022D9B"/>
    <w:rsid w:val="00031034"/>
    <w:rsid w:val="00043268"/>
    <w:rsid w:val="0005142A"/>
    <w:rsid w:val="00062640"/>
    <w:rsid w:val="00063E67"/>
    <w:rsid w:val="0006442E"/>
    <w:rsid w:val="0007215A"/>
    <w:rsid w:val="000831E6"/>
    <w:rsid w:val="00085DC1"/>
    <w:rsid w:val="000B2E4E"/>
    <w:rsid w:val="000C277C"/>
    <w:rsid w:val="000C6CBE"/>
    <w:rsid w:val="000C715D"/>
    <w:rsid w:val="000D376B"/>
    <w:rsid w:val="000E069A"/>
    <w:rsid w:val="000E0738"/>
    <w:rsid w:val="000E5593"/>
    <w:rsid w:val="000E574C"/>
    <w:rsid w:val="000E6C78"/>
    <w:rsid w:val="000E7D4B"/>
    <w:rsid w:val="000F098F"/>
    <w:rsid w:val="000F47B0"/>
    <w:rsid w:val="000F6951"/>
    <w:rsid w:val="001043C8"/>
    <w:rsid w:val="00107F6D"/>
    <w:rsid w:val="00123AF0"/>
    <w:rsid w:val="001523CC"/>
    <w:rsid w:val="001554B8"/>
    <w:rsid w:val="00156C3E"/>
    <w:rsid w:val="001634E7"/>
    <w:rsid w:val="001653FD"/>
    <w:rsid w:val="00167635"/>
    <w:rsid w:val="00173170"/>
    <w:rsid w:val="00186DBF"/>
    <w:rsid w:val="0019585C"/>
    <w:rsid w:val="001A57F3"/>
    <w:rsid w:val="001C0193"/>
    <w:rsid w:val="001C4358"/>
    <w:rsid w:val="001D068F"/>
    <w:rsid w:val="001D0B97"/>
    <w:rsid w:val="001D13D4"/>
    <w:rsid w:val="001D3CBB"/>
    <w:rsid w:val="001D3FF2"/>
    <w:rsid w:val="001D4108"/>
    <w:rsid w:val="001D61DA"/>
    <w:rsid w:val="001E175A"/>
    <w:rsid w:val="001E176C"/>
    <w:rsid w:val="001E3C7A"/>
    <w:rsid w:val="001E7AC2"/>
    <w:rsid w:val="001F07EF"/>
    <w:rsid w:val="001F134C"/>
    <w:rsid w:val="00205473"/>
    <w:rsid w:val="00206C8C"/>
    <w:rsid w:val="00206DF1"/>
    <w:rsid w:val="00212BA5"/>
    <w:rsid w:val="00214553"/>
    <w:rsid w:val="00214E40"/>
    <w:rsid w:val="00216322"/>
    <w:rsid w:val="0023173D"/>
    <w:rsid w:val="00235799"/>
    <w:rsid w:val="002421F8"/>
    <w:rsid w:val="00242851"/>
    <w:rsid w:val="002572BB"/>
    <w:rsid w:val="002619A0"/>
    <w:rsid w:val="00271793"/>
    <w:rsid w:val="002808F5"/>
    <w:rsid w:val="002827DB"/>
    <w:rsid w:val="002968BF"/>
    <w:rsid w:val="002970F9"/>
    <w:rsid w:val="00297210"/>
    <w:rsid w:val="002B1E50"/>
    <w:rsid w:val="002C4E7F"/>
    <w:rsid w:val="002E1ABA"/>
    <w:rsid w:val="002E2CB8"/>
    <w:rsid w:val="002F42AF"/>
    <w:rsid w:val="00300E8B"/>
    <w:rsid w:val="00307746"/>
    <w:rsid w:val="00310B71"/>
    <w:rsid w:val="0032170B"/>
    <w:rsid w:val="00327B87"/>
    <w:rsid w:val="003366FB"/>
    <w:rsid w:val="00341ECE"/>
    <w:rsid w:val="00342AE9"/>
    <w:rsid w:val="00345E16"/>
    <w:rsid w:val="00350A97"/>
    <w:rsid w:val="00355BF3"/>
    <w:rsid w:val="0036685A"/>
    <w:rsid w:val="00387F4A"/>
    <w:rsid w:val="00394C46"/>
    <w:rsid w:val="0039560D"/>
    <w:rsid w:val="003A47DE"/>
    <w:rsid w:val="003A4DC9"/>
    <w:rsid w:val="003A79AC"/>
    <w:rsid w:val="003B09BC"/>
    <w:rsid w:val="003B3408"/>
    <w:rsid w:val="003D0D30"/>
    <w:rsid w:val="003E1CF5"/>
    <w:rsid w:val="003E7663"/>
    <w:rsid w:val="003F0597"/>
    <w:rsid w:val="00405D69"/>
    <w:rsid w:val="004153BF"/>
    <w:rsid w:val="00445ACA"/>
    <w:rsid w:val="0044653D"/>
    <w:rsid w:val="00446997"/>
    <w:rsid w:val="004504DC"/>
    <w:rsid w:val="00451F6E"/>
    <w:rsid w:val="004571AE"/>
    <w:rsid w:val="00460332"/>
    <w:rsid w:val="004647CE"/>
    <w:rsid w:val="00494A35"/>
    <w:rsid w:val="004A62F3"/>
    <w:rsid w:val="004B1494"/>
    <w:rsid w:val="004C046F"/>
    <w:rsid w:val="004C722B"/>
    <w:rsid w:val="004D4149"/>
    <w:rsid w:val="004D641F"/>
    <w:rsid w:val="004D7A60"/>
    <w:rsid w:val="004E0613"/>
    <w:rsid w:val="004E1FBC"/>
    <w:rsid w:val="004E3BBE"/>
    <w:rsid w:val="004E6D2B"/>
    <w:rsid w:val="004E7DB2"/>
    <w:rsid w:val="0050052F"/>
    <w:rsid w:val="005017C7"/>
    <w:rsid w:val="00506007"/>
    <w:rsid w:val="00516EC2"/>
    <w:rsid w:val="005219F4"/>
    <w:rsid w:val="00527884"/>
    <w:rsid w:val="00543C91"/>
    <w:rsid w:val="00546D87"/>
    <w:rsid w:val="005504A5"/>
    <w:rsid w:val="005518AD"/>
    <w:rsid w:val="005521EA"/>
    <w:rsid w:val="00570603"/>
    <w:rsid w:val="00576C41"/>
    <w:rsid w:val="00576E8C"/>
    <w:rsid w:val="00583ECE"/>
    <w:rsid w:val="005924C4"/>
    <w:rsid w:val="00595C42"/>
    <w:rsid w:val="005A0AEB"/>
    <w:rsid w:val="005A3178"/>
    <w:rsid w:val="005B6611"/>
    <w:rsid w:val="005D591D"/>
    <w:rsid w:val="005E0278"/>
    <w:rsid w:val="005F5574"/>
    <w:rsid w:val="00614AEE"/>
    <w:rsid w:val="00655AF8"/>
    <w:rsid w:val="00661A5F"/>
    <w:rsid w:val="00667802"/>
    <w:rsid w:val="006713A5"/>
    <w:rsid w:val="006848E5"/>
    <w:rsid w:val="006872FE"/>
    <w:rsid w:val="006970B8"/>
    <w:rsid w:val="006A41FF"/>
    <w:rsid w:val="006B1F3D"/>
    <w:rsid w:val="006C6038"/>
    <w:rsid w:val="006D3149"/>
    <w:rsid w:val="006D5E61"/>
    <w:rsid w:val="006E2D53"/>
    <w:rsid w:val="006E32CA"/>
    <w:rsid w:val="006F3969"/>
    <w:rsid w:val="0071776A"/>
    <w:rsid w:val="00725092"/>
    <w:rsid w:val="00737DA9"/>
    <w:rsid w:val="00750607"/>
    <w:rsid w:val="00752A1A"/>
    <w:rsid w:val="00765519"/>
    <w:rsid w:val="0076578F"/>
    <w:rsid w:val="00782D8E"/>
    <w:rsid w:val="007A0FB2"/>
    <w:rsid w:val="007A16DF"/>
    <w:rsid w:val="007A52F9"/>
    <w:rsid w:val="007E3B0C"/>
    <w:rsid w:val="007F5E92"/>
    <w:rsid w:val="007F6B6A"/>
    <w:rsid w:val="008051D2"/>
    <w:rsid w:val="00851A8D"/>
    <w:rsid w:val="008526A0"/>
    <w:rsid w:val="00852A06"/>
    <w:rsid w:val="00856FB2"/>
    <w:rsid w:val="008645C9"/>
    <w:rsid w:val="00871CF8"/>
    <w:rsid w:val="008744CC"/>
    <w:rsid w:val="008812B3"/>
    <w:rsid w:val="00883144"/>
    <w:rsid w:val="008A56D4"/>
    <w:rsid w:val="008A7525"/>
    <w:rsid w:val="008B5FBC"/>
    <w:rsid w:val="008B7D6A"/>
    <w:rsid w:val="008C71E3"/>
    <w:rsid w:val="008C74AF"/>
    <w:rsid w:val="008C7F13"/>
    <w:rsid w:val="008D54C0"/>
    <w:rsid w:val="008E6D41"/>
    <w:rsid w:val="008F4399"/>
    <w:rsid w:val="008F7185"/>
    <w:rsid w:val="008F7E12"/>
    <w:rsid w:val="00916756"/>
    <w:rsid w:val="009227CB"/>
    <w:rsid w:val="00923C73"/>
    <w:rsid w:val="00924538"/>
    <w:rsid w:val="009247B5"/>
    <w:rsid w:val="00936231"/>
    <w:rsid w:val="00936CEA"/>
    <w:rsid w:val="00944FFD"/>
    <w:rsid w:val="00957413"/>
    <w:rsid w:val="00961CEB"/>
    <w:rsid w:val="00963C89"/>
    <w:rsid w:val="0096775F"/>
    <w:rsid w:val="00977D8B"/>
    <w:rsid w:val="00981337"/>
    <w:rsid w:val="009A29FB"/>
    <w:rsid w:val="009A47E4"/>
    <w:rsid w:val="009A611D"/>
    <w:rsid w:val="009A6872"/>
    <w:rsid w:val="009C1BCD"/>
    <w:rsid w:val="009D1795"/>
    <w:rsid w:val="009D2EFA"/>
    <w:rsid w:val="009E10E8"/>
    <w:rsid w:val="009F259A"/>
    <w:rsid w:val="009F6D19"/>
    <w:rsid w:val="00A02264"/>
    <w:rsid w:val="00A13096"/>
    <w:rsid w:val="00A164CA"/>
    <w:rsid w:val="00A34E78"/>
    <w:rsid w:val="00A35D2F"/>
    <w:rsid w:val="00A36FEF"/>
    <w:rsid w:val="00A55E90"/>
    <w:rsid w:val="00A634B0"/>
    <w:rsid w:val="00A72AF1"/>
    <w:rsid w:val="00A84268"/>
    <w:rsid w:val="00AA3246"/>
    <w:rsid w:val="00AA4873"/>
    <w:rsid w:val="00AB41F6"/>
    <w:rsid w:val="00AC1943"/>
    <w:rsid w:val="00AC4A16"/>
    <w:rsid w:val="00AD2D6C"/>
    <w:rsid w:val="00AD75A5"/>
    <w:rsid w:val="00AE5F44"/>
    <w:rsid w:val="00AE66BC"/>
    <w:rsid w:val="00B04DD3"/>
    <w:rsid w:val="00B125EE"/>
    <w:rsid w:val="00B5346C"/>
    <w:rsid w:val="00B564DA"/>
    <w:rsid w:val="00B633B9"/>
    <w:rsid w:val="00B6683F"/>
    <w:rsid w:val="00B71E12"/>
    <w:rsid w:val="00B7740F"/>
    <w:rsid w:val="00B87659"/>
    <w:rsid w:val="00B907C4"/>
    <w:rsid w:val="00B951BA"/>
    <w:rsid w:val="00BA063B"/>
    <w:rsid w:val="00BA45DD"/>
    <w:rsid w:val="00BB2E3F"/>
    <w:rsid w:val="00BB2FEB"/>
    <w:rsid w:val="00BC3940"/>
    <w:rsid w:val="00BC5FC5"/>
    <w:rsid w:val="00BD7CD6"/>
    <w:rsid w:val="00BE4F24"/>
    <w:rsid w:val="00BF597A"/>
    <w:rsid w:val="00C11096"/>
    <w:rsid w:val="00C12DC5"/>
    <w:rsid w:val="00C17C43"/>
    <w:rsid w:val="00C17CF6"/>
    <w:rsid w:val="00C3752F"/>
    <w:rsid w:val="00C45BDE"/>
    <w:rsid w:val="00C521D9"/>
    <w:rsid w:val="00C65072"/>
    <w:rsid w:val="00C67C1E"/>
    <w:rsid w:val="00C725B9"/>
    <w:rsid w:val="00C95625"/>
    <w:rsid w:val="00CA0354"/>
    <w:rsid w:val="00CA107C"/>
    <w:rsid w:val="00CA11DA"/>
    <w:rsid w:val="00CA7E55"/>
    <w:rsid w:val="00CB032D"/>
    <w:rsid w:val="00CB57D2"/>
    <w:rsid w:val="00CC4AF2"/>
    <w:rsid w:val="00CC6DF5"/>
    <w:rsid w:val="00CC6FF5"/>
    <w:rsid w:val="00CD3F48"/>
    <w:rsid w:val="00CD56DF"/>
    <w:rsid w:val="00CD7C34"/>
    <w:rsid w:val="00CE1696"/>
    <w:rsid w:val="00CE1FBF"/>
    <w:rsid w:val="00CF0064"/>
    <w:rsid w:val="00CF01B5"/>
    <w:rsid w:val="00CF6303"/>
    <w:rsid w:val="00D15992"/>
    <w:rsid w:val="00D25F0A"/>
    <w:rsid w:val="00D311BF"/>
    <w:rsid w:val="00D350BE"/>
    <w:rsid w:val="00D415EF"/>
    <w:rsid w:val="00D41896"/>
    <w:rsid w:val="00D46DC9"/>
    <w:rsid w:val="00D6330C"/>
    <w:rsid w:val="00D703E2"/>
    <w:rsid w:val="00D722A6"/>
    <w:rsid w:val="00D86EA2"/>
    <w:rsid w:val="00DA6460"/>
    <w:rsid w:val="00DA7C9C"/>
    <w:rsid w:val="00DB4B2D"/>
    <w:rsid w:val="00DB5A7F"/>
    <w:rsid w:val="00DB5C30"/>
    <w:rsid w:val="00DC6B87"/>
    <w:rsid w:val="00DD0CCA"/>
    <w:rsid w:val="00DD2188"/>
    <w:rsid w:val="00DD29EB"/>
    <w:rsid w:val="00DD640B"/>
    <w:rsid w:val="00DE65CC"/>
    <w:rsid w:val="00DF2C1D"/>
    <w:rsid w:val="00DF37E2"/>
    <w:rsid w:val="00DF7CAA"/>
    <w:rsid w:val="00E016F0"/>
    <w:rsid w:val="00E050DE"/>
    <w:rsid w:val="00E21FEB"/>
    <w:rsid w:val="00E24FCB"/>
    <w:rsid w:val="00E26B30"/>
    <w:rsid w:val="00E342AA"/>
    <w:rsid w:val="00E43F32"/>
    <w:rsid w:val="00E53EC7"/>
    <w:rsid w:val="00E61913"/>
    <w:rsid w:val="00E66DC6"/>
    <w:rsid w:val="00E70608"/>
    <w:rsid w:val="00E71C6B"/>
    <w:rsid w:val="00E809D1"/>
    <w:rsid w:val="00E8434B"/>
    <w:rsid w:val="00E849D7"/>
    <w:rsid w:val="00E86014"/>
    <w:rsid w:val="00E87312"/>
    <w:rsid w:val="00E9154A"/>
    <w:rsid w:val="00EC39AE"/>
    <w:rsid w:val="00EC3FBB"/>
    <w:rsid w:val="00ED708A"/>
    <w:rsid w:val="00EE2EB5"/>
    <w:rsid w:val="00EE4C4E"/>
    <w:rsid w:val="00EF6F54"/>
    <w:rsid w:val="00F04369"/>
    <w:rsid w:val="00F11B92"/>
    <w:rsid w:val="00F129F2"/>
    <w:rsid w:val="00F1369A"/>
    <w:rsid w:val="00F13788"/>
    <w:rsid w:val="00F27D70"/>
    <w:rsid w:val="00F33CDC"/>
    <w:rsid w:val="00F34141"/>
    <w:rsid w:val="00F37130"/>
    <w:rsid w:val="00F430CB"/>
    <w:rsid w:val="00F47004"/>
    <w:rsid w:val="00F50EA6"/>
    <w:rsid w:val="00F514E2"/>
    <w:rsid w:val="00F65CBA"/>
    <w:rsid w:val="00F709AA"/>
    <w:rsid w:val="00F81B32"/>
    <w:rsid w:val="00F85D9E"/>
    <w:rsid w:val="00F8758F"/>
    <w:rsid w:val="00F91A39"/>
    <w:rsid w:val="00F925C8"/>
    <w:rsid w:val="00F93030"/>
    <w:rsid w:val="00F94AE9"/>
    <w:rsid w:val="00F94F8F"/>
    <w:rsid w:val="00F9642F"/>
    <w:rsid w:val="00FA071E"/>
    <w:rsid w:val="00FA49F3"/>
    <w:rsid w:val="00FB3ABC"/>
    <w:rsid w:val="00FC4301"/>
    <w:rsid w:val="00FE5CAA"/>
    <w:rsid w:val="00FF4645"/>
    <w:rsid w:val="00FF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212BA5"/>
    <w:pPr>
      <w:spacing w:after="200" w:line="276" w:lineRule="auto"/>
    </w:pPr>
    <w:rPr>
      <w:rFonts w:ascii="Calibri" w:hAnsi="Calibri" w:cs="Calibri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3F32"/>
    <w:pPr>
      <w:widowControl w:val="0"/>
      <w:numPr>
        <w:numId w:val="1"/>
      </w:num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43F32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43F32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43F32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43F32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43F32"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E43F32"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E43F32"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E43F32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3F32"/>
    <w:rPr>
      <w:rFonts w:ascii="Cambria" w:hAnsi="Cambria" w:cs="Times New Roman"/>
      <w:b/>
      <w:sz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43F32"/>
    <w:rPr>
      <w:rFonts w:ascii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43F32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43F32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43F32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43F32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43F32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43F32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43F32"/>
    <w:rPr>
      <w:rFonts w:ascii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99"/>
    <w:locked/>
    <w:rsid w:val="00E43F32"/>
    <w:rPr>
      <w:rFonts w:cs="Times New Roman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E43F32"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43F32"/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E43F32"/>
    <w:pPr>
      <w:ind w:left="720" w:right="720"/>
    </w:pPr>
    <w:rPr>
      <w:rFonts w:ascii="Liberation Serif" w:hAnsi="Liberation Serif" w:cs="Times New Roman"/>
      <w:i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E43F32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43F3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Liberation Serif" w:hAnsi="Liberation Serif" w:cs="Times New Roman"/>
      <w:i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43F32"/>
    <w:rPr>
      <w:rFonts w:cs="Times New Roman"/>
      <w:i/>
    </w:rPr>
  </w:style>
  <w:style w:type="character" w:customStyle="1" w:styleId="HeaderChar">
    <w:name w:val="Header Char"/>
    <w:link w:val="Header"/>
    <w:uiPriority w:val="99"/>
    <w:locked/>
    <w:rsid w:val="00E43F32"/>
    <w:rPr>
      <w:rFonts w:cs="Times New Roman"/>
    </w:rPr>
  </w:style>
  <w:style w:type="character" w:customStyle="1" w:styleId="FooterChar">
    <w:name w:val="Footer Char"/>
    <w:basedOn w:val="DefaultParagraphFont"/>
    <w:uiPriority w:val="99"/>
    <w:rsid w:val="00E43F32"/>
    <w:rPr>
      <w:rFonts w:cs="Times New Roman"/>
    </w:rPr>
  </w:style>
  <w:style w:type="character" w:customStyle="1" w:styleId="FooterChar1">
    <w:name w:val="Footer Char1"/>
    <w:link w:val="Footer"/>
    <w:uiPriority w:val="99"/>
    <w:locked/>
    <w:rsid w:val="00E43F32"/>
  </w:style>
  <w:style w:type="table" w:styleId="TableGrid">
    <w:name w:val="Table Grid"/>
    <w:basedOn w:val="TableNormal"/>
    <w:uiPriority w:val="99"/>
    <w:rsid w:val="00E43F3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E43F32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E43F32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E43F32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E43F3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E43F3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E43F3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E43F3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E43F3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E43F3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E43F3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E43F3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E43F3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E43F3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E43F3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E43F3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E43F3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E43F3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E43F3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43F32"/>
    <w:rPr>
      <w:rFonts w:cs="Times New Roman"/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E43F32"/>
    <w:pPr>
      <w:spacing w:after="40" w:line="240" w:lineRule="auto"/>
    </w:pPr>
    <w:rPr>
      <w:rFonts w:ascii="Liberation Serif" w:hAnsi="Liberation Serif" w:cs="Times New Roman"/>
      <w:sz w:val="18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43F32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E43F32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E43F32"/>
    <w:pPr>
      <w:spacing w:after="0" w:line="240" w:lineRule="auto"/>
    </w:pPr>
    <w:rPr>
      <w:rFonts w:ascii="Liberation Serif" w:hAnsi="Liberation Serif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E43F32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E43F32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E43F32"/>
    <w:pPr>
      <w:spacing w:after="57"/>
    </w:pPr>
  </w:style>
  <w:style w:type="paragraph" w:styleId="TOC2">
    <w:name w:val="toc 2"/>
    <w:basedOn w:val="Normal"/>
    <w:next w:val="Normal"/>
    <w:uiPriority w:val="99"/>
    <w:rsid w:val="00E43F32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E43F32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E43F32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E43F32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E43F32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E43F32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E43F32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E43F32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E43F32"/>
    <w:pPr>
      <w:widowControl/>
      <w:numPr>
        <w:numId w:val="0"/>
      </w:numPr>
      <w:spacing w:before="0" w:after="0"/>
      <w:jc w:val="left"/>
      <w:outlineLvl w:val="9"/>
    </w:pPr>
    <w:rPr>
      <w:rFonts w:ascii="Liberation Serif" w:hAnsi="Liberation Serif"/>
      <w:b w:val="0"/>
      <w:bCs w:val="0"/>
      <w:color w:val="auto"/>
      <w:lang w:bidi="hi-IN"/>
    </w:rPr>
  </w:style>
  <w:style w:type="paragraph" w:styleId="TableofFigures">
    <w:name w:val="table of figures"/>
    <w:basedOn w:val="Normal"/>
    <w:next w:val="Normal"/>
    <w:uiPriority w:val="99"/>
    <w:rsid w:val="00E43F32"/>
    <w:pPr>
      <w:spacing w:after="0"/>
    </w:pPr>
  </w:style>
  <w:style w:type="character" w:customStyle="1" w:styleId="WW8Num1z0">
    <w:name w:val="WW8Num1z0"/>
    <w:uiPriority w:val="99"/>
    <w:rsid w:val="00E43F32"/>
    <w:rPr>
      <w:rFonts w:ascii="Times New Roman" w:hAnsi="Times New Roman"/>
      <w:b/>
      <w:sz w:val="28"/>
    </w:rPr>
  </w:style>
  <w:style w:type="character" w:customStyle="1" w:styleId="WW8Num1z1">
    <w:name w:val="WW8Num1z1"/>
    <w:uiPriority w:val="99"/>
    <w:rsid w:val="00E43F32"/>
  </w:style>
  <w:style w:type="character" w:customStyle="1" w:styleId="WW8Num1z2">
    <w:name w:val="WW8Num1z2"/>
    <w:uiPriority w:val="99"/>
    <w:rsid w:val="00E43F32"/>
  </w:style>
  <w:style w:type="character" w:customStyle="1" w:styleId="WW8Num1z3">
    <w:name w:val="WW8Num1z3"/>
    <w:uiPriority w:val="99"/>
    <w:rsid w:val="00E43F32"/>
  </w:style>
  <w:style w:type="character" w:customStyle="1" w:styleId="WW8Num1z4">
    <w:name w:val="WW8Num1z4"/>
    <w:uiPriority w:val="99"/>
    <w:rsid w:val="00E43F32"/>
  </w:style>
  <w:style w:type="character" w:customStyle="1" w:styleId="WW8Num1z5">
    <w:name w:val="WW8Num1z5"/>
    <w:uiPriority w:val="99"/>
    <w:rsid w:val="00E43F32"/>
  </w:style>
  <w:style w:type="character" w:customStyle="1" w:styleId="WW8Num1z6">
    <w:name w:val="WW8Num1z6"/>
    <w:uiPriority w:val="99"/>
    <w:rsid w:val="00E43F32"/>
  </w:style>
  <w:style w:type="character" w:customStyle="1" w:styleId="WW8Num1z7">
    <w:name w:val="WW8Num1z7"/>
    <w:uiPriority w:val="99"/>
    <w:rsid w:val="00E43F32"/>
  </w:style>
  <w:style w:type="character" w:customStyle="1" w:styleId="WW8Num1z8">
    <w:name w:val="WW8Num1z8"/>
    <w:uiPriority w:val="99"/>
    <w:rsid w:val="00E43F32"/>
  </w:style>
  <w:style w:type="character" w:customStyle="1" w:styleId="WW8Num2z0">
    <w:name w:val="WW8Num2z0"/>
    <w:uiPriority w:val="99"/>
    <w:rsid w:val="00E43F32"/>
    <w:rPr>
      <w:rFonts w:ascii="Times New Roman" w:hAnsi="Times New Roman"/>
      <w:sz w:val="28"/>
    </w:rPr>
  </w:style>
  <w:style w:type="character" w:customStyle="1" w:styleId="WW8Num3z0">
    <w:name w:val="WW8Num3z0"/>
    <w:uiPriority w:val="99"/>
    <w:rsid w:val="00E43F32"/>
    <w:rPr>
      <w:rFonts w:ascii="Times New Roman" w:hAnsi="Times New Roman"/>
      <w:sz w:val="28"/>
    </w:rPr>
  </w:style>
  <w:style w:type="character" w:customStyle="1" w:styleId="WW8Num4z0">
    <w:name w:val="WW8Num4z0"/>
    <w:uiPriority w:val="99"/>
    <w:rsid w:val="00E43F32"/>
    <w:rPr>
      <w:rFonts w:ascii="Times New Roman" w:hAnsi="Times New Roman"/>
      <w:color w:val="000000"/>
      <w:sz w:val="28"/>
    </w:rPr>
  </w:style>
  <w:style w:type="character" w:customStyle="1" w:styleId="WW8Num4z1">
    <w:name w:val="WW8Num4z1"/>
    <w:uiPriority w:val="99"/>
    <w:rsid w:val="00E43F32"/>
  </w:style>
  <w:style w:type="character" w:customStyle="1" w:styleId="WW8Num4z2">
    <w:name w:val="WW8Num4z2"/>
    <w:uiPriority w:val="99"/>
    <w:rsid w:val="00E43F32"/>
  </w:style>
  <w:style w:type="character" w:customStyle="1" w:styleId="WW8Num4z3">
    <w:name w:val="WW8Num4z3"/>
    <w:uiPriority w:val="99"/>
    <w:rsid w:val="00E43F32"/>
  </w:style>
  <w:style w:type="character" w:customStyle="1" w:styleId="WW8Num4z4">
    <w:name w:val="WW8Num4z4"/>
    <w:uiPriority w:val="99"/>
    <w:rsid w:val="00E43F32"/>
  </w:style>
  <w:style w:type="character" w:customStyle="1" w:styleId="WW8Num4z5">
    <w:name w:val="WW8Num4z5"/>
    <w:uiPriority w:val="99"/>
    <w:rsid w:val="00E43F32"/>
  </w:style>
  <w:style w:type="character" w:customStyle="1" w:styleId="WW8Num4z6">
    <w:name w:val="WW8Num4z6"/>
    <w:uiPriority w:val="99"/>
    <w:rsid w:val="00E43F32"/>
  </w:style>
  <w:style w:type="character" w:customStyle="1" w:styleId="WW8Num4z7">
    <w:name w:val="WW8Num4z7"/>
    <w:uiPriority w:val="99"/>
    <w:rsid w:val="00E43F32"/>
  </w:style>
  <w:style w:type="character" w:customStyle="1" w:styleId="WW8Num4z8">
    <w:name w:val="WW8Num4z8"/>
    <w:uiPriority w:val="99"/>
    <w:rsid w:val="00E43F32"/>
  </w:style>
  <w:style w:type="character" w:customStyle="1" w:styleId="WW8Num5z0">
    <w:name w:val="WW8Num5z0"/>
    <w:uiPriority w:val="99"/>
    <w:rsid w:val="00E43F32"/>
    <w:rPr>
      <w:rFonts w:ascii="Times New Roman" w:hAnsi="Times New Roman"/>
      <w:sz w:val="28"/>
    </w:rPr>
  </w:style>
  <w:style w:type="character" w:customStyle="1" w:styleId="WW8Num5z1">
    <w:name w:val="WW8Num5z1"/>
    <w:uiPriority w:val="99"/>
    <w:rsid w:val="00E43F32"/>
  </w:style>
  <w:style w:type="character" w:customStyle="1" w:styleId="WW8Num5z2">
    <w:name w:val="WW8Num5z2"/>
    <w:uiPriority w:val="99"/>
    <w:rsid w:val="00E43F32"/>
  </w:style>
  <w:style w:type="character" w:customStyle="1" w:styleId="WW8Num5z3">
    <w:name w:val="WW8Num5z3"/>
    <w:uiPriority w:val="99"/>
    <w:rsid w:val="00E43F32"/>
  </w:style>
  <w:style w:type="character" w:customStyle="1" w:styleId="WW8Num5z4">
    <w:name w:val="WW8Num5z4"/>
    <w:uiPriority w:val="99"/>
    <w:rsid w:val="00E43F32"/>
  </w:style>
  <w:style w:type="character" w:customStyle="1" w:styleId="WW8Num5z5">
    <w:name w:val="WW8Num5z5"/>
    <w:uiPriority w:val="99"/>
    <w:rsid w:val="00E43F32"/>
  </w:style>
  <w:style w:type="character" w:customStyle="1" w:styleId="WW8Num5z6">
    <w:name w:val="WW8Num5z6"/>
    <w:uiPriority w:val="99"/>
    <w:rsid w:val="00E43F32"/>
  </w:style>
  <w:style w:type="character" w:customStyle="1" w:styleId="WW8Num5z7">
    <w:name w:val="WW8Num5z7"/>
    <w:uiPriority w:val="99"/>
    <w:rsid w:val="00E43F32"/>
  </w:style>
  <w:style w:type="character" w:customStyle="1" w:styleId="WW8Num5z8">
    <w:name w:val="WW8Num5z8"/>
    <w:uiPriority w:val="99"/>
    <w:rsid w:val="00E43F32"/>
  </w:style>
  <w:style w:type="character" w:customStyle="1" w:styleId="WW8Num6z0">
    <w:name w:val="WW8Num6z0"/>
    <w:uiPriority w:val="99"/>
    <w:rsid w:val="00E43F32"/>
    <w:rPr>
      <w:rFonts w:ascii="Symbol" w:hAnsi="Symbol"/>
    </w:rPr>
  </w:style>
  <w:style w:type="character" w:customStyle="1" w:styleId="WW8Num6z1">
    <w:name w:val="WW8Num6z1"/>
    <w:uiPriority w:val="99"/>
    <w:rsid w:val="00E43F32"/>
  </w:style>
  <w:style w:type="character" w:customStyle="1" w:styleId="WW8Num6z2">
    <w:name w:val="WW8Num6z2"/>
    <w:uiPriority w:val="99"/>
    <w:rsid w:val="00E43F32"/>
  </w:style>
  <w:style w:type="character" w:customStyle="1" w:styleId="WW8Num6z3">
    <w:name w:val="WW8Num6z3"/>
    <w:uiPriority w:val="99"/>
    <w:rsid w:val="00E43F32"/>
  </w:style>
  <w:style w:type="character" w:customStyle="1" w:styleId="WW8Num6z4">
    <w:name w:val="WW8Num6z4"/>
    <w:uiPriority w:val="99"/>
    <w:rsid w:val="00E43F32"/>
  </w:style>
  <w:style w:type="character" w:customStyle="1" w:styleId="WW8Num6z5">
    <w:name w:val="WW8Num6z5"/>
    <w:uiPriority w:val="99"/>
    <w:rsid w:val="00E43F32"/>
  </w:style>
  <w:style w:type="character" w:customStyle="1" w:styleId="WW8Num6z6">
    <w:name w:val="WW8Num6z6"/>
    <w:uiPriority w:val="99"/>
    <w:rsid w:val="00E43F32"/>
  </w:style>
  <w:style w:type="character" w:customStyle="1" w:styleId="WW8Num6z7">
    <w:name w:val="WW8Num6z7"/>
    <w:uiPriority w:val="99"/>
    <w:rsid w:val="00E43F32"/>
  </w:style>
  <w:style w:type="character" w:customStyle="1" w:styleId="WW8Num6z8">
    <w:name w:val="WW8Num6z8"/>
    <w:uiPriority w:val="99"/>
    <w:rsid w:val="00E43F32"/>
  </w:style>
  <w:style w:type="character" w:customStyle="1" w:styleId="WW8Num7z0">
    <w:name w:val="WW8Num7z0"/>
    <w:uiPriority w:val="99"/>
    <w:rsid w:val="00E43F32"/>
  </w:style>
  <w:style w:type="character" w:customStyle="1" w:styleId="WW8Num7z1">
    <w:name w:val="WW8Num7z1"/>
    <w:uiPriority w:val="99"/>
    <w:rsid w:val="00E43F32"/>
    <w:rPr>
      <w:rFonts w:ascii="Times New Roman" w:hAnsi="Times New Roman"/>
      <w:sz w:val="28"/>
    </w:rPr>
  </w:style>
  <w:style w:type="character" w:customStyle="1" w:styleId="WW8Num2z1">
    <w:name w:val="WW8Num2z1"/>
    <w:uiPriority w:val="99"/>
    <w:rsid w:val="00E43F32"/>
  </w:style>
  <w:style w:type="character" w:customStyle="1" w:styleId="WW8Num2z2">
    <w:name w:val="WW8Num2z2"/>
    <w:uiPriority w:val="99"/>
    <w:rsid w:val="00E43F32"/>
  </w:style>
  <w:style w:type="character" w:customStyle="1" w:styleId="WW8Num2z3">
    <w:name w:val="WW8Num2z3"/>
    <w:uiPriority w:val="99"/>
    <w:rsid w:val="00E43F32"/>
  </w:style>
  <w:style w:type="character" w:customStyle="1" w:styleId="WW8Num2z4">
    <w:name w:val="WW8Num2z4"/>
    <w:uiPriority w:val="99"/>
    <w:rsid w:val="00E43F32"/>
  </w:style>
  <w:style w:type="character" w:customStyle="1" w:styleId="WW8Num2z5">
    <w:name w:val="WW8Num2z5"/>
    <w:uiPriority w:val="99"/>
    <w:rsid w:val="00E43F32"/>
  </w:style>
  <w:style w:type="character" w:customStyle="1" w:styleId="WW8Num2z6">
    <w:name w:val="WW8Num2z6"/>
    <w:uiPriority w:val="99"/>
    <w:rsid w:val="00E43F32"/>
  </w:style>
  <w:style w:type="character" w:customStyle="1" w:styleId="WW8Num2z7">
    <w:name w:val="WW8Num2z7"/>
    <w:uiPriority w:val="99"/>
    <w:rsid w:val="00E43F32"/>
  </w:style>
  <w:style w:type="character" w:customStyle="1" w:styleId="WW8Num2z8">
    <w:name w:val="WW8Num2z8"/>
    <w:uiPriority w:val="99"/>
    <w:rsid w:val="00E43F32"/>
  </w:style>
  <w:style w:type="character" w:customStyle="1" w:styleId="WW8Num3z1">
    <w:name w:val="WW8Num3z1"/>
    <w:uiPriority w:val="99"/>
    <w:rsid w:val="00E43F32"/>
  </w:style>
  <w:style w:type="character" w:customStyle="1" w:styleId="WW8Num3z2">
    <w:name w:val="WW8Num3z2"/>
    <w:uiPriority w:val="99"/>
    <w:rsid w:val="00E43F32"/>
  </w:style>
  <w:style w:type="character" w:customStyle="1" w:styleId="WW8Num3z3">
    <w:name w:val="WW8Num3z3"/>
    <w:uiPriority w:val="99"/>
    <w:rsid w:val="00E43F32"/>
  </w:style>
  <w:style w:type="character" w:customStyle="1" w:styleId="WW8Num3z4">
    <w:name w:val="WW8Num3z4"/>
    <w:uiPriority w:val="99"/>
    <w:rsid w:val="00E43F32"/>
  </w:style>
  <w:style w:type="character" w:customStyle="1" w:styleId="WW8Num3z5">
    <w:name w:val="WW8Num3z5"/>
    <w:uiPriority w:val="99"/>
    <w:rsid w:val="00E43F32"/>
  </w:style>
  <w:style w:type="character" w:customStyle="1" w:styleId="WW8Num3z6">
    <w:name w:val="WW8Num3z6"/>
    <w:uiPriority w:val="99"/>
    <w:rsid w:val="00E43F32"/>
  </w:style>
  <w:style w:type="character" w:customStyle="1" w:styleId="WW8Num3z7">
    <w:name w:val="WW8Num3z7"/>
    <w:uiPriority w:val="99"/>
    <w:rsid w:val="00E43F32"/>
  </w:style>
  <w:style w:type="character" w:customStyle="1" w:styleId="WW8Num3z8">
    <w:name w:val="WW8Num3z8"/>
    <w:uiPriority w:val="99"/>
    <w:rsid w:val="00E43F32"/>
  </w:style>
  <w:style w:type="character" w:customStyle="1" w:styleId="1">
    <w:name w:val="Основной шрифт абзаца1"/>
    <w:uiPriority w:val="99"/>
    <w:rsid w:val="00E43F32"/>
  </w:style>
  <w:style w:type="character" w:customStyle="1" w:styleId="10">
    <w:name w:val="Заголовок 1 Знак"/>
    <w:uiPriority w:val="99"/>
    <w:rsid w:val="00E43F32"/>
    <w:rPr>
      <w:rFonts w:ascii="Arial" w:hAnsi="Arial"/>
      <w:b/>
      <w:color w:val="000080"/>
      <w:sz w:val="24"/>
      <w:lang w:val="ru-RU"/>
    </w:rPr>
  </w:style>
  <w:style w:type="character" w:customStyle="1" w:styleId="a">
    <w:name w:val="Верхний колонтитул Знак"/>
    <w:uiPriority w:val="99"/>
    <w:rsid w:val="00E43F32"/>
    <w:rPr>
      <w:rFonts w:eastAsia="Times New Roman"/>
      <w:sz w:val="22"/>
    </w:rPr>
  </w:style>
  <w:style w:type="character" w:customStyle="1" w:styleId="a0">
    <w:name w:val="Нижний колонтитул Знак"/>
    <w:uiPriority w:val="99"/>
    <w:rsid w:val="00E43F32"/>
    <w:rPr>
      <w:rFonts w:eastAsia="Times New Roman"/>
      <w:sz w:val="22"/>
    </w:rPr>
  </w:style>
  <w:style w:type="character" w:customStyle="1" w:styleId="-">
    <w:name w:val="Интернет-ссылка"/>
    <w:uiPriority w:val="99"/>
    <w:rsid w:val="00E43F32"/>
    <w:rPr>
      <w:color w:val="000080"/>
      <w:u w:val="single"/>
    </w:rPr>
  </w:style>
  <w:style w:type="character" w:customStyle="1" w:styleId="a1">
    <w:name w:val="Основной текст с отступом Знак"/>
    <w:uiPriority w:val="99"/>
    <w:rsid w:val="00E43F32"/>
    <w:rPr>
      <w:rFonts w:ascii="Times New Roman" w:hAnsi="Times New Roman"/>
      <w:sz w:val="24"/>
    </w:rPr>
  </w:style>
  <w:style w:type="character" w:customStyle="1" w:styleId="a2">
    <w:name w:val="Без интервала Знак"/>
    <w:uiPriority w:val="99"/>
    <w:rsid w:val="00E43F32"/>
  </w:style>
  <w:style w:type="character" w:customStyle="1" w:styleId="a3">
    <w:name w:val="Гипертекстовая ссылка"/>
    <w:uiPriority w:val="99"/>
    <w:rsid w:val="00E43F32"/>
    <w:rPr>
      <w:color w:val="106BBE"/>
    </w:rPr>
  </w:style>
  <w:style w:type="character" w:customStyle="1" w:styleId="Bodytext">
    <w:name w:val="Body text_"/>
    <w:uiPriority w:val="99"/>
    <w:rsid w:val="00E43F32"/>
    <w:rPr>
      <w:sz w:val="26"/>
      <w:shd w:val="clear" w:color="auto" w:fill="FFFFFF"/>
    </w:rPr>
  </w:style>
  <w:style w:type="character" w:customStyle="1" w:styleId="s106">
    <w:name w:val="s_106"/>
    <w:uiPriority w:val="99"/>
    <w:rsid w:val="00E43F32"/>
  </w:style>
  <w:style w:type="character" w:styleId="Emphasis">
    <w:name w:val="Emphasis"/>
    <w:basedOn w:val="DefaultParagraphFont"/>
    <w:uiPriority w:val="99"/>
    <w:qFormat/>
    <w:rsid w:val="00E43F32"/>
    <w:rPr>
      <w:rFonts w:cs="Times New Roman"/>
      <w:i/>
    </w:rPr>
  </w:style>
  <w:style w:type="paragraph" w:styleId="Title">
    <w:name w:val="Title"/>
    <w:basedOn w:val="Normal"/>
    <w:next w:val="BodyText0"/>
    <w:link w:val="TitleChar"/>
    <w:uiPriority w:val="99"/>
    <w:qFormat/>
    <w:rsid w:val="00E43F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itleChar1">
    <w:name w:val="Title Char1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BodyText0">
    <w:name w:val="Body Text"/>
    <w:basedOn w:val="Normal"/>
    <w:link w:val="BodyTextChar"/>
    <w:uiPriority w:val="99"/>
    <w:rsid w:val="00E43F32"/>
    <w:pPr>
      <w:spacing w:after="140"/>
    </w:pPr>
  </w:style>
  <w:style w:type="character" w:customStyle="1" w:styleId="BodyTextChar">
    <w:name w:val="Body Text Char"/>
    <w:basedOn w:val="DefaultParagraphFont"/>
    <w:link w:val="BodyText0"/>
    <w:uiPriority w:val="99"/>
    <w:semiHidden/>
    <w:locked/>
    <w:rPr>
      <w:rFonts w:ascii="Calibri" w:hAnsi="Calibri" w:cs="Calibri"/>
      <w:lang w:eastAsia="zh-CN"/>
    </w:rPr>
  </w:style>
  <w:style w:type="paragraph" w:styleId="List">
    <w:name w:val="List"/>
    <w:basedOn w:val="BodyText0"/>
    <w:uiPriority w:val="99"/>
    <w:rsid w:val="00E43F32"/>
    <w:rPr>
      <w:rFonts w:cs="Mangal"/>
    </w:rPr>
  </w:style>
  <w:style w:type="paragraph" w:styleId="Caption">
    <w:name w:val="caption"/>
    <w:basedOn w:val="Normal"/>
    <w:uiPriority w:val="99"/>
    <w:qFormat/>
    <w:rsid w:val="00E43F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445ACA"/>
    <w:pPr>
      <w:ind w:left="220" w:hanging="220"/>
    </w:pPr>
  </w:style>
  <w:style w:type="paragraph" w:styleId="IndexHeading">
    <w:name w:val="index heading"/>
    <w:basedOn w:val="Normal"/>
    <w:uiPriority w:val="99"/>
    <w:rsid w:val="00E43F32"/>
    <w:pPr>
      <w:suppressLineNumbers/>
    </w:pPr>
    <w:rPr>
      <w:rFonts w:cs="Arial"/>
    </w:rPr>
  </w:style>
  <w:style w:type="paragraph" w:customStyle="1" w:styleId="11">
    <w:name w:val="Заголовок1"/>
    <w:basedOn w:val="Normal"/>
    <w:next w:val="BodyText0"/>
    <w:uiPriority w:val="99"/>
    <w:rsid w:val="00E43F3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2">
    <w:name w:val="Указатель1"/>
    <w:basedOn w:val="Normal"/>
    <w:uiPriority w:val="99"/>
    <w:rsid w:val="00E43F32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E43F32"/>
    <w:pPr>
      <w:widowControl w:val="0"/>
    </w:pPr>
    <w:rPr>
      <w:rFonts w:ascii="Calibri" w:hAnsi="Calibri" w:cs="Calibri"/>
      <w:lang w:eastAsia="zh-CN"/>
    </w:rPr>
  </w:style>
  <w:style w:type="paragraph" w:customStyle="1" w:styleId="ConsPlusTitle">
    <w:name w:val="ConsPlusTitle"/>
    <w:uiPriority w:val="99"/>
    <w:rsid w:val="00E43F32"/>
    <w:pPr>
      <w:widowControl w:val="0"/>
    </w:pPr>
    <w:rPr>
      <w:rFonts w:ascii="Calibri" w:hAnsi="Calibri" w:cs="Calibri"/>
      <w:b/>
      <w:bCs/>
      <w:lang w:eastAsia="zh-CN"/>
    </w:rPr>
  </w:style>
  <w:style w:type="paragraph" w:customStyle="1" w:styleId="ConsPlusTitlePage">
    <w:name w:val="ConsPlusTitlePage"/>
    <w:uiPriority w:val="99"/>
    <w:rsid w:val="00E43F32"/>
    <w:pPr>
      <w:widowControl w:val="0"/>
    </w:pPr>
    <w:rPr>
      <w:rFonts w:ascii="Tahoma" w:hAnsi="Tahoma" w:cs="Tahoma"/>
      <w:sz w:val="20"/>
      <w:szCs w:val="20"/>
      <w:lang w:eastAsia="zh-CN"/>
    </w:rPr>
  </w:style>
  <w:style w:type="paragraph" w:customStyle="1" w:styleId="Standard">
    <w:name w:val="Standard"/>
    <w:uiPriority w:val="99"/>
    <w:rsid w:val="00E43F32"/>
    <w:pPr>
      <w:widowControl w:val="0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styleId="NormalWeb">
    <w:name w:val="Normal (Web)"/>
    <w:basedOn w:val="Normal"/>
    <w:uiPriority w:val="99"/>
    <w:rsid w:val="00E43F32"/>
    <w:pPr>
      <w:spacing w:before="100" w:after="100" w:line="240" w:lineRule="auto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E43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Calibri"/>
      <w:sz w:val="2"/>
      <w:lang w:eastAsia="zh-CN"/>
    </w:rPr>
  </w:style>
  <w:style w:type="paragraph" w:customStyle="1" w:styleId="a4">
    <w:name w:val="Верхний и нижний колонтитулы"/>
    <w:basedOn w:val="Normal"/>
    <w:uiPriority w:val="99"/>
    <w:rsid w:val="00E43F32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1"/>
    <w:uiPriority w:val="99"/>
    <w:rsid w:val="00E43F32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ascii="Calibri" w:hAnsi="Calibri" w:cs="Calibri"/>
      <w:lang w:eastAsia="zh-CN"/>
    </w:rPr>
  </w:style>
  <w:style w:type="paragraph" w:styleId="Footer">
    <w:name w:val="footer"/>
    <w:basedOn w:val="Normal"/>
    <w:link w:val="FooterChar2"/>
    <w:uiPriority w:val="99"/>
    <w:rsid w:val="00E43F32"/>
    <w:pPr>
      <w:tabs>
        <w:tab w:val="center" w:pos="4677"/>
        <w:tab w:val="right" w:pos="9355"/>
      </w:tabs>
    </w:pPr>
  </w:style>
  <w:style w:type="character" w:customStyle="1" w:styleId="FooterChar2">
    <w:name w:val="Footer Char2"/>
    <w:basedOn w:val="DefaultParagraphFont"/>
    <w:link w:val="Footer"/>
    <w:uiPriority w:val="99"/>
    <w:semiHidden/>
    <w:locked/>
    <w:rPr>
      <w:rFonts w:ascii="Calibri" w:hAnsi="Calibri" w:cs="Calibri"/>
      <w:lang w:eastAsia="zh-CN"/>
    </w:rPr>
  </w:style>
  <w:style w:type="paragraph" w:customStyle="1" w:styleId="a5">
    <w:name w:val="Текст в заданном формате"/>
    <w:basedOn w:val="Normal"/>
    <w:uiPriority w:val="99"/>
    <w:rsid w:val="00E43F32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bidi="hi-IN"/>
    </w:rPr>
  </w:style>
  <w:style w:type="paragraph" w:customStyle="1" w:styleId="pt-a">
    <w:name w:val="pt-a"/>
    <w:basedOn w:val="Normal"/>
    <w:uiPriority w:val="99"/>
    <w:rsid w:val="00E43F32"/>
    <w:pPr>
      <w:spacing w:after="0"/>
      <w:ind w:firstLine="850"/>
      <w:jc w:val="both"/>
    </w:pPr>
    <w:rPr>
      <w:rFonts w:ascii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E43F32"/>
    <w:pPr>
      <w:widowControl w:val="0"/>
      <w:spacing w:after="0" w:line="240" w:lineRule="auto"/>
      <w:ind w:firstLine="900"/>
    </w:pPr>
    <w:rPr>
      <w:rFonts w:ascii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Calibri" w:hAnsi="Calibri" w:cs="Calibri"/>
      <w:lang w:eastAsia="zh-CN"/>
    </w:rPr>
  </w:style>
  <w:style w:type="paragraph" w:styleId="NoSpacing">
    <w:name w:val="No Spacing"/>
    <w:uiPriority w:val="99"/>
    <w:qFormat/>
    <w:rsid w:val="00E43F32"/>
    <w:pPr>
      <w:ind w:firstLine="851"/>
      <w:jc w:val="center"/>
    </w:pPr>
    <w:rPr>
      <w:rFonts w:ascii="Calibri" w:hAnsi="Calibri" w:cs="Calibri"/>
      <w:sz w:val="20"/>
      <w:szCs w:val="20"/>
      <w:lang w:eastAsia="zh-CN"/>
    </w:rPr>
  </w:style>
  <w:style w:type="paragraph" w:customStyle="1" w:styleId="a6">
    <w:name w:val="Содержимое врезки"/>
    <w:basedOn w:val="Normal"/>
    <w:uiPriority w:val="99"/>
    <w:rsid w:val="00E43F32"/>
  </w:style>
  <w:style w:type="paragraph" w:customStyle="1" w:styleId="a7">
    <w:name w:val="Содержимое таблицы"/>
    <w:basedOn w:val="Normal"/>
    <w:uiPriority w:val="99"/>
    <w:rsid w:val="00E43F32"/>
    <w:pPr>
      <w:suppressLineNumbers/>
    </w:pPr>
  </w:style>
  <w:style w:type="paragraph" w:customStyle="1" w:styleId="a8">
    <w:name w:val="Заголовок таблицы"/>
    <w:basedOn w:val="a7"/>
    <w:uiPriority w:val="99"/>
    <w:rsid w:val="00E43F32"/>
    <w:pPr>
      <w:jc w:val="center"/>
    </w:pPr>
    <w:rPr>
      <w:b/>
      <w:bCs/>
    </w:rPr>
  </w:style>
  <w:style w:type="paragraph" w:customStyle="1" w:styleId="13">
    <w:name w:val="Основной текст1"/>
    <w:basedOn w:val="Normal"/>
    <w:link w:val="a9"/>
    <w:uiPriority w:val="99"/>
    <w:rsid w:val="00E43F32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aa">
    <w:name w:val="Комментарий"/>
    <w:basedOn w:val="Normal"/>
    <w:next w:val="Normal"/>
    <w:uiPriority w:val="99"/>
    <w:rsid w:val="00E43F32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Normal"/>
    <w:uiPriority w:val="99"/>
    <w:rsid w:val="00E43F32"/>
    <w:rPr>
      <w:i/>
      <w:iCs/>
    </w:rPr>
  </w:style>
  <w:style w:type="paragraph" w:styleId="ListParagraph">
    <w:name w:val="List Paragraph"/>
    <w:basedOn w:val="Normal"/>
    <w:uiPriority w:val="99"/>
    <w:qFormat/>
    <w:rsid w:val="00E43F32"/>
    <w:pPr>
      <w:ind w:left="708"/>
    </w:pPr>
  </w:style>
  <w:style w:type="paragraph" w:customStyle="1" w:styleId="s1">
    <w:name w:val="s_1"/>
    <w:basedOn w:val="Normal"/>
    <w:uiPriority w:val="99"/>
    <w:rsid w:val="00E43F32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_22"/>
    <w:basedOn w:val="Normal"/>
    <w:uiPriority w:val="99"/>
    <w:rsid w:val="00E43F32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DefaultParagraphFont"/>
    <w:link w:val="13"/>
    <w:uiPriority w:val="99"/>
    <w:locked/>
    <w:rsid w:val="00AE66BC"/>
    <w:rPr>
      <w:rFonts w:ascii="Times New Roman" w:hAnsi="Times New Roman" w:cs="Times New Roman"/>
      <w:sz w:val="26"/>
      <w:szCs w:val="26"/>
      <w:shd w:val="clear" w:color="auto" w:fill="FFFFFF"/>
      <w:lang w:bidi="ar-SA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AE66BC"/>
    <w:rPr>
      <w:rFonts w:ascii="Times New Roman" w:hAnsi="Times New Roman" w:cs="Times New Roman"/>
      <w:color w:val="414041"/>
      <w:sz w:val="18"/>
      <w:szCs w:val="18"/>
    </w:rPr>
  </w:style>
  <w:style w:type="paragraph" w:customStyle="1" w:styleId="70">
    <w:name w:val="Основной текст (7)"/>
    <w:basedOn w:val="Normal"/>
    <w:link w:val="7"/>
    <w:uiPriority w:val="99"/>
    <w:rsid w:val="00AE66BC"/>
    <w:pPr>
      <w:widowControl w:val="0"/>
      <w:spacing w:after="0" w:line="240" w:lineRule="auto"/>
    </w:pPr>
    <w:rPr>
      <w:rFonts w:ascii="Times New Roman" w:hAnsi="Times New Roman" w:cs="Times New Roman"/>
      <w:color w:val="414041"/>
      <w:sz w:val="18"/>
      <w:szCs w:val="18"/>
      <w:lang w:bidi="hi-IN"/>
    </w:rPr>
  </w:style>
  <w:style w:type="character" w:customStyle="1" w:styleId="ac">
    <w:name w:val="Другое_"/>
    <w:basedOn w:val="DefaultParagraphFont"/>
    <w:link w:val="ad"/>
    <w:uiPriority w:val="99"/>
    <w:locked/>
    <w:rsid w:val="00F65CBA"/>
    <w:rPr>
      <w:rFonts w:ascii="Times New Roman" w:hAnsi="Times New Roman" w:cs="Times New Roman"/>
      <w:color w:val="222124"/>
      <w:sz w:val="26"/>
      <w:szCs w:val="26"/>
    </w:rPr>
  </w:style>
  <w:style w:type="paragraph" w:customStyle="1" w:styleId="ad">
    <w:name w:val="Другое"/>
    <w:basedOn w:val="Normal"/>
    <w:link w:val="ac"/>
    <w:uiPriority w:val="99"/>
    <w:rsid w:val="00F65CBA"/>
    <w:pPr>
      <w:widowControl w:val="0"/>
      <w:spacing w:after="0" w:line="254" w:lineRule="auto"/>
      <w:ind w:firstLine="400"/>
    </w:pPr>
    <w:rPr>
      <w:rFonts w:ascii="Times New Roman" w:hAnsi="Times New Roman" w:cs="Times New Roman"/>
      <w:color w:val="222124"/>
      <w:sz w:val="26"/>
      <w:szCs w:val="26"/>
      <w:lang w:bidi="hi-IN"/>
    </w:rPr>
  </w:style>
  <w:style w:type="character" w:customStyle="1" w:styleId="2">
    <w:name w:val="Заголовок №2_"/>
    <w:basedOn w:val="DefaultParagraphFont"/>
    <w:link w:val="20"/>
    <w:uiPriority w:val="99"/>
    <w:locked/>
    <w:rsid w:val="006970B8"/>
    <w:rPr>
      <w:rFonts w:ascii="Times New Roman" w:hAnsi="Times New Roman" w:cs="Times New Roman"/>
      <w:b/>
      <w:bCs/>
      <w:color w:val="222124"/>
      <w:sz w:val="26"/>
      <w:szCs w:val="26"/>
    </w:rPr>
  </w:style>
  <w:style w:type="paragraph" w:customStyle="1" w:styleId="20">
    <w:name w:val="Заголовок №2"/>
    <w:basedOn w:val="Normal"/>
    <w:link w:val="2"/>
    <w:uiPriority w:val="99"/>
    <w:rsid w:val="006970B8"/>
    <w:pPr>
      <w:widowControl w:val="0"/>
      <w:spacing w:after="300" w:line="254" w:lineRule="auto"/>
      <w:jc w:val="center"/>
      <w:outlineLvl w:val="1"/>
    </w:pPr>
    <w:rPr>
      <w:rFonts w:ascii="Times New Roman" w:hAnsi="Times New Roman" w:cs="Times New Roman"/>
      <w:b/>
      <w:bCs/>
      <w:color w:val="222124"/>
      <w:sz w:val="26"/>
      <w:szCs w:val="26"/>
      <w:lang w:bidi="hi-IN"/>
    </w:rPr>
  </w:style>
  <w:style w:type="table" w:customStyle="1" w:styleId="14">
    <w:name w:val="Сетка таблицы1"/>
    <w:uiPriority w:val="99"/>
    <w:rsid w:val="008E6D4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3460110.0/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consultantplus://offline/ref=409C938BF7BBFA69D038773E6D2756A3C15567B54642D57013BF301F522872EBBE0562E9eDa4K" TargetMode="External"/><Relationship Id="rId26" Type="http://schemas.openxmlformats.org/officeDocument/2006/relationships/hyperlink" Target="consultantplus://offline/ref=409C938BF7BBFA69D038773E6D2756A3C15567B54642D57013BF301F522872EBBE0562EDD7eBa9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09C938BF7BBFA69D038773E6D2756A3C15567B54642D57013BF301F522872EBBE0562E8eDa7K" TargetMode="External"/><Relationship Id="rId7" Type="http://schemas.openxmlformats.org/officeDocument/2006/relationships/header" Target="header1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consultantplus://offline/ref=409C938BF7BBFA69D038773E6D2756A3C15567B54642D57013BF301F522872EBBE0562EDD3B8D9D9e3a9K" TargetMode="External"/><Relationship Id="rId25" Type="http://schemas.openxmlformats.org/officeDocument/2006/relationships/hyperlink" Target="consultantplus://offline/ref=409C938BF7BBFA69D038773E6D2756A3C15567B54642D57013BF301F522872EBBE0562E9eDa4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09C938BF7BBFA69D038773E6D2756A3C15567B54642D57013BF301F522872EBBE0562EDDBeBa8K" TargetMode="External"/><Relationship Id="rId20" Type="http://schemas.openxmlformats.org/officeDocument/2006/relationships/hyperlink" Target="consultantplus://offline/ref=409C938BF7BBFA69D038773E6D2756A3C15567B54642D57013BF301F522872EBBE0562EAeDa2K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48555.140118" TargetMode="External"/><Relationship Id="rId24" Type="http://schemas.openxmlformats.org/officeDocument/2006/relationships/hyperlink" Target="consultantplus://offline/ref=409C938BF7BBFA69D038773E6D2756A3C15567B54642D57013BF301F522872EBBE0562EDD3B8D9D9e3a9K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09C938BF7BBFA69D038773E6D2756A3C15567B54642D57013BF301F522872EBBE0562E9eDa3K" TargetMode="External"/><Relationship Id="rId23" Type="http://schemas.openxmlformats.org/officeDocument/2006/relationships/hyperlink" Target="consultantplus://offline/ref=409C938BF7BBFA69D038773E6D2756A3C15567B54642D57013BF301F522872EBBE0562EDDBeBa8K" TargetMode="External"/><Relationship Id="rId28" Type="http://schemas.openxmlformats.org/officeDocument/2006/relationships/hyperlink" Target="garantf1://12084522.54" TargetMode="External"/><Relationship Id="rId10" Type="http://schemas.openxmlformats.org/officeDocument/2006/relationships/hyperlink" Target="garantf1://12084522.54" TargetMode="External"/><Relationship Id="rId19" Type="http://schemas.openxmlformats.org/officeDocument/2006/relationships/hyperlink" Target="consultantplus://offline/ref=409C938BF7BBFA69D038773E6D2756A3C15567B54642D57013BF301F522872EBBE0562EDD7eBa9K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5770.1000/" TargetMode="External"/><Relationship Id="rId14" Type="http://schemas.openxmlformats.org/officeDocument/2006/relationships/hyperlink" Target="consultantplus://offline/ref=409C938BF7BBFA69D038773E6D2756A3C15567B54642D57013BF301F522872EBBE0562E8eDa7K" TargetMode="External"/><Relationship Id="rId22" Type="http://schemas.openxmlformats.org/officeDocument/2006/relationships/hyperlink" Target="consultantplus://offline/ref=409C938BF7BBFA69D038773E6D2756A3C15567B54642D57013BF301F522872EBBE0562E9eDa3K" TargetMode="External"/><Relationship Id="rId27" Type="http://schemas.openxmlformats.org/officeDocument/2006/relationships/hyperlink" Target="consultantplus://offline/ref=409C938BF7BBFA69D038773E6D2756A3C15567B54642D57013BF301F522872EBBE0562EAeDa2K" TargetMode="Externa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720</TotalTime>
  <Pages>49</Pages>
  <Words>15918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КРАСНОДАРСКОГО КРАЯ</dc:title>
  <dc:subject/>
  <dc:creator>ShashkovaL</dc:creator>
  <cp:keywords> </cp:keywords>
  <dc:description/>
  <cp:lastModifiedBy>Пользователь</cp:lastModifiedBy>
  <cp:revision>518</cp:revision>
  <cp:lastPrinted>2022-01-17T08:38:00Z</cp:lastPrinted>
  <dcterms:created xsi:type="dcterms:W3CDTF">2021-12-23T08:15:00Z</dcterms:created>
  <dcterms:modified xsi:type="dcterms:W3CDTF">2022-01-31T12:05:00Z</dcterms:modified>
</cp:coreProperties>
</file>