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9" w:rsidRDefault="003169F9" w:rsidP="00331401">
      <w:pPr>
        <w:spacing w:after="0" w:line="240" w:lineRule="auto"/>
        <w:ind w:firstLine="567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3169F9" w:rsidRPr="00685B5F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3169F9" w:rsidRPr="005B4D9A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69F9" w:rsidRPr="005B4D9A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3169F9" w:rsidRPr="005B4D9A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3169F9" w:rsidRPr="005B4D9A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69F9" w:rsidRPr="005B4D9A" w:rsidRDefault="003169F9" w:rsidP="00726A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18.10.2024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2.2</w:t>
      </w: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9F9" w:rsidRPr="005B4D9A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Новоясенского сельского поселения Староминского района от 21.11.2023 года № 48.3 </w:t>
      </w: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169F9" w:rsidRDefault="003169F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69F9" w:rsidRDefault="003169F9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69F9" w:rsidRDefault="003169F9" w:rsidP="00726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нормативно-правовых актов Новоясенского сельского поселения Староминского района, в соответствии с главой 31 Налогового кодекса Российской Федерации, Федеральным законом </w:t>
      </w:r>
      <w:r w:rsidRPr="00C755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12.07.2024 года № 176-ФЗ «О внесении изменений в части первую и вторую Ноалогового кодекса Российской Федерации», </w:t>
      </w:r>
      <w:r w:rsidRPr="00F32A63">
        <w:rPr>
          <w:rFonts w:ascii="Times New Roman" w:hAnsi="Times New Roman"/>
          <w:sz w:val="28"/>
          <w:szCs w:val="28"/>
        </w:rPr>
        <w:t xml:space="preserve">статьей 14 Федерального закона от 06.10.2003 года № 131-ФЗ «Об общих принципах </w:t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C7557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Новоясенского сельского поселения Староминского района,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3169F9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Совета Новоясенского сельского поселения Староминского района от 21.11.2023 года № 48.3 «О земельном налоге»:</w:t>
      </w:r>
    </w:p>
    <w:p w:rsidR="003169F9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Подпункты 1-2 пункта  3  изложить в новой редакции:</w:t>
      </w:r>
    </w:p>
    <w:p w:rsidR="003169F9" w:rsidRPr="005C7C4A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1) 0,3 процента от кадастровой стоимости в отношении земель:</w:t>
      </w:r>
    </w:p>
    <w:p w:rsidR="003169F9" w:rsidRPr="005C7C4A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7C4A">
        <w:rPr>
          <w:rFonts w:ascii="Times New Roman" w:hAnsi="Times New Roman"/>
          <w:sz w:val="28"/>
          <w:szCs w:val="28"/>
        </w:rPr>
        <w:t xml:space="preserve">- отнесенных к землям сельскохозяйственного назначения или </w:t>
      </w:r>
      <w:r>
        <w:rPr>
          <w:rFonts w:ascii="Times New Roman" w:hAnsi="Times New Roman"/>
          <w:sz w:val="28"/>
          <w:szCs w:val="28"/>
        </w:rPr>
        <w:t>к землям в составе зон сельско</w:t>
      </w:r>
      <w:r w:rsidRPr="005C7C4A">
        <w:rPr>
          <w:rFonts w:ascii="Times New Roman" w:hAnsi="Times New Roman"/>
          <w:sz w:val="28"/>
          <w:szCs w:val="28"/>
        </w:rPr>
        <w:t xml:space="preserve"> хозяйственного исп</w:t>
      </w:r>
      <w:r>
        <w:rPr>
          <w:rFonts w:ascii="Times New Roman" w:hAnsi="Times New Roman"/>
          <w:sz w:val="28"/>
          <w:szCs w:val="28"/>
        </w:rPr>
        <w:t>ользования в  населенных пунктах</w:t>
      </w:r>
      <w:r w:rsidRPr="005C7C4A">
        <w:rPr>
          <w:rFonts w:ascii="Times New Roman" w:hAnsi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3169F9" w:rsidRPr="005C7C4A" w:rsidRDefault="003169F9" w:rsidP="00494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C4A">
        <w:rPr>
          <w:rFonts w:ascii="Times New Roman" w:hAnsi="Times New Roman"/>
          <w:sz w:val="28"/>
          <w:szCs w:val="28"/>
        </w:rPr>
        <w:t xml:space="preserve">              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занятых жилищным фондом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(или)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объектами инженерной инфраструктуры жилищно-коммунального комплекса (за исключением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части земельного участка, приходящейся на объект недвижимого имущества, не относящийся к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жилищному фонду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(или)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за исключением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указанных в настоящем абзаце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169F9" w:rsidRPr="005C7C4A" w:rsidRDefault="003169F9" w:rsidP="004426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ограниченных в обороте в соответствии с</w:t>
      </w:r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dst100225" w:history="1">
        <w:r w:rsidRPr="00B51C4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предоставленных для обеспечения обороны, безопасности и таможенных нужд;</w:t>
      </w:r>
    </w:p>
    <w:p w:rsidR="003169F9" w:rsidRPr="005C7C4A" w:rsidRDefault="003169F9" w:rsidP="0044264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2) 0,3 процента от кадастровой стоимости в отношении земель:</w:t>
      </w:r>
    </w:p>
    <w:p w:rsidR="003169F9" w:rsidRPr="005C7C4A" w:rsidRDefault="003169F9" w:rsidP="0044264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используемых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3169F9" w:rsidRPr="009A5782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Опубликовать настоящее решение в газете «Степная новь» </w:t>
      </w:r>
      <w:r w:rsidRPr="00512379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3169F9" w:rsidRPr="00512379" w:rsidRDefault="003169F9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(И.А. Фоменко)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3169F9" w:rsidRDefault="003169F9" w:rsidP="00966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:rsidR="003169F9" w:rsidRDefault="003169F9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Н.В. Столик</w:t>
      </w: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3169F9" w:rsidRPr="00B24D91" w:rsidRDefault="003169F9" w:rsidP="00B24D91">
      <w:pPr>
        <w:rPr>
          <w:rFonts w:ascii="Times New Roman" w:hAnsi="Times New Roman"/>
          <w:sz w:val="28"/>
          <w:szCs w:val="28"/>
          <w:lang w:eastAsia="ru-RU"/>
        </w:rPr>
      </w:pPr>
    </w:p>
    <w:p w:rsidR="003169F9" w:rsidRPr="00B24D91" w:rsidRDefault="003169F9" w:rsidP="00B24D91">
      <w:pPr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B24D91">
      <w:pPr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B24D91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3169F9" w:rsidRDefault="003169F9" w:rsidP="00B24D91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3169F9" w:rsidRPr="00E316F4" w:rsidRDefault="003169F9" w:rsidP="00B24D91">
      <w:pPr>
        <w:pStyle w:val="Title"/>
        <w:rPr>
          <w:sz w:val="28"/>
          <w:szCs w:val="28"/>
        </w:rPr>
      </w:pPr>
      <w:r w:rsidRPr="00E316F4">
        <w:rPr>
          <w:sz w:val="28"/>
          <w:szCs w:val="28"/>
        </w:rPr>
        <w:t>ЛИСТ  СОГЛАСОВАНИЯ</w:t>
      </w:r>
    </w:p>
    <w:p w:rsidR="003169F9" w:rsidRPr="00E316F4" w:rsidRDefault="003169F9" w:rsidP="00B24D91">
      <w:pPr>
        <w:pStyle w:val="Title"/>
        <w:rPr>
          <w:sz w:val="28"/>
          <w:szCs w:val="28"/>
        </w:rPr>
      </w:pPr>
    </w:p>
    <w:p w:rsidR="003169F9" w:rsidRDefault="003169F9" w:rsidP="00B24D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16F4">
        <w:rPr>
          <w:rFonts w:ascii="Times New Roman" w:hAnsi="Times New Roman"/>
          <w:sz w:val="28"/>
          <w:szCs w:val="28"/>
        </w:rPr>
        <w:t>проекта решения Совета Новоясенского сельского поселения Староминского района от _______</w:t>
      </w:r>
      <w:r>
        <w:rPr>
          <w:rFonts w:ascii="Times New Roman" w:hAnsi="Times New Roman"/>
          <w:sz w:val="28"/>
          <w:szCs w:val="28"/>
        </w:rPr>
        <w:t>___</w:t>
      </w:r>
      <w:r w:rsidRPr="00E316F4">
        <w:rPr>
          <w:rFonts w:ascii="Times New Roman" w:hAnsi="Times New Roman"/>
          <w:sz w:val="28"/>
          <w:szCs w:val="28"/>
        </w:rPr>
        <w:t xml:space="preserve">  №     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Новоясенского сельского поселения Староминского района от 21.11.2023 года № 48.3 </w:t>
      </w:r>
    </w:p>
    <w:p w:rsidR="003169F9" w:rsidRDefault="003169F9" w:rsidP="00B24D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169F9" w:rsidRDefault="003169F9" w:rsidP="00B24D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69F9" w:rsidRPr="003A7639" w:rsidRDefault="003169F9" w:rsidP="00B24D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3169F9" w:rsidRPr="00E316F4" w:rsidRDefault="003169F9" w:rsidP="00B24D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3169F9" w:rsidRPr="00E316F4" w:rsidRDefault="003169F9" w:rsidP="00B2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316F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3169F9" w:rsidRPr="00E316F4" w:rsidRDefault="003169F9" w:rsidP="00B24D91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</w:t>
      </w:r>
      <w:r>
        <w:rPr>
          <w:rFonts w:ascii="Times New Roman" w:hAnsi="Times New Roman"/>
          <w:sz w:val="28"/>
          <w:szCs w:val="28"/>
        </w:rPr>
        <w:t>24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9F9" w:rsidRPr="00E316F4" w:rsidRDefault="003169F9" w:rsidP="00B24D91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1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3169F9" w:rsidRPr="00E316F4" w:rsidRDefault="003169F9" w:rsidP="00B24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3169F9" w:rsidRDefault="003169F9" w:rsidP="00B24D91">
      <w:pPr>
        <w:pStyle w:val="Title"/>
        <w:rPr>
          <w:b w:val="0"/>
          <w:sz w:val="28"/>
          <w:szCs w:val="28"/>
        </w:rPr>
      </w:pPr>
    </w:p>
    <w:p w:rsidR="003169F9" w:rsidRDefault="003169F9" w:rsidP="00B24D9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Default="003169F9" w:rsidP="00B24D9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69F9" w:rsidRPr="00B24D91" w:rsidRDefault="003169F9" w:rsidP="00B24D91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sectPr w:rsidR="003169F9" w:rsidRPr="00B24D91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32770"/>
    <w:rsid w:val="000450AA"/>
    <w:rsid w:val="000621BB"/>
    <w:rsid w:val="00083DAF"/>
    <w:rsid w:val="000A0505"/>
    <w:rsid w:val="000C68EB"/>
    <w:rsid w:val="000F6AF1"/>
    <w:rsid w:val="0011388D"/>
    <w:rsid w:val="00115A33"/>
    <w:rsid w:val="00121D78"/>
    <w:rsid w:val="00126F9C"/>
    <w:rsid w:val="0018522A"/>
    <w:rsid w:val="001912CB"/>
    <w:rsid w:val="001B7317"/>
    <w:rsid w:val="001C3C32"/>
    <w:rsid w:val="001D30D7"/>
    <w:rsid w:val="0020139E"/>
    <w:rsid w:val="00255237"/>
    <w:rsid w:val="002743F8"/>
    <w:rsid w:val="00275F53"/>
    <w:rsid w:val="00276547"/>
    <w:rsid w:val="00283A9B"/>
    <w:rsid w:val="00294E60"/>
    <w:rsid w:val="00297F96"/>
    <w:rsid w:val="002A3DD6"/>
    <w:rsid w:val="002F27A8"/>
    <w:rsid w:val="002F7ECD"/>
    <w:rsid w:val="00312887"/>
    <w:rsid w:val="003169F9"/>
    <w:rsid w:val="00331401"/>
    <w:rsid w:val="0034683B"/>
    <w:rsid w:val="00373E07"/>
    <w:rsid w:val="00391DF3"/>
    <w:rsid w:val="003A7639"/>
    <w:rsid w:val="003B230C"/>
    <w:rsid w:val="003E2324"/>
    <w:rsid w:val="004026A7"/>
    <w:rsid w:val="004027AC"/>
    <w:rsid w:val="0040425A"/>
    <w:rsid w:val="0041440C"/>
    <w:rsid w:val="00442640"/>
    <w:rsid w:val="00493E43"/>
    <w:rsid w:val="004945FC"/>
    <w:rsid w:val="00496C0F"/>
    <w:rsid w:val="004B5FCE"/>
    <w:rsid w:val="004B7F73"/>
    <w:rsid w:val="004D2E48"/>
    <w:rsid w:val="004F1C2A"/>
    <w:rsid w:val="00512379"/>
    <w:rsid w:val="0052744B"/>
    <w:rsid w:val="005348BA"/>
    <w:rsid w:val="00556DD5"/>
    <w:rsid w:val="00561BD1"/>
    <w:rsid w:val="00574FBC"/>
    <w:rsid w:val="00581367"/>
    <w:rsid w:val="00590CC0"/>
    <w:rsid w:val="00593E6B"/>
    <w:rsid w:val="005A02F4"/>
    <w:rsid w:val="005A457B"/>
    <w:rsid w:val="005B4D9A"/>
    <w:rsid w:val="005C7C4A"/>
    <w:rsid w:val="00607A4D"/>
    <w:rsid w:val="00654DFF"/>
    <w:rsid w:val="00654F67"/>
    <w:rsid w:val="00654FE0"/>
    <w:rsid w:val="00660502"/>
    <w:rsid w:val="00673846"/>
    <w:rsid w:val="0068505B"/>
    <w:rsid w:val="00685B5F"/>
    <w:rsid w:val="00717351"/>
    <w:rsid w:val="00726A80"/>
    <w:rsid w:val="00772BE8"/>
    <w:rsid w:val="00787033"/>
    <w:rsid w:val="007959F1"/>
    <w:rsid w:val="007A0A7D"/>
    <w:rsid w:val="007B3ADD"/>
    <w:rsid w:val="007C0467"/>
    <w:rsid w:val="007C6C07"/>
    <w:rsid w:val="007D26B8"/>
    <w:rsid w:val="007F5392"/>
    <w:rsid w:val="007F70A9"/>
    <w:rsid w:val="00813CBA"/>
    <w:rsid w:val="008166B2"/>
    <w:rsid w:val="00857B65"/>
    <w:rsid w:val="008639BA"/>
    <w:rsid w:val="008B5254"/>
    <w:rsid w:val="00906474"/>
    <w:rsid w:val="00935395"/>
    <w:rsid w:val="00952785"/>
    <w:rsid w:val="009661FD"/>
    <w:rsid w:val="00972E57"/>
    <w:rsid w:val="009803A9"/>
    <w:rsid w:val="0098183A"/>
    <w:rsid w:val="009A5782"/>
    <w:rsid w:val="00A07C36"/>
    <w:rsid w:val="00A23763"/>
    <w:rsid w:val="00A278BC"/>
    <w:rsid w:val="00A4421F"/>
    <w:rsid w:val="00A5006C"/>
    <w:rsid w:val="00AA03E4"/>
    <w:rsid w:val="00AA347F"/>
    <w:rsid w:val="00AE2BC6"/>
    <w:rsid w:val="00AF5AAC"/>
    <w:rsid w:val="00B24D91"/>
    <w:rsid w:val="00B27D22"/>
    <w:rsid w:val="00B31B79"/>
    <w:rsid w:val="00B4070A"/>
    <w:rsid w:val="00B41127"/>
    <w:rsid w:val="00B46334"/>
    <w:rsid w:val="00B51C41"/>
    <w:rsid w:val="00B52FC6"/>
    <w:rsid w:val="00BD4A90"/>
    <w:rsid w:val="00BE5595"/>
    <w:rsid w:val="00C231C8"/>
    <w:rsid w:val="00C31B1F"/>
    <w:rsid w:val="00C75575"/>
    <w:rsid w:val="00CA02EE"/>
    <w:rsid w:val="00CB54B6"/>
    <w:rsid w:val="00CD2A0E"/>
    <w:rsid w:val="00D1710A"/>
    <w:rsid w:val="00D5101A"/>
    <w:rsid w:val="00D6241C"/>
    <w:rsid w:val="00D72797"/>
    <w:rsid w:val="00D91DD1"/>
    <w:rsid w:val="00DA4B14"/>
    <w:rsid w:val="00DA65B5"/>
    <w:rsid w:val="00DB038D"/>
    <w:rsid w:val="00E10DDD"/>
    <w:rsid w:val="00E23BF4"/>
    <w:rsid w:val="00E316F4"/>
    <w:rsid w:val="00E82739"/>
    <w:rsid w:val="00EC237E"/>
    <w:rsid w:val="00ED3428"/>
    <w:rsid w:val="00F04272"/>
    <w:rsid w:val="00F06633"/>
    <w:rsid w:val="00F117E0"/>
    <w:rsid w:val="00F32A63"/>
    <w:rsid w:val="00F41925"/>
    <w:rsid w:val="00F51094"/>
    <w:rsid w:val="00FC3286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68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6D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6D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6989/fb3b9f6c5786727ec9ea99d18258678dcbe363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890</TotalTime>
  <Pages>3</Pages>
  <Words>725</Words>
  <Characters>4134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92</cp:revision>
  <cp:lastPrinted>2024-10-17T07:42:00Z</cp:lastPrinted>
  <dcterms:created xsi:type="dcterms:W3CDTF">2017-11-17T12:19:00Z</dcterms:created>
  <dcterms:modified xsi:type="dcterms:W3CDTF">2024-10-17T07:47:00Z</dcterms:modified>
</cp:coreProperties>
</file>