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5A" w:rsidRDefault="00C16C5A">
      <w:pPr>
        <w:jc w:val="center"/>
        <w:rPr>
          <w:b/>
          <w:sz w:val="36"/>
          <w:szCs w:val="36"/>
        </w:rPr>
      </w:pPr>
    </w:p>
    <w:p w:rsidR="00C16C5A" w:rsidRDefault="00C16C5A">
      <w:pPr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36"/>
          <w:szCs w:val="36"/>
        </w:rPr>
        <w:t>ПОСТАНОВЛЕНИЕ</w:t>
      </w:r>
    </w:p>
    <w:p w:rsidR="00C16C5A" w:rsidRDefault="00C16C5A">
      <w:pPr>
        <w:jc w:val="center"/>
        <w:rPr>
          <w:b/>
          <w:sz w:val="32"/>
          <w:szCs w:val="32"/>
        </w:rPr>
      </w:pPr>
    </w:p>
    <w:p w:rsidR="00C16C5A" w:rsidRDefault="00C16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НОВОЯСЕНСКОГО СЕЛЬСКОГО ПОСЕЛЕНИЯ СТАРОМИНСКОГО РАЙОНА</w:t>
      </w:r>
    </w:p>
    <w:p w:rsidR="00C16C5A" w:rsidRDefault="00C16C5A">
      <w:pPr>
        <w:jc w:val="center"/>
        <w:rPr>
          <w:sz w:val="28"/>
          <w:szCs w:val="28"/>
        </w:rPr>
      </w:pPr>
    </w:p>
    <w:p w:rsidR="00C16C5A" w:rsidRDefault="00C16C5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B77CC3">
        <w:rPr>
          <w:sz w:val="28"/>
          <w:szCs w:val="28"/>
        </w:rPr>
        <w:t xml:space="preserve">27.12.2024 г.                                                                    </w:t>
      </w:r>
      <w:r>
        <w:rPr>
          <w:sz w:val="28"/>
          <w:szCs w:val="28"/>
        </w:rPr>
        <w:t>№ 107</w:t>
      </w:r>
    </w:p>
    <w:p w:rsidR="00C16C5A" w:rsidRDefault="00C16C5A">
      <w:pPr>
        <w:jc w:val="center"/>
        <w:rPr>
          <w:sz w:val="40"/>
        </w:rPr>
      </w:pPr>
      <w:r>
        <w:rPr>
          <w:sz w:val="28"/>
          <w:szCs w:val="28"/>
        </w:rPr>
        <w:t>ст-ца Новоясенская</w:t>
      </w:r>
    </w:p>
    <w:p w:rsidR="00C16C5A" w:rsidRDefault="00C16C5A">
      <w:pPr>
        <w:jc w:val="center"/>
        <w:outlineLvl w:val="0"/>
        <w:rPr>
          <w:b/>
          <w:sz w:val="28"/>
        </w:rPr>
      </w:pPr>
    </w:p>
    <w:p w:rsidR="00C16C5A" w:rsidRDefault="00C16C5A">
      <w:pPr>
        <w:jc w:val="center"/>
        <w:outlineLvl w:val="0"/>
        <w:rPr>
          <w:b/>
          <w:sz w:val="28"/>
        </w:rPr>
      </w:pPr>
    </w:p>
    <w:p w:rsidR="00C16C5A" w:rsidRDefault="00C16C5A">
      <w:pPr>
        <w:jc w:val="center"/>
        <w:outlineLvl w:val="0"/>
        <w:rPr>
          <w:b/>
          <w:sz w:val="28"/>
        </w:rPr>
      </w:pPr>
    </w:p>
    <w:p w:rsidR="00C16C5A" w:rsidRDefault="00C16C5A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оценочной стоимости посадки на 2025 год,</w:t>
      </w:r>
    </w:p>
    <w:p w:rsidR="00C16C5A" w:rsidRDefault="00C16C5A" w:rsidP="00C34084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посадочного материала и годового ухода, в отношении зеленых насаждений, расположенных на территории </w:t>
      </w:r>
    </w:p>
    <w:p w:rsidR="00C16C5A" w:rsidRDefault="00C16C5A" w:rsidP="00C34084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Новоясенского сельского   района </w:t>
      </w:r>
    </w:p>
    <w:p w:rsidR="00C16C5A" w:rsidRDefault="00C16C5A">
      <w:pPr>
        <w:jc w:val="center"/>
        <w:outlineLvl w:val="0"/>
        <w:rPr>
          <w:b/>
          <w:sz w:val="28"/>
        </w:rPr>
      </w:pPr>
    </w:p>
    <w:p w:rsidR="00C16C5A" w:rsidRDefault="00C16C5A">
      <w:pPr>
        <w:jc w:val="center"/>
        <w:outlineLvl w:val="0"/>
        <w:rPr>
          <w:b/>
          <w:sz w:val="28"/>
        </w:rPr>
      </w:pPr>
    </w:p>
    <w:p w:rsidR="00C16C5A" w:rsidRDefault="00C16C5A">
      <w:pPr>
        <w:jc w:val="center"/>
        <w:outlineLvl w:val="0"/>
        <w:rPr>
          <w:b/>
          <w:sz w:val="28"/>
        </w:rPr>
      </w:pPr>
    </w:p>
    <w:p w:rsidR="00C16C5A" w:rsidRDefault="00C16C5A">
      <w:pPr>
        <w:pStyle w:val="310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Законом Краснодарского края от 23 апреля 2013 года                 № 2695-КЗ «Об охране зеленых насаждений в Краснодарском крае», Федеральным законом от 27 ноября 2023 года </w:t>
      </w:r>
      <w:r w:rsidRPr="005272D6">
        <w:rPr>
          <w:rFonts w:ascii="Times New Roman" w:hAnsi="Times New Roman"/>
          <w:b w:val="0"/>
          <w:color w:val="auto"/>
          <w:sz w:val="28"/>
          <w:szCs w:val="28"/>
        </w:rPr>
        <w:t>№ 540-ФЗ «О федеральном бюджете на 2024 год и на плановый период 2025 и 2026 годов»,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руководствуясь статьей 32 Устава Новоясенского сельского поселения Староминского района </w:t>
      </w:r>
      <w:r>
        <w:rPr>
          <w:rStyle w:val="BodytextSpacing3pt"/>
          <w:b w:val="0"/>
          <w:color w:val="auto"/>
          <w:sz w:val="28"/>
          <w:szCs w:val="28"/>
        </w:rPr>
        <w:t>постановляю:</w:t>
      </w:r>
    </w:p>
    <w:p w:rsidR="00C16C5A" w:rsidRPr="00C34084" w:rsidRDefault="00C16C5A" w:rsidP="00C34084">
      <w:pPr>
        <w:ind w:firstLine="709"/>
        <w:jc w:val="both"/>
        <w:rPr>
          <w:sz w:val="28"/>
          <w:szCs w:val="28"/>
        </w:rPr>
      </w:pPr>
      <w:bookmarkStart w:id="0" w:name="sub_3"/>
      <w:bookmarkStart w:id="1" w:name="sub_165"/>
      <w:r w:rsidRPr="00C34084">
        <w:rPr>
          <w:sz w:val="28"/>
          <w:szCs w:val="28"/>
        </w:rPr>
        <w:t>1.Утвердить оценочн</w:t>
      </w:r>
      <w:r>
        <w:rPr>
          <w:sz w:val="28"/>
          <w:szCs w:val="28"/>
        </w:rPr>
        <w:t>ую</w:t>
      </w:r>
      <w:r w:rsidRPr="00C34084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 посадки на 2025</w:t>
      </w:r>
      <w:r w:rsidRPr="00C34084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</w:t>
      </w:r>
      <w:r w:rsidRPr="00C34084">
        <w:rPr>
          <w:sz w:val="28"/>
          <w:szCs w:val="28"/>
        </w:rPr>
        <w:t xml:space="preserve">посадочного материала и годового ухода, в отношении зеленых насаждений, расположенных на территории </w:t>
      </w:r>
      <w:r>
        <w:rPr>
          <w:sz w:val="28"/>
          <w:szCs w:val="28"/>
        </w:rPr>
        <w:t xml:space="preserve">Новоясенского </w:t>
      </w:r>
      <w:r w:rsidRPr="00C34084">
        <w:rPr>
          <w:sz w:val="28"/>
          <w:szCs w:val="28"/>
        </w:rPr>
        <w:t xml:space="preserve"> сельского поселения Староминского района (прилагается).</w:t>
      </w:r>
    </w:p>
    <w:p w:rsidR="00C16C5A" w:rsidRPr="001903DE" w:rsidRDefault="00C16C5A" w:rsidP="00C34084">
      <w:pPr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2. Ведущему специалисту администрации Новоясенского сельского поселения Староминского района Кияшко Е.П. обеспечить размещение (опубликование) настоящего постановления на официальном сайте администрации Новоясенского сельского поселения Староминского района в информационно-телекоммуникационной сети «Интернет» </w:t>
      </w:r>
      <w:r w:rsidRPr="001903DE">
        <w:rPr>
          <w:sz w:val="26"/>
          <w:szCs w:val="26"/>
        </w:rPr>
        <w:t>(www.admnovoyas.ru).</w:t>
      </w:r>
    </w:p>
    <w:bookmarkEnd w:id="0"/>
    <w:bookmarkEnd w:id="1"/>
    <w:p w:rsidR="00C16C5A" w:rsidRPr="00220B7B" w:rsidRDefault="00C16C5A" w:rsidP="00E440FB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0B7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16C5A" w:rsidRDefault="00C16C5A" w:rsidP="00E440FB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220B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0B7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</w:t>
      </w:r>
      <w:r w:rsidRPr="00220B7B">
        <w:rPr>
          <w:sz w:val="28"/>
          <w:szCs w:val="28"/>
        </w:rPr>
        <w:t xml:space="preserve">дня его </w:t>
      </w:r>
      <w:r>
        <w:rPr>
          <w:sz w:val="28"/>
          <w:szCs w:val="28"/>
        </w:rPr>
        <w:t>подписания</w:t>
      </w:r>
      <w:r w:rsidRPr="00220B7B">
        <w:rPr>
          <w:sz w:val="28"/>
          <w:szCs w:val="28"/>
        </w:rPr>
        <w:t xml:space="preserve">. </w:t>
      </w:r>
    </w:p>
    <w:p w:rsidR="00C16C5A" w:rsidRPr="00C34084" w:rsidRDefault="00C16C5A" w:rsidP="00C34084">
      <w:pPr>
        <w:ind w:right="-5"/>
        <w:outlineLvl w:val="0"/>
        <w:rPr>
          <w:sz w:val="28"/>
        </w:rPr>
      </w:pPr>
    </w:p>
    <w:p w:rsidR="00C16C5A" w:rsidRPr="00C34084" w:rsidRDefault="00C16C5A" w:rsidP="00C34084">
      <w:pPr>
        <w:ind w:right="-5"/>
        <w:outlineLvl w:val="0"/>
        <w:rPr>
          <w:sz w:val="28"/>
        </w:rPr>
      </w:pPr>
    </w:p>
    <w:p w:rsidR="00C16C5A" w:rsidRDefault="00C16C5A">
      <w:pPr>
        <w:ind w:right="-5"/>
        <w:jc w:val="both"/>
        <w:outlineLvl w:val="0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C16C5A" w:rsidRDefault="00C16C5A">
      <w:pPr>
        <w:ind w:right="-5"/>
        <w:jc w:val="both"/>
        <w:outlineLvl w:val="0"/>
        <w:rPr>
          <w:sz w:val="28"/>
        </w:rPr>
      </w:pPr>
      <w:r>
        <w:rPr>
          <w:sz w:val="28"/>
        </w:rPr>
        <w:t>Староминского района                                                                           Н.В. Столик</w:t>
      </w:r>
    </w:p>
    <w:p w:rsidR="00C16C5A" w:rsidRDefault="00C16C5A">
      <w:pPr>
        <w:ind w:right="-5"/>
        <w:jc w:val="both"/>
        <w:outlineLvl w:val="0"/>
        <w:rPr>
          <w:sz w:val="28"/>
        </w:rPr>
      </w:pPr>
    </w:p>
    <w:p w:rsidR="00C16C5A" w:rsidRDefault="00C16C5A">
      <w:pPr>
        <w:ind w:right="-5"/>
        <w:jc w:val="both"/>
        <w:outlineLvl w:val="0"/>
        <w:rPr>
          <w:sz w:val="28"/>
        </w:rPr>
      </w:pPr>
    </w:p>
    <w:p w:rsidR="00C16C5A" w:rsidRDefault="00C16C5A">
      <w:pPr>
        <w:ind w:right="-5"/>
        <w:jc w:val="both"/>
        <w:outlineLvl w:val="0"/>
        <w:rPr>
          <w:sz w:val="28"/>
        </w:rPr>
      </w:pPr>
    </w:p>
    <w:p w:rsidR="00C16C5A" w:rsidRDefault="00C16C5A">
      <w:pPr>
        <w:ind w:right="-5"/>
        <w:jc w:val="both"/>
        <w:outlineLvl w:val="0"/>
        <w:rPr>
          <w:sz w:val="28"/>
        </w:rPr>
      </w:pPr>
    </w:p>
    <w:p w:rsidR="00C16C5A" w:rsidRDefault="00C16C5A">
      <w:pPr>
        <w:ind w:right="-5"/>
        <w:jc w:val="center"/>
        <w:outlineLvl w:val="0"/>
        <w:rPr>
          <w:b/>
          <w:sz w:val="28"/>
          <w:szCs w:val="28"/>
        </w:rPr>
      </w:pPr>
    </w:p>
    <w:p w:rsidR="00C16C5A" w:rsidRDefault="00C16C5A">
      <w:pPr>
        <w:ind w:right="-5"/>
        <w:jc w:val="center"/>
        <w:outlineLvl w:val="0"/>
        <w:rPr>
          <w:b/>
          <w:sz w:val="28"/>
        </w:rPr>
      </w:pPr>
      <w:r>
        <w:rPr>
          <w:b/>
          <w:sz w:val="28"/>
          <w:szCs w:val="28"/>
        </w:rPr>
        <w:t>ЛИСТ СОГЛАСОВАНИЯ</w:t>
      </w:r>
    </w:p>
    <w:p w:rsidR="00C16C5A" w:rsidRDefault="00C16C5A" w:rsidP="00752556">
      <w:pPr>
        <w:pStyle w:val="110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 постановления администрации Новоясенского сельского поселения</w:t>
      </w:r>
    </w:p>
    <w:p w:rsidR="00C16C5A" w:rsidRDefault="00C16C5A">
      <w:pPr>
        <w:pStyle w:val="110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Староминского района от _______________ №______ </w:t>
      </w:r>
    </w:p>
    <w:p w:rsidR="00C16C5A" w:rsidRPr="00C34084" w:rsidRDefault="00C16C5A" w:rsidP="00C34084">
      <w:pPr>
        <w:pStyle w:val="110"/>
        <w:spacing w:before="0" w:after="0"/>
        <w:outlineLvl w:val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оце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ночной стоимости посадки на 2025</w:t>
      </w: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год,</w:t>
      </w:r>
    </w:p>
    <w:p w:rsidR="00C16C5A" w:rsidRPr="00C34084" w:rsidRDefault="00C16C5A" w:rsidP="00C34084">
      <w:pPr>
        <w:pStyle w:val="110"/>
        <w:spacing w:before="0" w:after="0"/>
        <w:outlineLvl w:val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посадочного материала и годового ухода, в отношении зеленых насаждений, расположенных на территории </w:t>
      </w:r>
    </w:p>
    <w:p w:rsidR="00C16C5A" w:rsidRPr="00C34084" w:rsidRDefault="00C16C5A" w:rsidP="00C34084">
      <w:pPr>
        <w:pStyle w:val="110"/>
        <w:spacing w:before="0" w:after="0"/>
        <w:outlineLvl w:val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Новоясенского</w:t>
      </w: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C16C5A" w:rsidRDefault="00C16C5A">
      <w:pPr>
        <w:ind w:right="-5"/>
        <w:outlineLvl w:val="0"/>
        <w:rPr>
          <w:b/>
          <w:sz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C16C5A" w:rsidRDefault="00C16C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инспектор администрации</w:t>
      </w:r>
    </w:p>
    <w:p w:rsidR="00C16C5A" w:rsidRDefault="00C16C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Новоясенского сельского поселения</w:t>
      </w:r>
    </w:p>
    <w:p w:rsidR="00C16C5A" w:rsidRDefault="00C16C5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                                                                    Г.И. Прудкогляд</w:t>
      </w: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16C5A" w:rsidRDefault="00C16C5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C16C5A" w:rsidRDefault="00C16C5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C16C5A" w:rsidRDefault="00C16C5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И.А. Нестеренко</w:t>
      </w: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p w:rsidR="00C16C5A" w:rsidRDefault="00C16C5A">
      <w:pPr>
        <w:jc w:val="both"/>
        <w:rPr>
          <w:sz w:val="28"/>
          <w:szCs w:val="28"/>
        </w:rPr>
      </w:pPr>
    </w:p>
    <w:tbl>
      <w:tblPr>
        <w:tblW w:w="0" w:type="auto"/>
        <w:tblInd w:w="4822" w:type="dxa"/>
        <w:tblLook w:val="01E0"/>
      </w:tblPr>
      <w:tblGrid>
        <w:gridCol w:w="4838"/>
      </w:tblGrid>
      <w:tr w:rsidR="00C16C5A" w:rsidTr="00C34084">
        <w:trPr>
          <w:trHeight w:val="1843"/>
        </w:trPr>
        <w:tc>
          <w:tcPr>
            <w:tcW w:w="4838" w:type="dxa"/>
          </w:tcPr>
          <w:p w:rsidR="00C16C5A" w:rsidRDefault="00C16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16C5A" w:rsidRDefault="00C16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16C5A" w:rsidRDefault="00C16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 сельского поселения Староминского района</w:t>
            </w:r>
          </w:p>
          <w:p w:rsidR="00C16C5A" w:rsidRDefault="00C16C5A" w:rsidP="00C34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________________№____________ </w:t>
            </w:r>
          </w:p>
        </w:tc>
      </w:tr>
    </w:tbl>
    <w:p w:rsidR="00C16C5A" w:rsidRDefault="00C16C5A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16C5A" w:rsidRPr="00C34084" w:rsidRDefault="00C16C5A">
      <w:pPr>
        <w:pStyle w:val="110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>Оценочная стоимость посадки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2025</w:t>
      </w: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посадочного материала </w:t>
      </w:r>
    </w:p>
    <w:p w:rsidR="00C16C5A" w:rsidRPr="00C34084" w:rsidRDefault="00C16C5A">
      <w:pPr>
        <w:pStyle w:val="110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годового ухода в отношении зеленых насаждений, расположенных </w:t>
      </w:r>
    </w:p>
    <w:p w:rsidR="00C16C5A" w:rsidRPr="00C34084" w:rsidRDefault="00C16C5A">
      <w:pPr>
        <w:pStyle w:val="110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Новоясенского</w:t>
      </w: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</w:p>
    <w:p w:rsidR="00C16C5A" w:rsidRPr="00C34084" w:rsidRDefault="00C16C5A">
      <w:pPr>
        <w:pStyle w:val="110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Староминского района </w:t>
      </w:r>
    </w:p>
    <w:p w:rsidR="00C16C5A" w:rsidRDefault="00C16C5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3636"/>
        <w:gridCol w:w="1816"/>
        <w:gridCol w:w="1869"/>
        <w:gridCol w:w="1701"/>
      </w:tblGrid>
      <w:tr w:rsidR="00C16C5A">
        <w:trPr>
          <w:trHeight w:val="2565"/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п/п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Классификация зеленых насаждений</w:t>
            </w:r>
          </w:p>
        </w:tc>
        <w:tc>
          <w:tcPr>
            <w:tcW w:w="181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Стоимость работ по созданию (посадке зеленых насаждений (рублей)</w:t>
            </w:r>
          </w:p>
        </w:tc>
        <w:tc>
          <w:tcPr>
            <w:tcW w:w="1869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Стоимость посадочного материала (рублей)</w:t>
            </w:r>
          </w:p>
        </w:tc>
        <w:tc>
          <w:tcPr>
            <w:tcW w:w="1701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Стоимость ухода в течение года (рублей)</w:t>
            </w:r>
          </w:p>
        </w:tc>
      </w:tr>
      <w:tr w:rsidR="00C16C5A">
        <w:trPr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Субтропические ценные растения,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2832,70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29880,6</w:t>
            </w: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1362,57</w:t>
            </w:r>
          </w:p>
        </w:tc>
      </w:tr>
      <w:tr w:rsidR="00C16C5A">
        <w:trPr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Деревья субтропические,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2832,70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18675,07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1362,57</w:t>
            </w:r>
          </w:p>
        </w:tc>
      </w:tr>
      <w:tr w:rsidR="00C16C5A">
        <w:trPr>
          <w:trHeight w:val="521"/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Деревья хвойные,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2832,70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14192,83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1362,57</w:t>
            </w:r>
          </w:p>
        </w:tc>
      </w:tr>
      <w:tr w:rsidR="00C16C5A">
        <w:trPr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Деревья лиственные 1- й группы,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rFonts w:ascii="Calibri" w:hAnsi="Calibri"/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1716,66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6723,23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630,48</w:t>
            </w:r>
          </w:p>
        </w:tc>
      </w:tr>
      <w:tr w:rsidR="00C16C5A">
        <w:trPr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Деревья лиственные 2- й группы,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rFonts w:ascii="Calibri" w:hAnsi="Calibri"/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1716,66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4482,12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630,48</w:t>
            </w:r>
          </w:p>
        </w:tc>
      </w:tr>
      <w:tr w:rsidR="00C16C5A">
        <w:trPr>
          <w:jc w:val="center"/>
        </w:trPr>
        <w:tc>
          <w:tcPr>
            <w:tcW w:w="672" w:type="dxa"/>
            <w:vAlign w:val="center"/>
          </w:tcPr>
          <w:p w:rsidR="00C16C5A" w:rsidRPr="00C34084" w:rsidRDefault="00C16C5A">
            <w:pPr>
              <w:jc w:val="center"/>
              <w:rPr>
                <w:sz w:val="28"/>
              </w:rPr>
            </w:pPr>
            <w:r w:rsidRPr="00C34084">
              <w:rPr>
                <w:sz w:val="28"/>
                <w:lang w:eastAsia="en-US"/>
              </w:rPr>
              <w:t>6</w:t>
            </w:r>
          </w:p>
        </w:tc>
        <w:tc>
          <w:tcPr>
            <w:tcW w:w="3636" w:type="dxa"/>
            <w:vAlign w:val="center"/>
          </w:tcPr>
          <w:p w:rsidR="00C16C5A" w:rsidRPr="00C34084" w:rsidRDefault="00C16C5A">
            <w:pPr>
              <w:jc w:val="center"/>
              <w:rPr>
                <w:sz w:val="28"/>
              </w:rPr>
            </w:pPr>
            <w:r w:rsidRPr="00C34084">
              <w:rPr>
                <w:sz w:val="28"/>
                <w:lang w:eastAsia="en-US"/>
              </w:rPr>
              <w:t>Деревья лиственные 3- й группы,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rFonts w:ascii="Calibri" w:hAnsi="Calibri"/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1716,66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</w:rPr>
            </w:pPr>
            <w:r w:rsidRPr="008638B8">
              <w:rPr>
                <w:sz w:val="28"/>
                <w:lang w:eastAsia="en-US"/>
              </w:rPr>
              <w:t>2988,09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630,48</w:t>
            </w:r>
          </w:p>
        </w:tc>
      </w:tr>
      <w:tr w:rsidR="00C16C5A">
        <w:trPr>
          <w:trHeight w:val="585"/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Кустарники, 1 штука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594,08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448,22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457,18</w:t>
            </w:r>
          </w:p>
        </w:tc>
      </w:tr>
      <w:tr w:rsidR="00C16C5A">
        <w:trPr>
          <w:trHeight w:val="663"/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Газон, естественный травяной покров, 1 кв.м.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315,25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14,94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403,38</w:t>
            </w:r>
          </w:p>
        </w:tc>
      </w:tr>
      <w:tr w:rsidR="00C16C5A">
        <w:trPr>
          <w:trHeight w:val="431"/>
          <w:jc w:val="center"/>
        </w:trPr>
        <w:tc>
          <w:tcPr>
            <w:tcW w:w="672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  <w:tc>
          <w:tcPr>
            <w:tcW w:w="3636" w:type="dxa"/>
            <w:vAlign w:val="center"/>
          </w:tcPr>
          <w:p w:rsidR="00C16C5A" w:rsidRDefault="00C16C5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Цветники, 1 кв.м.</w:t>
            </w:r>
          </w:p>
        </w:tc>
        <w:tc>
          <w:tcPr>
            <w:tcW w:w="1816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270,43</w:t>
            </w:r>
          </w:p>
        </w:tc>
        <w:tc>
          <w:tcPr>
            <w:tcW w:w="1869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899,97</w:t>
            </w:r>
          </w:p>
        </w:tc>
        <w:tc>
          <w:tcPr>
            <w:tcW w:w="1701" w:type="dxa"/>
            <w:vAlign w:val="center"/>
          </w:tcPr>
          <w:p w:rsidR="00C16C5A" w:rsidRPr="008638B8" w:rsidRDefault="00C16C5A" w:rsidP="00BB172F">
            <w:pPr>
              <w:jc w:val="center"/>
              <w:rPr>
                <w:sz w:val="28"/>
                <w:lang w:eastAsia="en-US"/>
              </w:rPr>
            </w:pPr>
            <w:r w:rsidRPr="008638B8">
              <w:rPr>
                <w:sz w:val="28"/>
                <w:lang w:eastAsia="en-US"/>
              </w:rPr>
              <w:t>675,29</w:t>
            </w:r>
          </w:p>
        </w:tc>
      </w:tr>
    </w:tbl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</w:p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</w:p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</w:p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Главный инспектор администрации</w:t>
      </w:r>
    </w:p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Новоясенского сельского поселения</w:t>
      </w:r>
    </w:p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Староминского района                                                                    Г.И. Прудкогляд</w:t>
      </w:r>
    </w:p>
    <w:p w:rsidR="00C16C5A" w:rsidRDefault="00C16C5A">
      <w:pPr>
        <w:pStyle w:val="Standard"/>
        <w:rPr>
          <w:rFonts w:cs="Times New Roman"/>
          <w:bCs/>
          <w:sz w:val="28"/>
          <w:szCs w:val="28"/>
        </w:rPr>
      </w:pPr>
    </w:p>
    <w:sectPr w:rsidR="00C16C5A" w:rsidSect="008020D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5A" w:rsidRDefault="00C16C5A">
      <w:r>
        <w:separator/>
      </w:r>
    </w:p>
  </w:endnote>
  <w:endnote w:type="continuationSeparator" w:id="0">
    <w:p w:rsidR="00C16C5A" w:rsidRDefault="00C1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5A" w:rsidRDefault="00C16C5A">
      <w:r>
        <w:separator/>
      </w:r>
    </w:p>
  </w:footnote>
  <w:footnote w:type="continuationSeparator" w:id="0">
    <w:p w:rsidR="00C16C5A" w:rsidRDefault="00C1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5A" w:rsidRDefault="00C16C5A">
    <w:pPr>
      <w:pStyle w:val="12"/>
      <w:jc w:val="center"/>
    </w:pPr>
    <w:fldSimple w:instr="PAGE   \* MERGEFORMAT">
      <w:r>
        <w:rPr>
          <w:noProof/>
        </w:rPr>
        <w:t>3</w:t>
      </w:r>
    </w:fldSimple>
  </w:p>
  <w:p w:rsidR="00C16C5A" w:rsidRDefault="00C16C5A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CD4"/>
    <w:multiLevelType w:val="multilevel"/>
    <w:tmpl w:val="0C78A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86162E"/>
    <w:multiLevelType w:val="hybridMultilevel"/>
    <w:tmpl w:val="18FE260E"/>
    <w:lvl w:ilvl="0" w:tplc="51CC7B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3A417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8C1B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64EA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DEE3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DCD4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4CC9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384F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C16C1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15C16"/>
    <w:multiLevelType w:val="multilevel"/>
    <w:tmpl w:val="D88C0EF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cs="Times New Roman" w:hint="default"/>
      </w:rPr>
    </w:lvl>
  </w:abstractNum>
  <w:abstractNum w:abstractNumId="3">
    <w:nsid w:val="0CD21258"/>
    <w:multiLevelType w:val="hybridMultilevel"/>
    <w:tmpl w:val="CE009504"/>
    <w:lvl w:ilvl="0" w:tplc="65A62A0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7852707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24631D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C6441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98CCF3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872097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A586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F50C7A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530E9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D8696D"/>
    <w:multiLevelType w:val="hybridMultilevel"/>
    <w:tmpl w:val="727444D0"/>
    <w:lvl w:ilvl="0" w:tplc="62605DA2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 w:tplc="9ABCBF8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70408D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992F1B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B1A75C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A58D81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BC6651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6E676A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D0F261F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46754FC"/>
    <w:multiLevelType w:val="hybridMultilevel"/>
    <w:tmpl w:val="3348B18A"/>
    <w:lvl w:ilvl="0" w:tplc="8A5A06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8DE77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E7490B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5AE7D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B3EDA5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4587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7CE966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922DA8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E44048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F33667E"/>
    <w:multiLevelType w:val="hybridMultilevel"/>
    <w:tmpl w:val="58D677A2"/>
    <w:lvl w:ilvl="0" w:tplc="11F2E0FE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284C3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6CCD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D20B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C613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E871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6D7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2E6E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1A7D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540E2"/>
    <w:multiLevelType w:val="hybridMultilevel"/>
    <w:tmpl w:val="C80E33D8"/>
    <w:lvl w:ilvl="0" w:tplc="5318118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CB7628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92F1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C80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8826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7485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D2E8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14F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F0E0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1919D9"/>
    <w:multiLevelType w:val="multilevel"/>
    <w:tmpl w:val="8ED87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3A6D204E"/>
    <w:multiLevelType w:val="hybridMultilevel"/>
    <w:tmpl w:val="346EE2BC"/>
    <w:lvl w:ilvl="0" w:tplc="F1DC0BC4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9AA2AD06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4E4AFF40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BECC2BB0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4B649D9E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46582964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6D885D1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749059DE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5240A0C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4D393CDB"/>
    <w:multiLevelType w:val="multilevel"/>
    <w:tmpl w:val="9BC0C4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EA843EC"/>
    <w:multiLevelType w:val="multilevel"/>
    <w:tmpl w:val="0D2CA32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2">
    <w:nsid w:val="4FF408EB"/>
    <w:multiLevelType w:val="hybridMultilevel"/>
    <w:tmpl w:val="9D24132E"/>
    <w:lvl w:ilvl="0" w:tplc="3FB8E7A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AF9A33AC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B2281692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DCC5582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BE1006E6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612976E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DFEE4208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7E44976C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9DAC7720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51DD4449"/>
    <w:multiLevelType w:val="hybridMultilevel"/>
    <w:tmpl w:val="DE8074F8"/>
    <w:lvl w:ilvl="0" w:tplc="CEB22310">
      <w:start w:val="2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9EB3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B29D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808B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C641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38D5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CA2D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0A5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F083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D9205C"/>
    <w:multiLevelType w:val="hybridMultilevel"/>
    <w:tmpl w:val="653E6F72"/>
    <w:lvl w:ilvl="0" w:tplc="E68287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535C8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322D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1A7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84D8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46B9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BE3B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C838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58A6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EA0FED"/>
    <w:multiLevelType w:val="multilevel"/>
    <w:tmpl w:val="D7EC25C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6">
    <w:nsid w:val="54F21295"/>
    <w:multiLevelType w:val="multilevel"/>
    <w:tmpl w:val="32BE0B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  <w:b/>
      </w:rPr>
    </w:lvl>
  </w:abstractNum>
  <w:abstractNum w:abstractNumId="17">
    <w:nsid w:val="5628031F"/>
    <w:multiLevelType w:val="hybridMultilevel"/>
    <w:tmpl w:val="C9A2F9BC"/>
    <w:lvl w:ilvl="0" w:tplc="3966709A">
      <w:start w:val="1"/>
      <w:numFmt w:val="decimal"/>
      <w:lvlText w:val="%1."/>
      <w:lvlJc w:val="left"/>
      <w:pPr>
        <w:ind w:left="1365" w:hanging="435"/>
      </w:pPr>
      <w:rPr>
        <w:rFonts w:cs="Times New Roman" w:hint="default"/>
      </w:rPr>
    </w:lvl>
    <w:lvl w:ilvl="1" w:tplc="3CA4E938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8A345208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768C787E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6E6E7F6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65F851C8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D918EB24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614C1E3A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E76A778C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8">
    <w:nsid w:val="580463C4"/>
    <w:multiLevelType w:val="multilevel"/>
    <w:tmpl w:val="8806E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581615CC"/>
    <w:multiLevelType w:val="multilevel"/>
    <w:tmpl w:val="7B32C1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C016C3F"/>
    <w:multiLevelType w:val="multilevel"/>
    <w:tmpl w:val="71D0A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DFF4C96"/>
    <w:multiLevelType w:val="hybridMultilevel"/>
    <w:tmpl w:val="ACAA8954"/>
    <w:lvl w:ilvl="0" w:tplc="F820831E">
      <w:start w:val="5"/>
      <w:numFmt w:val="decimal"/>
      <w:lvlText w:val="%1."/>
      <w:lvlJc w:val="left"/>
      <w:pPr>
        <w:ind w:left="1105" w:hanging="360"/>
      </w:pPr>
      <w:rPr>
        <w:rFonts w:cs="Times New Roman" w:hint="default"/>
      </w:rPr>
    </w:lvl>
    <w:lvl w:ilvl="1" w:tplc="BBCE5438">
      <w:start w:val="1"/>
      <w:numFmt w:val="lowerLetter"/>
      <w:lvlText w:val="%2."/>
      <w:lvlJc w:val="left"/>
      <w:pPr>
        <w:ind w:left="1825" w:hanging="360"/>
      </w:pPr>
      <w:rPr>
        <w:rFonts w:cs="Times New Roman"/>
      </w:rPr>
    </w:lvl>
    <w:lvl w:ilvl="2" w:tplc="4B8C8E4A">
      <w:start w:val="1"/>
      <w:numFmt w:val="lowerRoman"/>
      <w:lvlText w:val="%3."/>
      <w:lvlJc w:val="right"/>
      <w:pPr>
        <w:ind w:left="2545" w:hanging="180"/>
      </w:pPr>
      <w:rPr>
        <w:rFonts w:cs="Times New Roman"/>
      </w:rPr>
    </w:lvl>
    <w:lvl w:ilvl="3" w:tplc="30708FE6">
      <w:start w:val="1"/>
      <w:numFmt w:val="decimal"/>
      <w:lvlText w:val="%4."/>
      <w:lvlJc w:val="left"/>
      <w:pPr>
        <w:ind w:left="3265" w:hanging="360"/>
      </w:pPr>
      <w:rPr>
        <w:rFonts w:cs="Times New Roman"/>
      </w:rPr>
    </w:lvl>
    <w:lvl w:ilvl="4" w:tplc="08420CC0">
      <w:start w:val="1"/>
      <w:numFmt w:val="lowerLetter"/>
      <w:lvlText w:val="%5."/>
      <w:lvlJc w:val="left"/>
      <w:pPr>
        <w:ind w:left="3985" w:hanging="360"/>
      </w:pPr>
      <w:rPr>
        <w:rFonts w:cs="Times New Roman"/>
      </w:rPr>
    </w:lvl>
    <w:lvl w:ilvl="5" w:tplc="8D76703A">
      <w:start w:val="1"/>
      <w:numFmt w:val="lowerRoman"/>
      <w:lvlText w:val="%6."/>
      <w:lvlJc w:val="right"/>
      <w:pPr>
        <w:ind w:left="4705" w:hanging="180"/>
      </w:pPr>
      <w:rPr>
        <w:rFonts w:cs="Times New Roman"/>
      </w:rPr>
    </w:lvl>
    <w:lvl w:ilvl="6" w:tplc="BC30F89C">
      <w:start w:val="1"/>
      <w:numFmt w:val="decimal"/>
      <w:lvlText w:val="%7."/>
      <w:lvlJc w:val="left"/>
      <w:pPr>
        <w:ind w:left="5425" w:hanging="360"/>
      </w:pPr>
      <w:rPr>
        <w:rFonts w:cs="Times New Roman"/>
      </w:rPr>
    </w:lvl>
    <w:lvl w:ilvl="7" w:tplc="252A0960">
      <w:start w:val="1"/>
      <w:numFmt w:val="lowerLetter"/>
      <w:lvlText w:val="%8."/>
      <w:lvlJc w:val="left"/>
      <w:pPr>
        <w:ind w:left="6145" w:hanging="360"/>
      </w:pPr>
      <w:rPr>
        <w:rFonts w:cs="Times New Roman"/>
      </w:rPr>
    </w:lvl>
    <w:lvl w:ilvl="8" w:tplc="F9C48D22">
      <w:start w:val="1"/>
      <w:numFmt w:val="lowerRoman"/>
      <w:lvlText w:val="%9."/>
      <w:lvlJc w:val="right"/>
      <w:pPr>
        <w:ind w:left="6865" w:hanging="180"/>
      </w:pPr>
      <w:rPr>
        <w:rFonts w:cs="Times New Roman"/>
      </w:rPr>
    </w:lvl>
  </w:abstractNum>
  <w:abstractNum w:abstractNumId="22">
    <w:nsid w:val="665D58BB"/>
    <w:multiLevelType w:val="hybridMultilevel"/>
    <w:tmpl w:val="834C6E4E"/>
    <w:lvl w:ilvl="0" w:tplc="1EE0C05C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2516042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8661368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85A1A4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8DFEC04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286E28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3CA5732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CAE9F2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A0A2D396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A1D20AF"/>
    <w:multiLevelType w:val="multilevel"/>
    <w:tmpl w:val="249CE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EF5795F"/>
    <w:multiLevelType w:val="hybridMultilevel"/>
    <w:tmpl w:val="10388CAC"/>
    <w:lvl w:ilvl="0" w:tplc="35125F1A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C144EB0C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B53E8A8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E86293A4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9B1AC53C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29BED688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A006B720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CDC233DA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ACDCF1E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77722B50"/>
    <w:multiLevelType w:val="hybridMultilevel"/>
    <w:tmpl w:val="BBAC4030"/>
    <w:lvl w:ilvl="0" w:tplc="C79C3ED6">
      <w:start w:val="1"/>
      <w:numFmt w:val="bullet"/>
      <w:lvlText w:val=""/>
      <w:lvlJc w:val="left"/>
      <w:pPr>
        <w:tabs>
          <w:tab w:val="num" w:pos="1571"/>
        </w:tabs>
        <w:ind w:left="1569" w:hanging="360"/>
      </w:pPr>
      <w:rPr>
        <w:rFonts w:ascii="Symbol" w:hAnsi="Symbol" w:hint="default"/>
      </w:rPr>
    </w:lvl>
    <w:lvl w:ilvl="1" w:tplc="F8B01EA4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E7066518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D07E01C6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88E63FB2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1C901CB8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D5AB92E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9B940CFE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DC82FB2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7A8D5658"/>
    <w:multiLevelType w:val="hybridMultilevel"/>
    <w:tmpl w:val="4D925F8A"/>
    <w:lvl w:ilvl="0" w:tplc="C68A363A">
      <w:start w:val="1"/>
      <w:numFmt w:val="decimal"/>
      <w:lvlText w:val="%1."/>
      <w:lvlJc w:val="left"/>
      <w:pPr>
        <w:ind w:left="1229" w:hanging="360"/>
      </w:pPr>
      <w:rPr>
        <w:rFonts w:cs="Times New Roman" w:hint="default"/>
      </w:rPr>
    </w:lvl>
    <w:lvl w:ilvl="1" w:tplc="E0F6DF8C">
      <w:start w:val="1"/>
      <w:numFmt w:val="lowerLetter"/>
      <w:lvlText w:val="%2."/>
      <w:lvlJc w:val="left"/>
      <w:pPr>
        <w:ind w:left="1949" w:hanging="360"/>
      </w:pPr>
      <w:rPr>
        <w:rFonts w:cs="Times New Roman"/>
      </w:rPr>
    </w:lvl>
    <w:lvl w:ilvl="2" w:tplc="A4282C00">
      <w:start w:val="1"/>
      <w:numFmt w:val="lowerRoman"/>
      <w:lvlText w:val="%3."/>
      <w:lvlJc w:val="right"/>
      <w:pPr>
        <w:ind w:left="2669" w:hanging="180"/>
      </w:pPr>
      <w:rPr>
        <w:rFonts w:cs="Times New Roman"/>
      </w:rPr>
    </w:lvl>
    <w:lvl w:ilvl="3" w:tplc="7400B5D8">
      <w:start w:val="1"/>
      <w:numFmt w:val="decimal"/>
      <w:lvlText w:val="%4."/>
      <w:lvlJc w:val="left"/>
      <w:pPr>
        <w:ind w:left="3389" w:hanging="360"/>
      </w:pPr>
      <w:rPr>
        <w:rFonts w:cs="Times New Roman"/>
      </w:rPr>
    </w:lvl>
    <w:lvl w:ilvl="4" w:tplc="C13CC9F0">
      <w:start w:val="1"/>
      <w:numFmt w:val="lowerLetter"/>
      <w:lvlText w:val="%5."/>
      <w:lvlJc w:val="left"/>
      <w:pPr>
        <w:ind w:left="4109" w:hanging="360"/>
      </w:pPr>
      <w:rPr>
        <w:rFonts w:cs="Times New Roman"/>
      </w:rPr>
    </w:lvl>
    <w:lvl w:ilvl="5" w:tplc="97D2D4D4">
      <w:start w:val="1"/>
      <w:numFmt w:val="lowerRoman"/>
      <w:lvlText w:val="%6."/>
      <w:lvlJc w:val="right"/>
      <w:pPr>
        <w:ind w:left="4829" w:hanging="180"/>
      </w:pPr>
      <w:rPr>
        <w:rFonts w:cs="Times New Roman"/>
      </w:rPr>
    </w:lvl>
    <w:lvl w:ilvl="6" w:tplc="4C44491E">
      <w:start w:val="1"/>
      <w:numFmt w:val="decimal"/>
      <w:lvlText w:val="%7."/>
      <w:lvlJc w:val="left"/>
      <w:pPr>
        <w:ind w:left="5549" w:hanging="360"/>
      </w:pPr>
      <w:rPr>
        <w:rFonts w:cs="Times New Roman"/>
      </w:rPr>
    </w:lvl>
    <w:lvl w:ilvl="7" w:tplc="6FE2892C">
      <w:start w:val="1"/>
      <w:numFmt w:val="lowerLetter"/>
      <w:lvlText w:val="%8."/>
      <w:lvlJc w:val="left"/>
      <w:pPr>
        <w:ind w:left="6269" w:hanging="360"/>
      </w:pPr>
      <w:rPr>
        <w:rFonts w:cs="Times New Roman"/>
      </w:rPr>
    </w:lvl>
    <w:lvl w:ilvl="8" w:tplc="F594D96E">
      <w:start w:val="1"/>
      <w:numFmt w:val="lowerRoman"/>
      <w:lvlText w:val="%9."/>
      <w:lvlJc w:val="right"/>
      <w:pPr>
        <w:ind w:left="6989" w:hanging="180"/>
      </w:pPr>
      <w:rPr>
        <w:rFonts w:cs="Times New Roman"/>
      </w:rPr>
    </w:lvl>
  </w:abstractNum>
  <w:abstractNum w:abstractNumId="27">
    <w:nsid w:val="7D5F6812"/>
    <w:multiLevelType w:val="hybridMultilevel"/>
    <w:tmpl w:val="70BE890C"/>
    <w:lvl w:ilvl="0" w:tplc="2042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0C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4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22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8F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82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8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82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61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27"/>
  </w:num>
  <w:num w:numId="8">
    <w:abstractNumId w:val="14"/>
  </w:num>
  <w:num w:numId="9">
    <w:abstractNumId w:val="24"/>
  </w:num>
  <w:num w:numId="10">
    <w:abstractNumId w:val="18"/>
  </w:num>
  <w:num w:numId="11">
    <w:abstractNumId w:val="23"/>
  </w:num>
  <w:num w:numId="12">
    <w:abstractNumId w:val="0"/>
  </w:num>
  <w:num w:numId="13">
    <w:abstractNumId w:val="4"/>
  </w:num>
  <w:num w:numId="14">
    <w:abstractNumId w:val="25"/>
  </w:num>
  <w:num w:numId="15">
    <w:abstractNumId w:val="8"/>
  </w:num>
  <w:num w:numId="16">
    <w:abstractNumId w:val="5"/>
  </w:num>
  <w:num w:numId="17">
    <w:abstractNumId w:val="20"/>
  </w:num>
  <w:num w:numId="18">
    <w:abstractNumId w:val="16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13"/>
  </w:num>
  <w:num w:numId="24">
    <w:abstractNumId w:val="2"/>
  </w:num>
  <w:num w:numId="25">
    <w:abstractNumId w:val="11"/>
  </w:num>
  <w:num w:numId="26">
    <w:abstractNumId w:val="22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0D2"/>
    <w:rsid w:val="000333D3"/>
    <w:rsid w:val="0006442B"/>
    <w:rsid w:val="000D251E"/>
    <w:rsid w:val="00117D46"/>
    <w:rsid w:val="001903DE"/>
    <w:rsid w:val="00220B7B"/>
    <w:rsid w:val="002218A5"/>
    <w:rsid w:val="002357BF"/>
    <w:rsid w:val="002F4551"/>
    <w:rsid w:val="0039596B"/>
    <w:rsid w:val="003C2A65"/>
    <w:rsid w:val="003F26A7"/>
    <w:rsid w:val="004C1F99"/>
    <w:rsid w:val="0050301E"/>
    <w:rsid w:val="005272D6"/>
    <w:rsid w:val="005B0781"/>
    <w:rsid w:val="00702592"/>
    <w:rsid w:val="00752556"/>
    <w:rsid w:val="007761B2"/>
    <w:rsid w:val="007A56F8"/>
    <w:rsid w:val="008020D2"/>
    <w:rsid w:val="00823612"/>
    <w:rsid w:val="008638B8"/>
    <w:rsid w:val="008662B7"/>
    <w:rsid w:val="008A55DF"/>
    <w:rsid w:val="008C3639"/>
    <w:rsid w:val="008E1EAA"/>
    <w:rsid w:val="008F512D"/>
    <w:rsid w:val="009933BF"/>
    <w:rsid w:val="009B35C0"/>
    <w:rsid w:val="00A4782A"/>
    <w:rsid w:val="00A60265"/>
    <w:rsid w:val="00AB5F6A"/>
    <w:rsid w:val="00AE3811"/>
    <w:rsid w:val="00B72021"/>
    <w:rsid w:val="00B77CC3"/>
    <w:rsid w:val="00BB172F"/>
    <w:rsid w:val="00BC2D44"/>
    <w:rsid w:val="00C05EBB"/>
    <w:rsid w:val="00C16C5A"/>
    <w:rsid w:val="00C33EBC"/>
    <w:rsid w:val="00C34084"/>
    <w:rsid w:val="00D00356"/>
    <w:rsid w:val="00D50881"/>
    <w:rsid w:val="00E440FB"/>
    <w:rsid w:val="00E77962"/>
    <w:rsid w:val="00F07082"/>
    <w:rsid w:val="00F701F9"/>
    <w:rsid w:val="00FB3755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020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C2A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20D2"/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Normal"/>
    <w:next w:val="Normal"/>
    <w:link w:val="Heading2Char"/>
    <w:uiPriority w:val="99"/>
    <w:rsid w:val="008020D2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character" w:customStyle="1" w:styleId="Heading2Char">
    <w:name w:val="Heading 2 Char"/>
    <w:basedOn w:val="DefaultParagraphFont"/>
    <w:link w:val="21"/>
    <w:uiPriority w:val="99"/>
    <w:locked/>
    <w:rsid w:val="008020D2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uiPriority w:val="99"/>
    <w:rsid w:val="008020D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9"/>
    <w:rsid w:val="008020D2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Normal"/>
    <w:next w:val="Normal"/>
    <w:link w:val="Heading5Char"/>
    <w:uiPriority w:val="99"/>
    <w:rsid w:val="008020D2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character" w:customStyle="1" w:styleId="Heading5Char">
    <w:name w:val="Heading 5 Char"/>
    <w:basedOn w:val="DefaultParagraphFont"/>
    <w:link w:val="51"/>
    <w:uiPriority w:val="99"/>
    <w:locked/>
    <w:rsid w:val="008020D2"/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Normal"/>
    <w:next w:val="Normal"/>
    <w:link w:val="Heading6Char"/>
    <w:uiPriority w:val="99"/>
    <w:rsid w:val="008020D2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61"/>
    <w:uiPriority w:val="99"/>
    <w:locked/>
    <w:rsid w:val="008020D2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Normal"/>
    <w:next w:val="Normal"/>
    <w:link w:val="Heading7Char"/>
    <w:uiPriority w:val="99"/>
    <w:rsid w:val="008020D2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DefaultParagraphFont"/>
    <w:link w:val="71"/>
    <w:uiPriority w:val="99"/>
    <w:locked/>
    <w:rsid w:val="008020D2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Normal"/>
    <w:next w:val="Normal"/>
    <w:link w:val="Heading8Char"/>
    <w:uiPriority w:val="99"/>
    <w:rsid w:val="008020D2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81"/>
    <w:uiPriority w:val="99"/>
    <w:locked/>
    <w:rsid w:val="008020D2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Normal"/>
    <w:next w:val="Normal"/>
    <w:link w:val="Heading9Char"/>
    <w:uiPriority w:val="99"/>
    <w:rsid w:val="008020D2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91"/>
    <w:uiPriority w:val="99"/>
    <w:locked/>
    <w:rsid w:val="008020D2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8020D2"/>
    <w:rPr>
      <w:sz w:val="20"/>
      <w:szCs w:val="20"/>
    </w:rPr>
  </w:style>
  <w:style w:type="character" w:customStyle="1" w:styleId="TitleChar">
    <w:name w:val="Title Char"/>
    <w:basedOn w:val="DefaultParagraphFont"/>
    <w:uiPriority w:val="99"/>
    <w:rsid w:val="008020D2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020D2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8020D2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020D2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8020D2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02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020D2"/>
    <w:rPr>
      <w:rFonts w:cs="Times New Roman"/>
      <w:i/>
    </w:rPr>
  </w:style>
  <w:style w:type="character" w:customStyle="1" w:styleId="HeaderChar">
    <w:name w:val="Header Char"/>
    <w:basedOn w:val="DefaultParagraphFont"/>
    <w:uiPriority w:val="99"/>
    <w:rsid w:val="008020D2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8020D2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semiHidden/>
    <w:rsid w:val="008020D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8020D2"/>
  </w:style>
  <w:style w:type="table" w:styleId="TableGrid">
    <w:name w:val="Table Grid"/>
    <w:basedOn w:val="TableNormal"/>
    <w:uiPriority w:val="99"/>
    <w:rsid w:val="008020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020D2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8020D2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8020D2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8020D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8020D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020D2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20D2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020D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020D2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020D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8020D2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8020D2"/>
    <w:pPr>
      <w:spacing w:after="57"/>
    </w:pPr>
  </w:style>
  <w:style w:type="paragraph" w:styleId="TOC2">
    <w:name w:val="toc 2"/>
    <w:basedOn w:val="Normal"/>
    <w:next w:val="Normal"/>
    <w:uiPriority w:val="99"/>
    <w:rsid w:val="008020D2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8020D2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8020D2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8020D2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8020D2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8020D2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8020D2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8020D2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C2A65"/>
    <w:rPr>
      <w:rFonts w:ascii="Cambria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uiPriority w:val="99"/>
    <w:qFormat/>
    <w:rsid w:val="008020D2"/>
    <w:pPr>
      <w:keepNext w:val="0"/>
      <w:spacing w:before="0" w:after="0"/>
      <w:outlineLvl w:val="9"/>
    </w:pPr>
    <w:rPr>
      <w:rFonts w:ascii="Calibri" w:eastAsia="Calibri" w:hAnsi="Calibri"/>
      <w:b w:val="0"/>
      <w:bCs w:val="0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8020D2"/>
  </w:style>
  <w:style w:type="paragraph" w:customStyle="1" w:styleId="110">
    <w:name w:val="Заголовок 11"/>
    <w:basedOn w:val="Normal"/>
    <w:next w:val="Normal"/>
    <w:link w:val="10"/>
    <w:uiPriority w:val="99"/>
    <w:rsid w:val="008020D2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customStyle="1" w:styleId="310">
    <w:name w:val="Заголовок 31"/>
    <w:basedOn w:val="Normal"/>
    <w:next w:val="Normal"/>
    <w:link w:val="3"/>
    <w:uiPriority w:val="99"/>
    <w:rsid w:val="008020D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0">
    <w:name w:val="Заголовок 41"/>
    <w:basedOn w:val="Normal"/>
    <w:next w:val="Normal"/>
    <w:link w:val="4"/>
    <w:uiPriority w:val="99"/>
    <w:semiHidden/>
    <w:rsid w:val="008020D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8020D2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8020D2"/>
    <w:rPr>
      <w:rFonts w:cs="Times New Roman"/>
      <w:b/>
      <w:bCs/>
      <w:color w:val="106BBE"/>
    </w:rPr>
  </w:style>
  <w:style w:type="paragraph" w:customStyle="1" w:styleId="a0">
    <w:name w:val="Прижатый влево"/>
    <w:basedOn w:val="Normal"/>
    <w:next w:val="Normal"/>
    <w:uiPriority w:val="99"/>
    <w:rsid w:val="008020D2"/>
    <w:pPr>
      <w:widowControl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110"/>
    <w:uiPriority w:val="99"/>
    <w:locked/>
    <w:rsid w:val="008020D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20D2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8020D2"/>
    <w:pPr>
      <w:widowControl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20D2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1"/>
    <w:uiPriority w:val="99"/>
    <w:qFormat/>
    <w:rsid w:val="008020D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8020D2"/>
    <w:rPr>
      <w:rFonts w:ascii="Cambria" w:hAnsi="Cambria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020D2"/>
    <w:pPr>
      <w:widowControl w:val="0"/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20D2"/>
    <w:rPr>
      <w:rFonts w:ascii="Arial" w:hAnsi="Arial" w:cs="Arial"/>
      <w:sz w:val="24"/>
      <w:szCs w:val="24"/>
    </w:rPr>
  </w:style>
  <w:style w:type="character" w:customStyle="1" w:styleId="Bodytext">
    <w:name w:val="Body text_"/>
    <w:basedOn w:val="DefaultParagraphFont"/>
    <w:link w:val="Bodytext1"/>
    <w:uiPriority w:val="99"/>
    <w:locked/>
    <w:rsid w:val="008020D2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020D2"/>
    <w:pPr>
      <w:shd w:val="clear" w:color="auto" w:fill="FFFFFF"/>
      <w:spacing w:after="4380" w:line="322" w:lineRule="exact"/>
      <w:ind w:hanging="340"/>
    </w:pPr>
    <w:rPr>
      <w:rFonts w:ascii="Calibri" w:eastAsia="Calibri" w:hAnsi="Calibri"/>
      <w:sz w:val="26"/>
      <w:szCs w:val="26"/>
    </w:rPr>
  </w:style>
  <w:style w:type="character" w:customStyle="1" w:styleId="a2">
    <w:name w:val="Цветовое выделение"/>
    <w:uiPriority w:val="99"/>
    <w:rsid w:val="008020D2"/>
    <w:rPr>
      <w:b/>
      <w:color w:val="26282F"/>
    </w:rPr>
  </w:style>
  <w:style w:type="paragraph" w:customStyle="1" w:styleId="a3">
    <w:name w:val="Внимание: криминал!!"/>
    <w:basedOn w:val="Normal"/>
    <w:next w:val="Normal"/>
    <w:uiPriority w:val="99"/>
    <w:rsid w:val="008020D2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12">
    <w:name w:val="Верхний колонтитул1"/>
    <w:basedOn w:val="Normal"/>
    <w:link w:val="a4"/>
    <w:uiPriority w:val="99"/>
    <w:rsid w:val="00802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12"/>
    <w:uiPriority w:val="99"/>
    <w:locked/>
    <w:rsid w:val="008020D2"/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Normal"/>
    <w:link w:val="a5"/>
    <w:uiPriority w:val="99"/>
    <w:rsid w:val="008020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13"/>
    <w:uiPriority w:val="99"/>
    <w:locked/>
    <w:rsid w:val="008020D2"/>
    <w:rPr>
      <w:rFonts w:ascii="Times New Roman" w:hAnsi="Times New Roman" w:cs="Times New Roman"/>
      <w:sz w:val="24"/>
      <w:szCs w:val="24"/>
    </w:rPr>
  </w:style>
  <w:style w:type="paragraph" w:customStyle="1" w:styleId="a6">
    <w:name w:val="Знак"/>
    <w:basedOn w:val="Normal"/>
    <w:uiPriority w:val="99"/>
    <w:rsid w:val="008020D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Внимание: недобросовестность!"/>
    <w:basedOn w:val="Normal"/>
    <w:next w:val="Normal"/>
    <w:uiPriority w:val="99"/>
    <w:rsid w:val="008020D2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BalloonText">
    <w:name w:val="Balloon Text"/>
    <w:basedOn w:val="Normal"/>
    <w:link w:val="BalloonTextChar"/>
    <w:uiPriority w:val="99"/>
    <w:semiHidden/>
    <w:rsid w:val="00802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0D2"/>
    <w:rPr>
      <w:rFonts w:ascii="Tahoma" w:hAnsi="Tahoma" w:cs="Tahoma"/>
      <w:sz w:val="16"/>
      <w:szCs w:val="16"/>
    </w:rPr>
  </w:style>
  <w:style w:type="character" w:customStyle="1" w:styleId="BodytextSpacing3pt">
    <w:name w:val="Body text + Spacing 3 pt"/>
    <w:uiPriority w:val="99"/>
    <w:rsid w:val="008020D2"/>
    <w:rPr>
      <w:rFonts w:ascii="Times New Roman" w:hAnsi="Times New Roman"/>
      <w:spacing w:val="70"/>
      <w:sz w:val="26"/>
    </w:rPr>
  </w:style>
  <w:style w:type="paragraph" w:customStyle="1" w:styleId="14">
    <w:name w:val="Основной текст1"/>
    <w:basedOn w:val="Normal"/>
    <w:uiPriority w:val="99"/>
    <w:rsid w:val="008020D2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">
    <w:name w:val="Заголовок 3 Знак"/>
    <w:basedOn w:val="DefaultParagraphFont"/>
    <w:link w:val="310"/>
    <w:uiPriority w:val="99"/>
    <w:locked/>
    <w:rsid w:val="008020D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">
    <w:name w:val="Заголовок 4 Знак"/>
    <w:basedOn w:val="DefaultParagraphFont"/>
    <w:link w:val="410"/>
    <w:uiPriority w:val="99"/>
    <w:semiHidden/>
    <w:locked/>
    <w:rsid w:val="008020D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8020D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8020D2"/>
    <w:rPr>
      <w:rFonts w:ascii="Courier New" w:hAnsi="Courier New" w:cs="Courier New"/>
      <w:sz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020D2"/>
    <w:rPr>
      <w:rFonts w:ascii="Courier New" w:hAnsi="Courier New" w:cs="Courier New"/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8020D2"/>
    <w:pPr>
      <w:widowControl w:val="0"/>
    </w:pPr>
    <w:rPr>
      <w:rFonts w:ascii="Times New Roma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3</Pages>
  <Words>536</Words>
  <Characters>3058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cp:lastPrinted>2024-02-16T12:20:00Z</cp:lastPrinted>
  <dcterms:created xsi:type="dcterms:W3CDTF">2016-04-25T15:25:00Z</dcterms:created>
  <dcterms:modified xsi:type="dcterms:W3CDTF">2025-07-02T10:24:00Z</dcterms:modified>
</cp:coreProperties>
</file>