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87" w:rsidRDefault="00F01E87" w:rsidP="005D1A84">
      <w:pPr>
        <w:pStyle w:val="a"/>
        <w:spacing w:before="0" w:line="240" w:lineRule="auto"/>
        <w:rPr>
          <w:b/>
          <w:sz w:val="36"/>
        </w:rPr>
      </w:pPr>
      <w:r>
        <w:rPr>
          <w:b/>
          <w:sz w:val="36"/>
        </w:rPr>
        <w:t>РАСПОРЯЖЕНИЕ</w:t>
      </w:r>
    </w:p>
    <w:p w:rsidR="00F01E87" w:rsidRPr="00182E33" w:rsidRDefault="00F01E87" w:rsidP="005D1A84">
      <w:pPr>
        <w:pStyle w:val="BodyText"/>
        <w:spacing w:after="0" w:line="240" w:lineRule="auto"/>
        <w:jc w:val="center"/>
      </w:pPr>
    </w:p>
    <w:p w:rsidR="00F01E87" w:rsidRDefault="00F01E87" w:rsidP="005D1A84">
      <w:pPr>
        <w:pStyle w:val="a"/>
        <w:spacing w:before="0" w:line="240" w:lineRule="auto"/>
        <w:rPr>
          <w:b/>
        </w:rPr>
      </w:pPr>
      <w:r>
        <w:rPr>
          <w:b/>
        </w:rPr>
        <w:t>АДМИНИСТРАЦИИ  НОВОЯСЕНСКОГО СЕЛЬСКОГО ПОСЕЛЕНИЯ</w:t>
      </w:r>
    </w:p>
    <w:p w:rsidR="00F01E87" w:rsidRDefault="00F01E87" w:rsidP="005D1A84">
      <w:pPr>
        <w:pStyle w:val="a"/>
        <w:spacing w:before="0" w:line="240" w:lineRule="auto"/>
        <w:rPr>
          <w:b/>
        </w:rPr>
      </w:pPr>
      <w:r>
        <w:rPr>
          <w:b/>
        </w:rPr>
        <w:t>СТАРОМИНСКОГО  МУНИЦИПАЛЬНОГО РАЙОНА</w:t>
      </w:r>
    </w:p>
    <w:p w:rsidR="00F01E87" w:rsidRDefault="00F01E87" w:rsidP="000F27F6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  <w:r w:rsidRPr="000F27F6">
        <w:rPr>
          <w:rFonts w:ascii="Times New Roman" w:hAnsi="Times New Roman"/>
          <w:b/>
          <w:sz w:val="28"/>
          <w:szCs w:val="28"/>
        </w:rPr>
        <w:t>КРАСНОДАРСКОГО КРАЯ</w:t>
      </w:r>
    </w:p>
    <w:p w:rsidR="00F01E87" w:rsidRPr="000F27F6" w:rsidRDefault="00F01E87" w:rsidP="000F27F6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</w:p>
    <w:p w:rsidR="00F01E87" w:rsidRDefault="00F01E87" w:rsidP="005D1A84">
      <w:pPr>
        <w:pStyle w:val="a"/>
        <w:spacing w:before="0" w:line="240" w:lineRule="auto"/>
        <w:jc w:val="both"/>
        <w:rPr>
          <w:u w:val="single"/>
        </w:rPr>
      </w:pPr>
    </w:p>
    <w:p w:rsidR="00F01E87" w:rsidRDefault="00F01E87" w:rsidP="00AB7F82">
      <w:pPr>
        <w:pStyle w:val="a"/>
        <w:tabs>
          <w:tab w:val="left" w:pos="900"/>
        </w:tabs>
        <w:spacing w:before="0" w:line="240" w:lineRule="auto"/>
      </w:pPr>
      <w:r>
        <w:t>от  08.04.2025 г.                                                                          №  32</w:t>
      </w:r>
    </w:p>
    <w:p w:rsidR="00F01E87" w:rsidRDefault="00F01E87" w:rsidP="005D1A84">
      <w:pPr>
        <w:pStyle w:val="a"/>
        <w:spacing w:before="0" w:line="240" w:lineRule="auto"/>
      </w:pPr>
      <w:r>
        <w:t>ст-ца Новоясенская</w:t>
      </w:r>
    </w:p>
    <w:p w:rsidR="00F01E87" w:rsidRDefault="00F01E87" w:rsidP="005D1A84">
      <w:pPr>
        <w:pStyle w:val="BodyText"/>
        <w:spacing w:after="0" w:line="240" w:lineRule="auto"/>
        <w:jc w:val="both"/>
      </w:pPr>
    </w:p>
    <w:p w:rsidR="00F01E87" w:rsidRDefault="00F01E87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F01E87" w:rsidRDefault="00F01E87" w:rsidP="005D1A84">
      <w:pPr>
        <w:shd w:val="clear" w:color="auto" w:fill="FFFFFF"/>
        <w:suppressAutoHyphens w:val="0"/>
        <w:spacing w:line="238" w:lineRule="atLeast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F01E87" w:rsidRDefault="00F01E87" w:rsidP="000F27F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5D1A84">
        <w:rPr>
          <w:rFonts w:ascii="Times New Roman" w:hAnsi="Times New Roman"/>
          <w:b/>
          <w:sz w:val="28"/>
          <w:szCs w:val="28"/>
        </w:rPr>
        <w:t>О дежурстве в выходные и праздничные дни</w:t>
      </w:r>
    </w:p>
    <w:p w:rsidR="00F01E87" w:rsidRDefault="00F01E87" w:rsidP="005D1A84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F01E87" w:rsidRDefault="00F01E87" w:rsidP="005D1A84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F01E87" w:rsidRDefault="00F01E87" w:rsidP="00AB7F82">
      <w:pPr>
        <w:pStyle w:val="NoSpacing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 w:rsidRPr="005D1A84">
        <w:rPr>
          <w:rFonts w:ascii="Times New Roman" w:hAnsi="Times New Roman"/>
          <w:sz w:val="28"/>
          <w:szCs w:val="28"/>
        </w:rPr>
        <w:t xml:space="preserve">        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A84">
        <w:rPr>
          <w:rFonts w:ascii="Times New Roman" w:hAnsi="Times New Roman"/>
          <w:sz w:val="28"/>
          <w:szCs w:val="28"/>
        </w:rPr>
        <w:t xml:space="preserve">В целях обеспечения устойчивой и безаварийной работы объектов </w:t>
      </w:r>
      <w:r>
        <w:rPr>
          <w:rFonts w:ascii="Times New Roman" w:hAnsi="Times New Roman"/>
          <w:sz w:val="28"/>
          <w:szCs w:val="28"/>
        </w:rPr>
        <w:t>ж</w:t>
      </w:r>
      <w:r w:rsidRPr="005D1A84">
        <w:rPr>
          <w:rFonts w:ascii="Times New Roman" w:hAnsi="Times New Roman"/>
          <w:sz w:val="28"/>
          <w:szCs w:val="28"/>
        </w:rPr>
        <w:t xml:space="preserve">изнеобеспечения населения, повышения уровня пожарной безопасности антитеррористической защищенности потенциально-опасных объектов, пресечения противоправных действий на территории </w:t>
      </w:r>
      <w:r>
        <w:rPr>
          <w:rFonts w:ascii="Times New Roman" w:hAnsi="Times New Roman"/>
          <w:sz w:val="28"/>
          <w:szCs w:val="28"/>
        </w:rPr>
        <w:t xml:space="preserve">Новоясенского </w:t>
      </w:r>
      <w:r w:rsidRPr="005D1A84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Староминского района </w:t>
      </w:r>
      <w:r w:rsidRPr="005D1A84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майские выходные и праздничные дни с 01.05.2025 года по 09.05.2025 года.  </w:t>
      </w:r>
    </w:p>
    <w:p w:rsidR="00F01E87" w:rsidRPr="005D1A84" w:rsidRDefault="00F01E87" w:rsidP="00AB7F82">
      <w:pPr>
        <w:pStyle w:val="NoSpacing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 w:rsidRPr="005D1A84">
        <w:rPr>
          <w:rFonts w:ascii="Times New Roman" w:hAnsi="Times New Roman"/>
          <w:sz w:val="28"/>
          <w:szCs w:val="28"/>
        </w:rPr>
        <w:t xml:space="preserve">        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D1A84">
        <w:rPr>
          <w:rFonts w:ascii="Times New Roman" w:hAnsi="Times New Roman"/>
          <w:sz w:val="28"/>
          <w:szCs w:val="28"/>
        </w:rPr>
        <w:t>1. Организовать  дежурство из числа специалистов администрации</w:t>
      </w:r>
      <w:r w:rsidRPr="00AB7F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Новоясенского </w:t>
      </w:r>
      <w:r w:rsidRPr="005D1A84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Староминского района,</w:t>
      </w:r>
      <w:r w:rsidRPr="005D1A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депутатского корпуса   Совета Новоясенского</w:t>
      </w:r>
      <w:r w:rsidRPr="005D1A84">
        <w:rPr>
          <w:rFonts w:ascii="Times New Roman" w:hAnsi="Times New Roman"/>
          <w:sz w:val="28"/>
          <w:szCs w:val="28"/>
        </w:rPr>
        <w:t xml:space="preserve"> сельского поселения </w:t>
      </w:r>
      <w:r>
        <w:rPr>
          <w:rFonts w:ascii="Times New Roman" w:hAnsi="Times New Roman"/>
          <w:sz w:val="28"/>
          <w:szCs w:val="28"/>
        </w:rPr>
        <w:t>Староминского района, МКУК «СДК Новоясенский», МКУК «Новоясенская ПБ» в период с 1 мая  2024 года по 9 мая 2024</w:t>
      </w:r>
      <w:r w:rsidRPr="005D1A84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F01E87" w:rsidRPr="005D1A84" w:rsidRDefault="00F01E87" w:rsidP="00AB7F82">
      <w:pPr>
        <w:pStyle w:val="NoSpacing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 w:rsidRPr="005D1A84">
        <w:rPr>
          <w:rFonts w:ascii="Times New Roman" w:hAnsi="Times New Roman"/>
          <w:sz w:val="28"/>
          <w:szCs w:val="28"/>
        </w:rPr>
        <w:t xml:space="preserve">        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A84">
        <w:rPr>
          <w:rFonts w:ascii="Times New Roman" w:hAnsi="Times New Roman"/>
          <w:sz w:val="28"/>
          <w:szCs w:val="28"/>
        </w:rPr>
        <w:t xml:space="preserve">2. Утвердить график дежурства специалистов </w:t>
      </w:r>
      <w:r>
        <w:rPr>
          <w:rFonts w:ascii="Times New Roman" w:hAnsi="Times New Roman"/>
          <w:sz w:val="28"/>
          <w:szCs w:val="28"/>
        </w:rPr>
        <w:t>администрации и депутатского корпуса</w:t>
      </w:r>
      <w:r w:rsidRPr="005D1A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5D1A84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Староминского района</w:t>
      </w:r>
      <w:r w:rsidRPr="005D1A84">
        <w:rPr>
          <w:rFonts w:ascii="Times New Roman" w:hAnsi="Times New Roman"/>
          <w:sz w:val="28"/>
          <w:szCs w:val="28"/>
        </w:rPr>
        <w:t>.</w:t>
      </w:r>
    </w:p>
    <w:p w:rsidR="00F01E87" w:rsidRPr="005D1A84" w:rsidRDefault="00F01E87" w:rsidP="005D1A8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D1A84">
        <w:rPr>
          <w:rFonts w:ascii="Times New Roman" w:hAnsi="Times New Roman"/>
          <w:sz w:val="28"/>
          <w:szCs w:val="28"/>
        </w:rPr>
        <w:t xml:space="preserve">         </w:t>
      </w:r>
      <w:r>
        <w:rPr>
          <w:rFonts w:ascii="Times New Roman" w:hAnsi="Times New Roman"/>
          <w:sz w:val="28"/>
          <w:szCs w:val="28"/>
        </w:rPr>
        <w:t xml:space="preserve"> 3. Ведущему специалисту  администрации Новоясенского сельского поселения Староминского района</w:t>
      </w:r>
      <w:r w:rsidRPr="005D1A84">
        <w:rPr>
          <w:rFonts w:ascii="Times New Roman" w:hAnsi="Times New Roman"/>
          <w:sz w:val="28"/>
          <w:szCs w:val="28"/>
        </w:rPr>
        <w:t xml:space="preserve"> ознакомить специалистов</w:t>
      </w:r>
      <w:r>
        <w:rPr>
          <w:rFonts w:ascii="Times New Roman" w:hAnsi="Times New Roman"/>
          <w:sz w:val="28"/>
          <w:szCs w:val="28"/>
        </w:rPr>
        <w:t xml:space="preserve"> и депутатов</w:t>
      </w:r>
      <w:r w:rsidRPr="005D1A84">
        <w:rPr>
          <w:rFonts w:ascii="Times New Roman" w:hAnsi="Times New Roman"/>
          <w:sz w:val="28"/>
          <w:szCs w:val="28"/>
        </w:rPr>
        <w:t xml:space="preserve"> с графиком  дежурства</w:t>
      </w:r>
      <w:r>
        <w:rPr>
          <w:rFonts w:ascii="Times New Roman" w:hAnsi="Times New Roman"/>
          <w:sz w:val="28"/>
          <w:szCs w:val="28"/>
        </w:rPr>
        <w:t xml:space="preserve"> в выходные и праздничные дни</w:t>
      </w:r>
      <w:r w:rsidRPr="005D1A84">
        <w:rPr>
          <w:rFonts w:ascii="Times New Roman" w:hAnsi="Times New Roman"/>
          <w:sz w:val="28"/>
          <w:szCs w:val="28"/>
        </w:rPr>
        <w:t>.</w:t>
      </w:r>
    </w:p>
    <w:p w:rsidR="00F01E87" w:rsidRPr="005D1A84" w:rsidRDefault="00F01E87" w:rsidP="005D1A84">
      <w:pPr>
        <w:pStyle w:val="NoSpacing"/>
        <w:rPr>
          <w:rFonts w:ascii="Times New Roman" w:hAnsi="Times New Roman"/>
          <w:sz w:val="28"/>
          <w:szCs w:val="28"/>
        </w:rPr>
      </w:pPr>
      <w:r w:rsidRPr="005D1A84">
        <w:rPr>
          <w:rFonts w:ascii="Times New Roman" w:hAnsi="Times New Roman"/>
          <w:sz w:val="28"/>
          <w:szCs w:val="28"/>
        </w:rPr>
        <w:t> </w:t>
      </w:r>
    </w:p>
    <w:p w:rsidR="00F01E87" w:rsidRDefault="00F01E87" w:rsidP="005D1A84">
      <w:pPr>
        <w:pStyle w:val="NoSpacing"/>
        <w:rPr>
          <w:rFonts w:ascii="Times New Roman" w:hAnsi="Times New Roman"/>
          <w:sz w:val="28"/>
          <w:szCs w:val="28"/>
        </w:rPr>
      </w:pPr>
      <w:r w:rsidRPr="005D1A84">
        <w:rPr>
          <w:rFonts w:ascii="Times New Roman" w:hAnsi="Times New Roman"/>
          <w:sz w:val="28"/>
          <w:szCs w:val="28"/>
        </w:rPr>
        <w:t>   </w:t>
      </w:r>
    </w:p>
    <w:p w:rsidR="00F01E87" w:rsidRDefault="00F01E87" w:rsidP="005D1A84">
      <w:pPr>
        <w:pStyle w:val="NoSpacing"/>
        <w:rPr>
          <w:rFonts w:ascii="Times New Roman" w:hAnsi="Times New Roman"/>
          <w:sz w:val="28"/>
          <w:szCs w:val="28"/>
        </w:rPr>
      </w:pPr>
    </w:p>
    <w:p w:rsidR="00F01E87" w:rsidRDefault="00F01E87" w:rsidP="005D1A84">
      <w:pPr>
        <w:jc w:val="both"/>
        <w:rPr>
          <w:sz w:val="28"/>
        </w:rPr>
      </w:pPr>
      <w:r>
        <w:rPr>
          <w:sz w:val="28"/>
        </w:rPr>
        <w:t>Глава Новоясенского сельского поселения</w:t>
      </w:r>
    </w:p>
    <w:p w:rsidR="00F01E87" w:rsidRDefault="00F01E87" w:rsidP="005D1A84">
      <w:pPr>
        <w:jc w:val="both"/>
        <w:rPr>
          <w:sz w:val="28"/>
        </w:rPr>
      </w:pPr>
      <w:r>
        <w:rPr>
          <w:sz w:val="28"/>
        </w:rPr>
        <w:t>Староминского  муниципального района</w:t>
      </w:r>
      <w:r>
        <w:rPr>
          <w:sz w:val="28"/>
        </w:rPr>
        <w:tab/>
      </w:r>
    </w:p>
    <w:p w:rsidR="00F01E87" w:rsidRDefault="00F01E87" w:rsidP="005D1A84">
      <w:pPr>
        <w:jc w:val="both"/>
        <w:rPr>
          <w:sz w:val="28"/>
        </w:rPr>
      </w:pPr>
      <w:r>
        <w:rPr>
          <w:sz w:val="28"/>
        </w:rPr>
        <w:t xml:space="preserve">Краснодарского края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</w:t>
      </w:r>
      <w:r>
        <w:rPr>
          <w:sz w:val="28"/>
        </w:rPr>
        <w:tab/>
        <w:t xml:space="preserve">                     Н.В. Столик</w:t>
      </w:r>
    </w:p>
    <w:p w:rsidR="00F01E87" w:rsidRDefault="00F01E87" w:rsidP="005D1A84">
      <w:pPr>
        <w:pStyle w:val="Heading9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b/>
          <w:sz w:val="28"/>
        </w:rPr>
      </w:pPr>
    </w:p>
    <w:p w:rsidR="00F01E87" w:rsidRPr="005D1A84" w:rsidRDefault="00F01E87" w:rsidP="005D1A84">
      <w:pPr>
        <w:pStyle w:val="NoSpacing"/>
        <w:rPr>
          <w:rFonts w:ascii="Times New Roman" w:hAnsi="Times New Roman"/>
          <w:sz w:val="28"/>
          <w:szCs w:val="28"/>
        </w:rPr>
      </w:pPr>
      <w:r w:rsidRPr="005D1A84">
        <w:rPr>
          <w:rFonts w:ascii="Times New Roman" w:hAnsi="Times New Roman"/>
          <w:sz w:val="28"/>
          <w:szCs w:val="28"/>
        </w:rPr>
        <w:t> </w:t>
      </w:r>
    </w:p>
    <w:p w:rsidR="00F01E87" w:rsidRPr="005D1A84" w:rsidRDefault="00F01E87" w:rsidP="005D1A84">
      <w:pPr>
        <w:shd w:val="clear" w:color="auto" w:fill="FFFFFF"/>
        <w:suppressAutoHyphens w:val="0"/>
        <w:spacing w:line="238" w:lineRule="atLeast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F01E87" w:rsidRPr="005D1A84" w:rsidRDefault="00F01E87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F01E87" w:rsidRPr="005D1A84" w:rsidRDefault="00F01E87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F01E87" w:rsidRPr="005D1A84" w:rsidRDefault="00F01E87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F01E87" w:rsidRPr="005D1A84" w:rsidRDefault="00F01E87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F01E87" w:rsidRPr="005D1A84" w:rsidRDefault="00F01E87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F01E87" w:rsidRDefault="00F01E87" w:rsidP="00AB7F82">
      <w:pPr>
        <w:shd w:val="clear" w:color="auto" w:fill="FFFFFF"/>
        <w:suppressAutoHyphens w:val="0"/>
        <w:spacing w:line="238" w:lineRule="atLeast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                                                                </w:t>
      </w:r>
    </w:p>
    <w:p w:rsidR="00F01E87" w:rsidRPr="005D1A84" w:rsidRDefault="00F01E87" w:rsidP="005D1A84">
      <w:pPr>
        <w:shd w:val="clear" w:color="auto" w:fill="FFFFFF"/>
        <w:suppressAutoHyphens w:val="0"/>
        <w:spacing w:line="238" w:lineRule="atLeast"/>
        <w:jc w:val="right"/>
        <w:rPr>
          <w:color w:val="000000"/>
          <w:sz w:val="28"/>
          <w:szCs w:val="28"/>
          <w:lang w:eastAsia="ru-RU"/>
        </w:rPr>
      </w:pPr>
      <w:r w:rsidRPr="005D1A84">
        <w:rPr>
          <w:bCs/>
          <w:color w:val="000000"/>
          <w:sz w:val="28"/>
          <w:szCs w:val="28"/>
          <w:lang w:eastAsia="ru-RU"/>
        </w:rPr>
        <w:t>П</w:t>
      </w:r>
      <w:r>
        <w:rPr>
          <w:bCs/>
          <w:color w:val="000000"/>
          <w:sz w:val="28"/>
          <w:szCs w:val="28"/>
          <w:lang w:eastAsia="ru-RU"/>
        </w:rPr>
        <w:t>РИЛОЖЕНИЕ</w:t>
      </w:r>
    </w:p>
    <w:p w:rsidR="00F01E87" w:rsidRPr="005D1A84" w:rsidRDefault="00F01E87" w:rsidP="005D1A84">
      <w:pPr>
        <w:shd w:val="clear" w:color="auto" w:fill="FFFFFF"/>
        <w:suppressAutoHyphens w:val="0"/>
        <w:spacing w:line="238" w:lineRule="atLeast"/>
        <w:jc w:val="right"/>
        <w:rPr>
          <w:color w:val="000000"/>
          <w:sz w:val="28"/>
          <w:szCs w:val="28"/>
          <w:lang w:eastAsia="ru-RU"/>
        </w:rPr>
      </w:pPr>
      <w:r w:rsidRPr="005D1A84">
        <w:rPr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      к распоряжению администрации</w:t>
      </w:r>
    </w:p>
    <w:p w:rsidR="00F01E87" w:rsidRDefault="00F01E87" w:rsidP="005D1A84">
      <w:pPr>
        <w:shd w:val="clear" w:color="auto" w:fill="FFFFFF"/>
        <w:suppressAutoHyphens w:val="0"/>
        <w:spacing w:line="238" w:lineRule="atLeast"/>
        <w:jc w:val="right"/>
        <w:rPr>
          <w:bCs/>
          <w:color w:val="000000"/>
          <w:sz w:val="28"/>
          <w:szCs w:val="28"/>
          <w:lang w:eastAsia="ru-RU"/>
        </w:rPr>
      </w:pPr>
      <w:r w:rsidRPr="005D1A84">
        <w:rPr>
          <w:bCs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 </w:t>
      </w:r>
      <w:r>
        <w:rPr>
          <w:bCs/>
          <w:color w:val="000000"/>
          <w:sz w:val="28"/>
          <w:szCs w:val="28"/>
          <w:lang w:eastAsia="ru-RU"/>
        </w:rPr>
        <w:t>Новоясенского сельского поселения Староминского муниципального  района</w:t>
      </w:r>
    </w:p>
    <w:p w:rsidR="00F01E87" w:rsidRPr="005D1A84" w:rsidRDefault="00F01E87" w:rsidP="005D1A84">
      <w:pPr>
        <w:shd w:val="clear" w:color="auto" w:fill="FFFFFF"/>
        <w:suppressAutoHyphens w:val="0"/>
        <w:spacing w:line="238" w:lineRule="atLeast"/>
        <w:jc w:val="right"/>
        <w:rPr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Краснодарского края </w:t>
      </w:r>
    </w:p>
    <w:p w:rsidR="00F01E87" w:rsidRPr="005D1A84" w:rsidRDefault="00F01E87" w:rsidP="005D1A84">
      <w:pPr>
        <w:shd w:val="clear" w:color="auto" w:fill="FFFFFF"/>
        <w:suppressAutoHyphens w:val="0"/>
        <w:spacing w:line="238" w:lineRule="atLeast"/>
        <w:jc w:val="right"/>
        <w:rPr>
          <w:color w:val="000000"/>
          <w:sz w:val="28"/>
          <w:szCs w:val="28"/>
          <w:lang w:eastAsia="ru-RU"/>
        </w:rPr>
      </w:pPr>
      <w:r w:rsidRPr="005D1A84">
        <w:rPr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      От</w:t>
      </w:r>
      <w:r>
        <w:rPr>
          <w:bCs/>
          <w:color w:val="000000"/>
          <w:sz w:val="28"/>
          <w:szCs w:val="28"/>
          <w:lang w:eastAsia="ru-RU"/>
        </w:rPr>
        <w:t xml:space="preserve"> 08.04.2025  года №  32</w:t>
      </w:r>
    </w:p>
    <w:p w:rsidR="00F01E87" w:rsidRDefault="00F01E87" w:rsidP="00AB7F82">
      <w:pPr>
        <w:shd w:val="clear" w:color="auto" w:fill="FFFFFF"/>
        <w:suppressAutoHyphens w:val="0"/>
        <w:spacing w:line="238" w:lineRule="atLeast"/>
      </w:pPr>
      <w:r w:rsidRPr="005D1A84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F674D7">
        <w:t>                                                          </w:t>
      </w:r>
    </w:p>
    <w:p w:rsidR="00F01E87" w:rsidRDefault="00F01E87" w:rsidP="00F674D7">
      <w:pPr>
        <w:pStyle w:val="NoSpacing"/>
        <w:rPr>
          <w:rFonts w:ascii="Times New Roman" w:hAnsi="Times New Roman"/>
          <w:sz w:val="28"/>
          <w:szCs w:val="28"/>
        </w:rPr>
      </w:pPr>
    </w:p>
    <w:p w:rsidR="00F01E87" w:rsidRPr="00B624F0" w:rsidRDefault="00F01E87" w:rsidP="00B624F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B624F0">
        <w:rPr>
          <w:rFonts w:ascii="Times New Roman" w:hAnsi="Times New Roman"/>
          <w:b/>
          <w:sz w:val="28"/>
          <w:szCs w:val="28"/>
        </w:rPr>
        <w:t>График</w:t>
      </w:r>
    </w:p>
    <w:p w:rsidR="00F01E87" w:rsidRPr="00B624F0" w:rsidRDefault="00F01E87" w:rsidP="00B624F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B624F0">
        <w:rPr>
          <w:rFonts w:ascii="Times New Roman" w:hAnsi="Times New Roman"/>
          <w:b/>
          <w:sz w:val="28"/>
          <w:szCs w:val="28"/>
        </w:rPr>
        <w:t>дежурства специалистов администрации и депутатского корпуса</w:t>
      </w:r>
    </w:p>
    <w:p w:rsidR="00F01E87" w:rsidRDefault="00F01E87" w:rsidP="00B624F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B624F0">
        <w:rPr>
          <w:rFonts w:ascii="Times New Roman" w:hAnsi="Times New Roman"/>
          <w:b/>
          <w:sz w:val="28"/>
          <w:szCs w:val="28"/>
        </w:rPr>
        <w:t>Новоясенского сельского поселения Староминского района в праздничные и выходные дни в период </w:t>
      </w:r>
    </w:p>
    <w:p w:rsidR="00F01E87" w:rsidRPr="00B624F0" w:rsidRDefault="00F01E87" w:rsidP="00B624F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B624F0">
        <w:rPr>
          <w:rFonts w:ascii="Times New Roman" w:hAnsi="Times New Roman"/>
          <w:b/>
          <w:sz w:val="28"/>
          <w:szCs w:val="28"/>
        </w:rPr>
        <w:t xml:space="preserve"> с 1мая 2025 года по 9 мая  2025 года</w:t>
      </w:r>
    </w:p>
    <w:p w:rsidR="00F01E87" w:rsidRDefault="00F01E87" w:rsidP="00F674D7">
      <w:pPr>
        <w:pStyle w:val="NoSpacing"/>
        <w:rPr>
          <w:rFonts w:ascii="Times New Roman" w:hAnsi="Times New Roman"/>
          <w:sz w:val="28"/>
          <w:szCs w:val="28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969"/>
        <w:gridCol w:w="1702"/>
        <w:gridCol w:w="2693"/>
        <w:gridCol w:w="2126"/>
      </w:tblGrid>
      <w:tr w:rsidR="00F01E87" w:rsidRPr="00D600E9" w:rsidTr="00D600E9">
        <w:tc>
          <w:tcPr>
            <w:tcW w:w="567" w:type="dxa"/>
          </w:tcPr>
          <w:p w:rsidR="00F01E87" w:rsidRPr="00D600E9" w:rsidRDefault="00F01E87" w:rsidP="00D600E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0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№п</w:t>
            </w:r>
            <w:r w:rsidRPr="00D600E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F01E87" w:rsidRPr="00D600E9" w:rsidRDefault="00F01E87" w:rsidP="00D600E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0E9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702" w:type="dxa"/>
          </w:tcPr>
          <w:p w:rsidR="00F01E87" w:rsidRPr="00D600E9" w:rsidRDefault="00F01E87" w:rsidP="00D600E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0E9">
              <w:rPr>
                <w:rFonts w:ascii="Times New Roman" w:hAnsi="Times New Roman"/>
                <w:b/>
                <w:sz w:val="24"/>
                <w:szCs w:val="24"/>
              </w:rPr>
              <w:t>Место дежурства</w:t>
            </w:r>
          </w:p>
        </w:tc>
        <w:tc>
          <w:tcPr>
            <w:tcW w:w="2693" w:type="dxa"/>
          </w:tcPr>
          <w:p w:rsidR="00F01E87" w:rsidRPr="00D600E9" w:rsidRDefault="00F01E87" w:rsidP="00D600E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0E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F01E87" w:rsidRPr="00D600E9" w:rsidRDefault="00F01E87" w:rsidP="00D600E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0E9">
              <w:rPr>
                <w:rFonts w:ascii="Times New Roman" w:hAnsi="Times New Roman"/>
                <w:b/>
                <w:sz w:val="24"/>
                <w:szCs w:val="24"/>
              </w:rPr>
              <w:t>№ телефона</w:t>
            </w:r>
          </w:p>
        </w:tc>
      </w:tr>
      <w:tr w:rsidR="00F01E87" w:rsidRPr="00D600E9" w:rsidTr="00D600E9">
        <w:trPr>
          <w:trHeight w:val="2022"/>
        </w:trPr>
        <w:tc>
          <w:tcPr>
            <w:tcW w:w="567" w:type="dxa"/>
          </w:tcPr>
          <w:p w:rsidR="00F01E87" w:rsidRPr="00D600E9" w:rsidRDefault="00F01E87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F01E87" w:rsidRPr="00D600E9" w:rsidRDefault="00F01E87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Столик Наталья Владимировна</w:t>
            </w:r>
          </w:p>
          <w:p w:rsidR="00F01E87" w:rsidRPr="00D600E9" w:rsidRDefault="00F01E87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01E87" w:rsidRPr="00D600E9" w:rsidRDefault="00F01E87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01E87" w:rsidRPr="00D600E9" w:rsidRDefault="00F01E87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Нестеренко Ирина Анатольевна</w:t>
            </w:r>
          </w:p>
          <w:p w:rsidR="00F01E87" w:rsidRPr="00D600E9" w:rsidRDefault="00F01E87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01E87" w:rsidRPr="00D600E9" w:rsidRDefault="00F01E87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Балыбердина Дарья Олеговна </w:t>
            </w:r>
          </w:p>
        </w:tc>
        <w:tc>
          <w:tcPr>
            <w:tcW w:w="1702" w:type="dxa"/>
          </w:tcPr>
          <w:p w:rsidR="00F01E87" w:rsidRDefault="00F01E87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E87" w:rsidRDefault="00F01E87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E87" w:rsidRPr="00D600E9" w:rsidRDefault="00F01E87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Новоясенское</w:t>
            </w:r>
          </w:p>
          <w:p w:rsidR="00F01E87" w:rsidRPr="00D600E9" w:rsidRDefault="00F01E87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2693" w:type="dxa"/>
          </w:tcPr>
          <w:p w:rsidR="00F01E87" w:rsidRPr="00D600E9" w:rsidRDefault="00F01E87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E87" w:rsidRDefault="00F01E87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E87" w:rsidRDefault="00F01E87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E87" w:rsidRPr="00D600E9" w:rsidRDefault="00F01E87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01.05.2025 г.</w:t>
            </w:r>
          </w:p>
        </w:tc>
        <w:tc>
          <w:tcPr>
            <w:tcW w:w="2126" w:type="dxa"/>
          </w:tcPr>
          <w:p w:rsidR="00F01E87" w:rsidRDefault="00F01E87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/>
                <w:sz w:val="24"/>
                <w:szCs w:val="24"/>
              </w:rPr>
              <w:t>89283301256</w:t>
            </w:r>
          </w:p>
          <w:p w:rsidR="00F01E87" w:rsidRDefault="00F01E87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01E87" w:rsidRPr="00D600E9" w:rsidRDefault="00F01E87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1E87" w:rsidRPr="00D600E9" w:rsidRDefault="00F01E87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/>
                <w:sz w:val="24"/>
                <w:szCs w:val="24"/>
              </w:rPr>
              <w:t>89186920863</w:t>
            </w:r>
          </w:p>
          <w:p w:rsidR="00F01E87" w:rsidRPr="00D600E9" w:rsidRDefault="00F01E87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01E87" w:rsidRPr="00D600E9" w:rsidRDefault="00F01E87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тел.5-17-97</w:t>
            </w:r>
          </w:p>
          <w:p w:rsidR="00F01E87" w:rsidRPr="00D600E9" w:rsidRDefault="00F01E87" w:rsidP="00C82E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89184306239</w:t>
            </w:r>
          </w:p>
          <w:p w:rsidR="00F01E87" w:rsidRPr="00D600E9" w:rsidRDefault="00F01E87" w:rsidP="009A5D3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E87" w:rsidRPr="00D600E9" w:rsidTr="00D600E9">
        <w:trPr>
          <w:trHeight w:val="1661"/>
        </w:trPr>
        <w:tc>
          <w:tcPr>
            <w:tcW w:w="567" w:type="dxa"/>
          </w:tcPr>
          <w:p w:rsidR="00F01E87" w:rsidRPr="00D600E9" w:rsidRDefault="00F01E87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F01E87" w:rsidRPr="00D600E9" w:rsidRDefault="00F01E87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Прудкогляд Григорий Иванович</w:t>
            </w:r>
          </w:p>
          <w:p w:rsidR="00F01E87" w:rsidRPr="00D600E9" w:rsidRDefault="00F01E87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01E87" w:rsidRPr="00D600E9" w:rsidRDefault="00F01E87" w:rsidP="007845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Миньков Вадим Васильевич</w:t>
            </w:r>
          </w:p>
          <w:p w:rsidR="00F01E87" w:rsidRPr="00D600E9" w:rsidRDefault="00F01E87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01E87" w:rsidRDefault="00F01E87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01E87" w:rsidRPr="00D600E9" w:rsidRDefault="00F01E87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Кияшко Елена Петровна</w:t>
            </w:r>
          </w:p>
          <w:p w:rsidR="00F01E87" w:rsidRPr="00D600E9" w:rsidRDefault="00F01E87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01E87" w:rsidRDefault="00F01E87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01E87" w:rsidRDefault="00F01E87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E87" w:rsidRPr="00D600E9" w:rsidRDefault="00F01E87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Новоясенское</w:t>
            </w:r>
          </w:p>
          <w:p w:rsidR="00F01E87" w:rsidRPr="00D600E9" w:rsidRDefault="00F01E87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сельское</w:t>
            </w:r>
          </w:p>
          <w:p w:rsidR="00F01E87" w:rsidRPr="00D600E9" w:rsidRDefault="00F01E87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поселение</w:t>
            </w:r>
          </w:p>
        </w:tc>
        <w:tc>
          <w:tcPr>
            <w:tcW w:w="2693" w:type="dxa"/>
          </w:tcPr>
          <w:p w:rsidR="00F01E87" w:rsidRPr="00D600E9" w:rsidRDefault="00F01E87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E87" w:rsidRPr="00D600E9" w:rsidRDefault="00F01E87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E87" w:rsidRPr="00D600E9" w:rsidRDefault="00F01E87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E87" w:rsidRPr="00D600E9" w:rsidRDefault="00F01E87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F01E87" w:rsidRPr="00D600E9" w:rsidRDefault="00F01E87" w:rsidP="007845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тел.89284012084</w:t>
            </w:r>
          </w:p>
          <w:p w:rsidR="00F01E87" w:rsidRDefault="00F01E87" w:rsidP="007845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01E87" w:rsidRPr="00D600E9" w:rsidRDefault="00F01E87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тел.89189694348</w:t>
            </w:r>
          </w:p>
          <w:p w:rsidR="00F01E87" w:rsidRPr="00D600E9" w:rsidRDefault="00F01E87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01E87" w:rsidRPr="00D600E9" w:rsidRDefault="00F01E87" w:rsidP="00C153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01E87" w:rsidRPr="00D600E9" w:rsidRDefault="00F01E87" w:rsidP="00C153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89883879850</w:t>
            </w:r>
          </w:p>
        </w:tc>
      </w:tr>
      <w:tr w:rsidR="00F01E87" w:rsidRPr="00D600E9" w:rsidTr="00D600E9">
        <w:trPr>
          <w:trHeight w:val="1356"/>
        </w:trPr>
        <w:tc>
          <w:tcPr>
            <w:tcW w:w="567" w:type="dxa"/>
          </w:tcPr>
          <w:p w:rsidR="00F01E87" w:rsidRPr="00D600E9" w:rsidRDefault="00F01E87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01E87" w:rsidRPr="00D600E9" w:rsidRDefault="00F01E87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01E87" w:rsidRPr="00D600E9" w:rsidRDefault="00F01E87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01E87" w:rsidRPr="00D600E9" w:rsidRDefault="00F01E87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</w:tcPr>
          <w:p w:rsidR="00F01E87" w:rsidRPr="00D600E9" w:rsidRDefault="00F01E87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Ковальчук Наталья Александровна</w:t>
            </w:r>
          </w:p>
          <w:p w:rsidR="00F01E87" w:rsidRPr="00D600E9" w:rsidRDefault="00F01E87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01E87" w:rsidRPr="00D600E9" w:rsidRDefault="00F01E87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01E87" w:rsidRPr="00D600E9" w:rsidRDefault="00F01E87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Трофимец Елена Анатольевна</w:t>
            </w:r>
          </w:p>
          <w:p w:rsidR="00F01E87" w:rsidRPr="00D600E9" w:rsidRDefault="00F01E87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01E87" w:rsidRDefault="00F01E87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Бербасова Ольга Сергеевна</w:t>
            </w:r>
          </w:p>
          <w:p w:rsidR="00F01E87" w:rsidRPr="00D600E9" w:rsidRDefault="00F01E87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01E87" w:rsidRDefault="00F01E87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E87" w:rsidRPr="00D600E9" w:rsidRDefault="00F01E87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Новоясенское</w:t>
            </w:r>
          </w:p>
          <w:p w:rsidR="00F01E87" w:rsidRPr="00D600E9" w:rsidRDefault="00F01E87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сельское</w:t>
            </w:r>
          </w:p>
          <w:p w:rsidR="00F01E87" w:rsidRPr="00D600E9" w:rsidRDefault="00F01E87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поселение</w:t>
            </w:r>
          </w:p>
        </w:tc>
        <w:tc>
          <w:tcPr>
            <w:tcW w:w="2693" w:type="dxa"/>
          </w:tcPr>
          <w:p w:rsidR="00F01E87" w:rsidRPr="00D600E9" w:rsidRDefault="00F01E87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E87" w:rsidRPr="00D600E9" w:rsidRDefault="00F01E87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E87" w:rsidRPr="00D600E9" w:rsidRDefault="00F01E87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E87" w:rsidRPr="00D600E9" w:rsidRDefault="00F01E87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F01E87" w:rsidRPr="00D600E9" w:rsidRDefault="00F01E87" w:rsidP="00C153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тел.8918</w:t>
            </w:r>
            <w:r>
              <w:rPr>
                <w:rFonts w:ascii="Times New Roman" w:hAnsi="Times New Roman"/>
                <w:sz w:val="24"/>
                <w:szCs w:val="24"/>
              </w:rPr>
              <w:t>4508924</w:t>
            </w:r>
          </w:p>
          <w:p w:rsidR="00F01E87" w:rsidRPr="00D600E9" w:rsidRDefault="00F01E87" w:rsidP="00C153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тел.5-17-32</w:t>
            </w:r>
          </w:p>
          <w:p w:rsidR="00F01E87" w:rsidRPr="00D600E9" w:rsidRDefault="00F01E87" w:rsidP="00D006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01E87" w:rsidRPr="00D600E9" w:rsidRDefault="00F01E87" w:rsidP="00D006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тел.89284200347</w:t>
            </w:r>
          </w:p>
          <w:p w:rsidR="00F01E87" w:rsidRPr="00D600E9" w:rsidRDefault="00F01E87" w:rsidP="00D006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01E87" w:rsidRPr="00D600E9" w:rsidRDefault="00F01E87" w:rsidP="00A8633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/>
                <w:sz w:val="24"/>
                <w:szCs w:val="24"/>
              </w:rPr>
              <w:t>89892791915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1E87" w:rsidRPr="00D600E9" w:rsidRDefault="00F01E87" w:rsidP="00C153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E87" w:rsidRPr="00D600E9" w:rsidTr="00D600E9">
        <w:trPr>
          <w:trHeight w:val="1161"/>
        </w:trPr>
        <w:tc>
          <w:tcPr>
            <w:tcW w:w="567" w:type="dxa"/>
          </w:tcPr>
          <w:p w:rsidR="00F01E87" w:rsidRPr="00D600E9" w:rsidRDefault="00F01E87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01E87" w:rsidRPr="00D600E9" w:rsidRDefault="00F01E87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</w:tcPr>
          <w:p w:rsidR="00F01E87" w:rsidRPr="00D600E9" w:rsidRDefault="00F01E87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Нестеренко Ирина Анатольевна</w:t>
            </w:r>
          </w:p>
          <w:p w:rsidR="00F01E87" w:rsidRPr="00D600E9" w:rsidRDefault="00F01E87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01E87" w:rsidRPr="00D600E9" w:rsidRDefault="00F01E87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Игнатенко Вячеслав Романович</w:t>
            </w:r>
          </w:p>
          <w:p w:rsidR="00F01E87" w:rsidRPr="00D600E9" w:rsidRDefault="00F01E87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01E87" w:rsidRDefault="00F01E87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Прудкогляд Григорий Иванович</w:t>
            </w:r>
          </w:p>
          <w:p w:rsidR="00F01E87" w:rsidRPr="00D600E9" w:rsidRDefault="00F01E87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01E87" w:rsidRPr="00D600E9" w:rsidRDefault="00F01E87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Новоясенское</w:t>
            </w:r>
          </w:p>
          <w:p w:rsidR="00F01E87" w:rsidRPr="00D600E9" w:rsidRDefault="00F01E87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сельское</w:t>
            </w:r>
          </w:p>
          <w:p w:rsidR="00F01E87" w:rsidRPr="00D600E9" w:rsidRDefault="00F01E87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поселение</w:t>
            </w:r>
          </w:p>
        </w:tc>
        <w:tc>
          <w:tcPr>
            <w:tcW w:w="2693" w:type="dxa"/>
          </w:tcPr>
          <w:p w:rsidR="00F01E87" w:rsidRPr="00D600E9" w:rsidRDefault="00F01E87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E87" w:rsidRPr="00D600E9" w:rsidRDefault="00F01E87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E87" w:rsidRPr="00D600E9" w:rsidRDefault="00F01E87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F01E87" w:rsidRPr="00D600E9" w:rsidRDefault="00F01E87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E87" w:rsidRPr="00D600E9" w:rsidRDefault="00F01E87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1E87" w:rsidRPr="00D600E9" w:rsidRDefault="00F01E87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тел.89186920863</w:t>
            </w:r>
          </w:p>
          <w:p w:rsidR="00F01E87" w:rsidRPr="00D600E9" w:rsidRDefault="00F01E87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01E87" w:rsidRPr="00D600E9" w:rsidRDefault="00F01E87" w:rsidP="00F674D7">
            <w:pPr>
              <w:pStyle w:val="NoSpacing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тел.89181339750</w:t>
            </w:r>
          </w:p>
          <w:p w:rsidR="00F01E87" w:rsidRPr="00D600E9" w:rsidRDefault="00F01E87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01E87" w:rsidRPr="00D600E9" w:rsidRDefault="00F01E87" w:rsidP="00F674D7">
            <w:pPr>
              <w:pStyle w:val="NoSpacing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>89284012084</w:t>
            </w:r>
          </w:p>
        </w:tc>
      </w:tr>
      <w:tr w:rsidR="00F01E87" w:rsidRPr="00D600E9" w:rsidTr="00D600E9">
        <w:trPr>
          <w:trHeight w:val="1109"/>
        </w:trPr>
        <w:tc>
          <w:tcPr>
            <w:tcW w:w="567" w:type="dxa"/>
          </w:tcPr>
          <w:p w:rsidR="00F01E87" w:rsidRPr="00D600E9" w:rsidRDefault="00F01E87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F01E87" w:rsidRPr="00D600E9" w:rsidRDefault="00F01E87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Балыбердина Дарья Олеговна</w:t>
            </w:r>
          </w:p>
          <w:p w:rsidR="00F01E87" w:rsidRPr="00D600E9" w:rsidRDefault="00F01E87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01E87" w:rsidRPr="00D600E9" w:rsidRDefault="00F01E87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Фоменко Ирина Александровна</w:t>
            </w:r>
          </w:p>
          <w:p w:rsidR="00F01E87" w:rsidRPr="00D600E9" w:rsidRDefault="00F01E87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01E87" w:rsidRPr="00D600E9" w:rsidRDefault="00F01E87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Учаева Ольга Алексеевна</w:t>
            </w:r>
          </w:p>
        </w:tc>
        <w:tc>
          <w:tcPr>
            <w:tcW w:w="1702" w:type="dxa"/>
          </w:tcPr>
          <w:p w:rsidR="00F01E87" w:rsidRPr="00D600E9" w:rsidRDefault="00F01E87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Новоясенское</w:t>
            </w:r>
          </w:p>
          <w:p w:rsidR="00F01E87" w:rsidRPr="00D600E9" w:rsidRDefault="00F01E87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сельское</w:t>
            </w:r>
          </w:p>
          <w:p w:rsidR="00F01E87" w:rsidRPr="00D600E9" w:rsidRDefault="00F01E87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поселение</w:t>
            </w:r>
          </w:p>
        </w:tc>
        <w:tc>
          <w:tcPr>
            <w:tcW w:w="2693" w:type="dxa"/>
          </w:tcPr>
          <w:p w:rsidR="00F01E87" w:rsidRPr="00D600E9" w:rsidRDefault="00F01E87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E87" w:rsidRPr="00D600E9" w:rsidRDefault="00F01E87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E87" w:rsidRPr="00D600E9" w:rsidRDefault="00F01E87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F01E87" w:rsidRPr="00D600E9" w:rsidRDefault="00F01E87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E87" w:rsidRPr="00D600E9" w:rsidRDefault="00F01E87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1E87" w:rsidRPr="00D600E9" w:rsidRDefault="00F01E87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89184306239</w:t>
            </w:r>
          </w:p>
          <w:p w:rsidR="00F01E87" w:rsidRPr="00D600E9" w:rsidRDefault="00F01E87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01E87" w:rsidRPr="00D600E9" w:rsidRDefault="00F01E87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тел.89284238927</w:t>
            </w:r>
          </w:p>
          <w:p w:rsidR="00F01E87" w:rsidRPr="00D600E9" w:rsidRDefault="00F01E87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01E87" w:rsidRPr="00D600E9" w:rsidRDefault="00F01E87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тел.89384126911</w:t>
            </w:r>
          </w:p>
        </w:tc>
      </w:tr>
      <w:tr w:rsidR="00F01E87" w:rsidRPr="00D600E9" w:rsidTr="00D600E9">
        <w:trPr>
          <w:trHeight w:val="1661"/>
        </w:trPr>
        <w:tc>
          <w:tcPr>
            <w:tcW w:w="567" w:type="dxa"/>
          </w:tcPr>
          <w:p w:rsidR="00F01E87" w:rsidRPr="00D600E9" w:rsidRDefault="00F01E87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F01E87" w:rsidRPr="00D600E9" w:rsidRDefault="00F01E87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Кияшко Елена Петровна</w:t>
            </w:r>
          </w:p>
          <w:p w:rsidR="00F01E87" w:rsidRDefault="00F01E87" w:rsidP="007845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01E87" w:rsidRDefault="00F01E87" w:rsidP="007845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01E87" w:rsidRPr="00D600E9" w:rsidRDefault="00F01E87" w:rsidP="007845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Железниченко Евгений Николаевич</w:t>
            </w:r>
          </w:p>
          <w:p w:rsidR="00F01E87" w:rsidRPr="00D600E9" w:rsidRDefault="00F01E87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01E87" w:rsidRPr="00D600E9" w:rsidRDefault="00F01E87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Ковальчук Наталья Александровна</w:t>
            </w:r>
          </w:p>
          <w:p w:rsidR="00F01E87" w:rsidRPr="00D600E9" w:rsidRDefault="00F01E87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01E87" w:rsidRDefault="00F01E87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F01E87" w:rsidRDefault="00F01E87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E87" w:rsidRDefault="00F01E87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E87" w:rsidRPr="00D600E9" w:rsidRDefault="00F01E87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Новоясенское</w:t>
            </w:r>
          </w:p>
          <w:p w:rsidR="00F01E87" w:rsidRPr="00D600E9" w:rsidRDefault="00F01E87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сельское</w:t>
            </w:r>
          </w:p>
          <w:p w:rsidR="00F01E87" w:rsidRPr="00D600E9" w:rsidRDefault="00F01E87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поселение</w:t>
            </w:r>
          </w:p>
        </w:tc>
        <w:tc>
          <w:tcPr>
            <w:tcW w:w="2693" w:type="dxa"/>
          </w:tcPr>
          <w:p w:rsidR="00F01E87" w:rsidRPr="00D600E9" w:rsidRDefault="00F01E87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E87" w:rsidRPr="00D600E9" w:rsidRDefault="00F01E87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E87" w:rsidRPr="00D600E9" w:rsidRDefault="00F01E87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E87" w:rsidRDefault="00F01E87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E87" w:rsidRPr="00D600E9" w:rsidRDefault="00F01E87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F01E87" w:rsidRPr="00D600E9" w:rsidRDefault="00F01E87" w:rsidP="007845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тел.89883879850</w:t>
            </w:r>
          </w:p>
          <w:p w:rsidR="00F01E87" w:rsidRDefault="00F01E87" w:rsidP="007845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01E87" w:rsidRPr="00D600E9" w:rsidRDefault="00F01E87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тел.89180468764</w:t>
            </w:r>
          </w:p>
          <w:p w:rsidR="00F01E87" w:rsidRPr="00D600E9" w:rsidRDefault="00F01E87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тел.89284298348</w:t>
            </w:r>
          </w:p>
          <w:p w:rsidR="00F01E87" w:rsidRDefault="00F01E87" w:rsidP="007845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01E87" w:rsidRPr="00D600E9" w:rsidRDefault="00F01E87" w:rsidP="007845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тел.89184508924</w:t>
            </w:r>
          </w:p>
          <w:p w:rsidR="00F01E87" w:rsidRPr="00D600E9" w:rsidRDefault="00F01E87" w:rsidP="007845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тел.5-17-32</w:t>
            </w:r>
          </w:p>
          <w:p w:rsidR="00F01E87" w:rsidRPr="00D600E9" w:rsidRDefault="00F01E87" w:rsidP="007845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E87" w:rsidRPr="00D600E9" w:rsidTr="00D600E9">
        <w:trPr>
          <w:trHeight w:val="1109"/>
        </w:trPr>
        <w:tc>
          <w:tcPr>
            <w:tcW w:w="567" w:type="dxa"/>
          </w:tcPr>
          <w:p w:rsidR="00F01E87" w:rsidRPr="00D600E9" w:rsidRDefault="00F01E87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F01E87" w:rsidRPr="00D600E9" w:rsidRDefault="00F01E87" w:rsidP="00D006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Прудкогляд Григорий Иванович</w:t>
            </w:r>
          </w:p>
          <w:p w:rsidR="00F01E87" w:rsidRPr="00D600E9" w:rsidRDefault="00F01E87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01E87" w:rsidRPr="00D600E9" w:rsidRDefault="00F01E87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Трофимец Елена Анатольевна</w:t>
            </w:r>
          </w:p>
          <w:p w:rsidR="00F01E87" w:rsidRPr="00D600E9" w:rsidRDefault="00F01E87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01E87" w:rsidRPr="00D600E9" w:rsidRDefault="00F01E87" w:rsidP="00C129E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Ковальчук Наталья Александровна</w:t>
            </w:r>
          </w:p>
          <w:p w:rsidR="00F01E87" w:rsidRPr="00D600E9" w:rsidRDefault="00F01E87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01E87" w:rsidRDefault="00F01E87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E87" w:rsidRPr="00D600E9" w:rsidRDefault="00F01E87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Новоясенское</w:t>
            </w:r>
          </w:p>
          <w:p w:rsidR="00F01E87" w:rsidRPr="00D600E9" w:rsidRDefault="00F01E87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сельское</w:t>
            </w:r>
          </w:p>
          <w:p w:rsidR="00F01E87" w:rsidRPr="00D600E9" w:rsidRDefault="00F01E87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поселение</w:t>
            </w:r>
          </w:p>
        </w:tc>
        <w:tc>
          <w:tcPr>
            <w:tcW w:w="2693" w:type="dxa"/>
          </w:tcPr>
          <w:p w:rsidR="00F01E87" w:rsidRPr="00D600E9" w:rsidRDefault="00F01E87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E87" w:rsidRPr="00D600E9" w:rsidRDefault="00F01E87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E87" w:rsidRPr="00D600E9" w:rsidRDefault="00F01E87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F01E87" w:rsidRPr="00D600E9" w:rsidRDefault="00F01E87" w:rsidP="00BB41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тел.89284012084</w:t>
            </w:r>
          </w:p>
          <w:p w:rsidR="00F01E87" w:rsidRPr="00D600E9" w:rsidRDefault="00F01E87" w:rsidP="001F57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01E87" w:rsidRPr="00D600E9" w:rsidRDefault="00F01E87" w:rsidP="001F57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тел.89284200347</w:t>
            </w:r>
          </w:p>
          <w:p w:rsidR="00F01E87" w:rsidRPr="00D600E9" w:rsidRDefault="00F01E87" w:rsidP="001F57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01E87" w:rsidRPr="00D600E9" w:rsidRDefault="00F01E87" w:rsidP="00C129E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тел.89184508924</w:t>
            </w:r>
          </w:p>
          <w:p w:rsidR="00F01E87" w:rsidRPr="00D600E9" w:rsidRDefault="00F01E87" w:rsidP="00C129E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тел.5-17-32</w:t>
            </w:r>
          </w:p>
          <w:p w:rsidR="00F01E87" w:rsidRPr="00D600E9" w:rsidRDefault="00F01E87" w:rsidP="001F57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E87" w:rsidRPr="00D600E9" w:rsidTr="00D600E9">
        <w:trPr>
          <w:trHeight w:val="996"/>
        </w:trPr>
        <w:tc>
          <w:tcPr>
            <w:tcW w:w="567" w:type="dxa"/>
          </w:tcPr>
          <w:p w:rsidR="00F01E87" w:rsidRPr="00D600E9" w:rsidRDefault="00F01E87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F01E87" w:rsidRPr="00D600E9" w:rsidRDefault="00F01E87" w:rsidP="007A5C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Столик Наталья Владимировна</w:t>
            </w:r>
          </w:p>
          <w:p w:rsidR="00F01E87" w:rsidRPr="00D600E9" w:rsidRDefault="00F01E87" w:rsidP="00FC513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01E87" w:rsidRPr="00D600E9" w:rsidRDefault="00F01E87" w:rsidP="00FC513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Мишинькина Лариса Александровна</w:t>
            </w:r>
          </w:p>
          <w:p w:rsidR="00F01E87" w:rsidRPr="00D600E9" w:rsidRDefault="00F01E87" w:rsidP="00FC513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01E87" w:rsidRDefault="00F01E87" w:rsidP="00FC513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 xml:space="preserve">Логвиненко Вера Александровна </w:t>
            </w:r>
          </w:p>
          <w:p w:rsidR="00F01E87" w:rsidRPr="00D600E9" w:rsidRDefault="00F01E87" w:rsidP="00FC513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01E87" w:rsidRDefault="00F01E87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E87" w:rsidRDefault="00F01E87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E87" w:rsidRPr="00D600E9" w:rsidRDefault="00F01E87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Новоясенское</w:t>
            </w:r>
          </w:p>
          <w:p w:rsidR="00F01E87" w:rsidRPr="00D600E9" w:rsidRDefault="00F01E87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сельское</w:t>
            </w:r>
          </w:p>
          <w:p w:rsidR="00F01E87" w:rsidRPr="00D600E9" w:rsidRDefault="00F01E87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поселение</w:t>
            </w:r>
          </w:p>
        </w:tc>
        <w:tc>
          <w:tcPr>
            <w:tcW w:w="2693" w:type="dxa"/>
          </w:tcPr>
          <w:p w:rsidR="00F01E87" w:rsidRPr="00D600E9" w:rsidRDefault="00F01E87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E87" w:rsidRPr="00D600E9" w:rsidRDefault="00F01E87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E87" w:rsidRPr="00D600E9" w:rsidRDefault="00F01E87" w:rsidP="009A5D3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F01E87" w:rsidRPr="00D600E9" w:rsidRDefault="00F01E87" w:rsidP="007A5C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 8</w:t>
            </w:r>
            <w:r>
              <w:rPr>
                <w:rFonts w:ascii="Times New Roman" w:hAnsi="Times New Roman"/>
                <w:sz w:val="24"/>
                <w:szCs w:val="24"/>
              </w:rPr>
              <w:t>9283301256</w:t>
            </w:r>
          </w:p>
          <w:p w:rsidR="00F01E87" w:rsidRPr="00D600E9" w:rsidRDefault="00F01E87" w:rsidP="00F674D7">
            <w:pPr>
              <w:pStyle w:val="NoSpacing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01E87" w:rsidRPr="00D600E9" w:rsidRDefault="00F01E87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тел.89298507942</w:t>
            </w:r>
          </w:p>
          <w:p w:rsidR="00F01E87" w:rsidRPr="00D600E9" w:rsidRDefault="00F01E87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01E87" w:rsidRDefault="00F01E87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01E87" w:rsidRPr="00D600E9" w:rsidRDefault="00F01E87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тел.89184307493</w:t>
            </w:r>
          </w:p>
        </w:tc>
      </w:tr>
      <w:tr w:rsidR="00F01E87" w:rsidRPr="00D600E9" w:rsidTr="00D600E9">
        <w:tc>
          <w:tcPr>
            <w:tcW w:w="567" w:type="dxa"/>
          </w:tcPr>
          <w:p w:rsidR="00F01E87" w:rsidRPr="00D600E9" w:rsidRDefault="00F01E87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F01E87" w:rsidRPr="00D600E9" w:rsidRDefault="00F01E87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Бербасова Ольга Сергеевна</w:t>
            </w:r>
          </w:p>
          <w:p w:rsidR="00F01E87" w:rsidRPr="00D600E9" w:rsidRDefault="00F01E87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01E87" w:rsidRPr="00D600E9" w:rsidRDefault="00F01E87" w:rsidP="0086327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Мишинькина Лариса Александровна</w:t>
            </w:r>
          </w:p>
          <w:p w:rsidR="00F01E87" w:rsidRPr="00D600E9" w:rsidRDefault="00F01E87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01E87" w:rsidRDefault="00F01E87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Недолужко Сергей Геннадьевич</w:t>
            </w:r>
          </w:p>
          <w:p w:rsidR="00F01E87" w:rsidRPr="00D600E9" w:rsidRDefault="00F01E87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01E87" w:rsidRPr="00D600E9" w:rsidRDefault="00F01E87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Новоясенское сельское поселение</w:t>
            </w:r>
          </w:p>
        </w:tc>
        <w:tc>
          <w:tcPr>
            <w:tcW w:w="2693" w:type="dxa"/>
          </w:tcPr>
          <w:p w:rsidR="00F01E87" w:rsidRPr="00D600E9" w:rsidRDefault="00F01E87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E87" w:rsidRDefault="00F01E87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E87" w:rsidRPr="00D600E9" w:rsidRDefault="00F01E87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2126" w:type="dxa"/>
          </w:tcPr>
          <w:p w:rsidR="00F01E87" w:rsidRPr="00D600E9" w:rsidRDefault="00F01E87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/>
                <w:sz w:val="24"/>
                <w:szCs w:val="24"/>
              </w:rPr>
              <w:t>89892791915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1E87" w:rsidRPr="00D600E9" w:rsidRDefault="00F01E87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01E87" w:rsidRPr="00D600E9" w:rsidRDefault="00F01E87" w:rsidP="0086327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тел.89298507942</w:t>
            </w:r>
          </w:p>
          <w:p w:rsidR="00F01E87" w:rsidRPr="00D600E9" w:rsidRDefault="00F01E87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01E87" w:rsidRPr="00D600E9" w:rsidRDefault="00F01E87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 xml:space="preserve"> тел.89280413178</w:t>
            </w:r>
          </w:p>
        </w:tc>
      </w:tr>
    </w:tbl>
    <w:p w:rsidR="00F01E87" w:rsidRDefault="00F01E87" w:rsidP="005A2D67">
      <w:pPr>
        <w:pStyle w:val="NoSpacing"/>
        <w:rPr>
          <w:rFonts w:ascii="Times New Roman" w:hAnsi="Times New Roman"/>
          <w:sz w:val="28"/>
          <w:szCs w:val="28"/>
        </w:rPr>
      </w:pPr>
    </w:p>
    <w:p w:rsidR="00F01E87" w:rsidRDefault="00F01E87" w:rsidP="005A2D67">
      <w:pPr>
        <w:pStyle w:val="NoSpacing"/>
        <w:rPr>
          <w:rFonts w:ascii="Times New Roman" w:hAnsi="Times New Roman"/>
          <w:sz w:val="28"/>
          <w:szCs w:val="28"/>
        </w:rPr>
      </w:pPr>
    </w:p>
    <w:p w:rsidR="00F01E87" w:rsidRDefault="00F01E87" w:rsidP="005A2D67">
      <w:pPr>
        <w:pStyle w:val="NoSpacing"/>
        <w:rPr>
          <w:rFonts w:ascii="Times New Roman" w:hAnsi="Times New Roman"/>
          <w:sz w:val="28"/>
          <w:szCs w:val="28"/>
        </w:rPr>
      </w:pPr>
    </w:p>
    <w:p w:rsidR="00F01E87" w:rsidRPr="005A2D67" w:rsidRDefault="00F01E87" w:rsidP="00F97056">
      <w:pPr>
        <w:pStyle w:val="NoSpacing"/>
        <w:ind w:hanging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</w:t>
      </w:r>
      <w:r w:rsidRPr="005A2D67">
        <w:rPr>
          <w:rFonts w:ascii="Times New Roman" w:hAnsi="Times New Roman"/>
          <w:sz w:val="28"/>
          <w:szCs w:val="28"/>
        </w:rPr>
        <w:t xml:space="preserve"> </w:t>
      </w:r>
    </w:p>
    <w:p w:rsidR="00F01E87" w:rsidRPr="005A2D67" w:rsidRDefault="00F01E87" w:rsidP="00F97056">
      <w:pPr>
        <w:pStyle w:val="NoSpacing"/>
        <w:ind w:hanging="1080"/>
        <w:rPr>
          <w:rFonts w:ascii="Times New Roman" w:hAnsi="Times New Roman"/>
          <w:sz w:val="28"/>
          <w:szCs w:val="28"/>
        </w:rPr>
      </w:pPr>
      <w:r w:rsidRPr="005A2D67">
        <w:rPr>
          <w:rFonts w:ascii="Times New Roman" w:hAnsi="Times New Roman"/>
          <w:sz w:val="28"/>
          <w:szCs w:val="28"/>
        </w:rPr>
        <w:t xml:space="preserve">администрации Новоясенского сельского поселения </w:t>
      </w:r>
    </w:p>
    <w:p w:rsidR="00F01E87" w:rsidRDefault="00F01E87" w:rsidP="00F97056">
      <w:pPr>
        <w:pStyle w:val="NoSpacing"/>
        <w:ind w:hanging="1080"/>
        <w:rPr>
          <w:rFonts w:ascii="Times New Roman" w:hAnsi="Times New Roman"/>
          <w:sz w:val="28"/>
          <w:szCs w:val="28"/>
        </w:rPr>
      </w:pPr>
      <w:r w:rsidRPr="005A2D67">
        <w:rPr>
          <w:rFonts w:ascii="Times New Roman" w:hAnsi="Times New Roman"/>
          <w:sz w:val="28"/>
          <w:szCs w:val="28"/>
        </w:rPr>
        <w:t xml:space="preserve">Староминского района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5A2D67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 xml:space="preserve">       И.А. Нестеренко</w:t>
      </w:r>
    </w:p>
    <w:p w:rsidR="00F01E87" w:rsidRDefault="00F01E87" w:rsidP="005A2D67">
      <w:pPr>
        <w:pStyle w:val="NoSpacing"/>
        <w:rPr>
          <w:rFonts w:ascii="Times New Roman" w:hAnsi="Times New Roman"/>
          <w:sz w:val="28"/>
          <w:szCs w:val="28"/>
        </w:rPr>
      </w:pPr>
    </w:p>
    <w:p w:rsidR="00F01E87" w:rsidRDefault="00F01E87" w:rsidP="005A2D67">
      <w:pPr>
        <w:pStyle w:val="a"/>
        <w:rPr>
          <w:b/>
          <w:szCs w:val="28"/>
        </w:rPr>
      </w:pPr>
    </w:p>
    <w:p w:rsidR="00F01E87" w:rsidRDefault="00F01E87" w:rsidP="002166F0">
      <w:pPr>
        <w:pStyle w:val="BodyText"/>
      </w:pPr>
    </w:p>
    <w:p w:rsidR="00F01E87" w:rsidRDefault="00F01E87" w:rsidP="002166F0">
      <w:pPr>
        <w:pStyle w:val="BodyText"/>
      </w:pPr>
    </w:p>
    <w:p w:rsidR="00F01E87" w:rsidRDefault="00F01E87" w:rsidP="002166F0">
      <w:pPr>
        <w:pStyle w:val="BodyText"/>
      </w:pPr>
    </w:p>
    <w:p w:rsidR="00F01E87" w:rsidRDefault="00F01E87" w:rsidP="002166F0">
      <w:pPr>
        <w:pStyle w:val="BodyText"/>
      </w:pPr>
    </w:p>
    <w:p w:rsidR="00F01E87" w:rsidRDefault="00F01E87" w:rsidP="002166F0">
      <w:pPr>
        <w:pStyle w:val="BodyText"/>
      </w:pPr>
    </w:p>
    <w:p w:rsidR="00F01E87" w:rsidRDefault="00F01E87" w:rsidP="002166F0">
      <w:pPr>
        <w:pStyle w:val="BodyText"/>
      </w:pPr>
    </w:p>
    <w:p w:rsidR="00F01E87" w:rsidRDefault="00F01E87" w:rsidP="002166F0">
      <w:pPr>
        <w:pStyle w:val="BodyText"/>
      </w:pPr>
    </w:p>
    <w:p w:rsidR="00F01E87" w:rsidRDefault="00F01E87" w:rsidP="002166F0">
      <w:pPr>
        <w:pStyle w:val="BodyText"/>
      </w:pPr>
    </w:p>
    <w:p w:rsidR="00F01E87" w:rsidRPr="002166F0" w:rsidRDefault="00F01E87" w:rsidP="002166F0">
      <w:pPr>
        <w:pStyle w:val="BodyText"/>
      </w:pPr>
    </w:p>
    <w:p w:rsidR="00F01E87" w:rsidRPr="005A2D67" w:rsidRDefault="00F01E87" w:rsidP="005A2D67">
      <w:pPr>
        <w:pStyle w:val="a"/>
        <w:rPr>
          <w:b/>
          <w:szCs w:val="28"/>
        </w:rPr>
      </w:pPr>
      <w:r w:rsidRPr="005A2D67">
        <w:rPr>
          <w:b/>
          <w:szCs w:val="28"/>
        </w:rPr>
        <w:t>ЛИСТ  СОГЛАСОВАНИЯ</w:t>
      </w:r>
    </w:p>
    <w:p w:rsidR="00F01E87" w:rsidRDefault="00F01E87" w:rsidP="005A2D67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5A2D67">
        <w:rPr>
          <w:rFonts w:ascii="Times New Roman" w:hAnsi="Times New Roman"/>
          <w:sz w:val="28"/>
          <w:szCs w:val="28"/>
        </w:rPr>
        <w:t>проекта распоряжения администрации Новоясенского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Староминского района</w:t>
      </w:r>
      <w:r w:rsidRPr="005A2D67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_____________</w:t>
      </w:r>
      <w:r w:rsidRPr="005A2D67">
        <w:rPr>
          <w:rFonts w:ascii="Times New Roman" w:hAnsi="Times New Roman"/>
          <w:sz w:val="28"/>
          <w:szCs w:val="28"/>
        </w:rPr>
        <w:t xml:space="preserve"> г. № _____  </w:t>
      </w:r>
    </w:p>
    <w:p w:rsidR="00F01E87" w:rsidRPr="005A2D67" w:rsidRDefault="00F01E87" w:rsidP="005A2D6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5A2D67">
        <w:rPr>
          <w:rFonts w:ascii="Times New Roman" w:hAnsi="Times New Roman"/>
          <w:sz w:val="28"/>
          <w:szCs w:val="28"/>
        </w:rPr>
        <w:t xml:space="preserve">«О дежурстве в выходные и праздничные дни» </w:t>
      </w:r>
    </w:p>
    <w:p w:rsidR="00F01E87" w:rsidRPr="005A2D67" w:rsidRDefault="00F01E87" w:rsidP="005A2D67">
      <w:pPr>
        <w:pStyle w:val="a"/>
        <w:rPr>
          <w:szCs w:val="28"/>
        </w:rPr>
      </w:pPr>
    </w:p>
    <w:p w:rsidR="00F01E87" w:rsidRDefault="00F01E87" w:rsidP="005A2D67">
      <w:pPr>
        <w:jc w:val="center"/>
        <w:rPr>
          <w:sz w:val="28"/>
        </w:rPr>
      </w:pPr>
    </w:p>
    <w:p w:rsidR="00F01E87" w:rsidRDefault="00F01E87" w:rsidP="005A2D67">
      <w:pPr>
        <w:jc w:val="center"/>
        <w:rPr>
          <w:sz w:val="28"/>
        </w:rPr>
      </w:pPr>
    </w:p>
    <w:p w:rsidR="00F01E87" w:rsidRDefault="00F01E87" w:rsidP="005A2D67">
      <w:pPr>
        <w:rPr>
          <w:sz w:val="28"/>
        </w:rPr>
      </w:pPr>
    </w:p>
    <w:p w:rsidR="00F01E87" w:rsidRDefault="00F01E87" w:rsidP="005A2D67">
      <w:pPr>
        <w:spacing w:line="100" w:lineRule="atLeast"/>
        <w:jc w:val="both"/>
        <w:rPr>
          <w:b/>
          <w:sz w:val="28"/>
        </w:rPr>
      </w:pPr>
      <w:r>
        <w:rPr>
          <w:b/>
          <w:sz w:val="28"/>
        </w:rPr>
        <w:t>Проект подготовлен:</w:t>
      </w:r>
    </w:p>
    <w:p w:rsidR="00F01E87" w:rsidRDefault="00F01E87" w:rsidP="005A2D67">
      <w:pPr>
        <w:spacing w:line="100" w:lineRule="atLeast"/>
        <w:jc w:val="both"/>
        <w:rPr>
          <w:sz w:val="28"/>
        </w:rPr>
      </w:pPr>
      <w:r>
        <w:rPr>
          <w:sz w:val="28"/>
        </w:rPr>
        <w:t xml:space="preserve">ведущий специалист </w:t>
      </w:r>
    </w:p>
    <w:p w:rsidR="00F01E87" w:rsidRDefault="00F01E87" w:rsidP="005A2D67">
      <w:pPr>
        <w:spacing w:line="100" w:lineRule="atLeast"/>
        <w:jc w:val="both"/>
        <w:rPr>
          <w:sz w:val="28"/>
        </w:rPr>
      </w:pPr>
      <w:r>
        <w:rPr>
          <w:sz w:val="28"/>
        </w:rPr>
        <w:t xml:space="preserve">администрации Новоясенского сельского поселения     </w:t>
      </w:r>
    </w:p>
    <w:p w:rsidR="00F01E87" w:rsidRDefault="00F01E87" w:rsidP="005A2D67">
      <w:pPr>
        <w:spacing w:line="100" w:lineRule="atLeast"/>
        <w:jc w:val="both"/>
        <w:rPr>
          <w:sz w:val="28"/>
        </w:rPr>
      </w:pPr>
      <w:r>
        <w:rPr>
          <w:sz w:val="28"/>
        </w:rPr>
        <w:t xml:space="preserve">Староминского района                                                                 И.А. Нестерекно                                                        </w:t>
      </w:r>
    </w:p>
    <w:p w:rsidR="00F01E87" w:rsidRDefault="00F01E87" w:rsidP="005A2D67"/>
    <w:p w:rsidR="00F01E87" w:rsidRDefault="00F01E87" w:rsidP="005A2D67"/>
    <w:p w:rsidR="00F01E87" w:rsidRPr="00AB7F82" w:rsidRDefault="00F01E87" w:rsidP="005A2D67">
      <w:pPr>
        <w:pStyle w:val="NoSpacing"/>
        <w:rPr>
          <w:rFonts w:ascii="Times New Roman" w:hAnsi="Times New Roman"/>
          <w:b/>
          <w:sz w:val="28"/>
          <w:szCs w:val="28"/>
        </w:rPr>
      </w:pPr>
      <w:r w:rsidRPr="00AB7F82">
        <w:rPr>
          <w:rFonts w:ascii="Times New Roman" w:hAnsi="Times New Roman"/>
          <w:b/>
          <w:sz w:val="28"/>
          <w:szCs w:val="28"/>
        </w:rPr>
        <w:t>Проект согласован:</w:t>
      </w:r>
    </w:p>
    <w:p w:rsidR="00F01E87" w:rsidRDefault="00F01E87" w:rsidP="00AB7F82">
      <w:pPr>
        <w:spacing w:line="100" w:lineRule="atLeast"/>
        <w:jc w:val="both"/>
        <w:rPr>
          <w:sz w:val="28"/>
        </w:rPr>
      </w:pPr>
      <w:r>
        <w:rPr>
          <w:sz w:val="28"/>
        </w:rPr>
        <w:t xml:space="preserve">ведущий специалист </w:t>
      </w:r>
    </w:p>
    <w:p w:rsidR="00F01E87" w:rsidRDefault="00F01E87" w:rsidP="00AB7F82">
      <w:pPr>
        <w:spacing w:line="100" w:lineRule="atLeast"/>
        <w:jc w:val="both"/>
        <w:rPr>
          <w:sz w:val="28"/>
        </w:rPr>
      </w:pPr>
      <w:r>
        <w:rPr>
          <w:sz w:val="28"/>
        </w:rPr>
        <w:t xml:space="preserve">администрации Новоясенского сельского поселения     </w:t>
      </w:r>
    </w:p>
    <w:p w:rsidR="00F01E87" w:rsidRDefault="00F01E87" w:rsidP="00AB7F82">
      <w:pPr>
        <w:spacing w:line="100" w:lineRule="atLeast"/>
        <w:jc w:val="both"/>
        <w:rPr>
          <w:sz w:val="28"/>
        </w:rPr>
      </w:pPr>
      <w:r>
        <w:rPr>
          <w:sz w:val="28"/>
        </w:rPr>
        <w:t xml:space="preserve">Староминского района                                                                 Е.П. Кияшко                                                        </w:t>
      </w:r>
    </w:p>
    <w:p w:rsidR="00F01E87" w:rsidRDefault="00F01E87"/>
    <w:sectPr w:rsidR="00F01E87" w:rsidSect="000E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49D85024"/>
    <w:lvl w:ilvl="0">
      <w:numFmt w:val="none"/>
      <w:lvlText w:val=""/>
      <w:lvlJc w:val="left"/>
      <w:rPr>
        <w:rFonts w:cs="Times New Roman"/>
      </w:rPr>
    </w:lvl>
    <w:lvl w:ilvl="1">
      <w:numFmt w:val="none"/>
      <w:lvlText w:val=""/>
      <w:lvlJc w:val="left"/>
      <w:rPr>
        <w:rFonts w:cs="Times New Roman"/>
      </w:rPr>
    </w:lvl>
    <w:lvl w:ilvl="2">
      <w:numFmt w:val="none"/>
      <w:lvlText w:val=""/>
      <w:lvlJc w:val="left"/>
      <w:rPr>
        <w:rFonts w:cs="Times New Roman"/>
      </w:rPr>
    </w:lvl>
    <w:lvl w:ilvl="3">
      <w:numFmt w:val="none"/>
      <w:lvlText w:val=""/>
      <w:lvlJc w:val="left"/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numFmt w:val="none"/>
      <w:lvlText w:val=""/>
      <w:lvlJc w:val="left"/>
      <w:rPr>
        <w:rFonts w:cs="Times New Roman"/>
      </w:rPr>
    </w:lvl>
    <w:lvl w:ilvl="6">
      <w:numFmt w:val="none"/>
      <w:lvlText w:val=""/>
      <w:lvlJc w:val="left"/>
      <w:rPr>
        <w:rFonts w:cs="Times New Roman"/>
      </w:rPr>
    </w:lvl>
    <w:lvl w:ilvl="7">
      <w:numFmt w:val="none"/>
      <w:lvlText w:val=""/>
      <w:lvlJc w:val="left"/>
      <w:rPr>
        <w:rFonts w:cs="Times New Roman"/>
      </w:rPr>
    </w:lvl>
    <w:lvl w:ilvl="8">
      <w:start w:val="1"/>
      <w:numFmt w:val="none"/>
      <w:pStyle w:val="Heading9"/>
      <w:lvlText w:val="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1A84"/>
    <w:rsid w:val="00080185"/>
    <w:rsid w:val="0008339D"/>
    <w:rsid w:val="000B00FF"/>
    <w:rsid w:val="000B21ED"/>
    <w:rsid w:val="000D423D"/>
    <w:rsid w:val="000E42E5"/>
    <w:rsid w:val="000F27F6"/>
    <w:rsid w:val="001204E5"/>
    <w:rsid w:val="00125D5E"/>
    <w:rsid w:val="00156A90"/>
    <w:rsid w:val="00162CBA"/>
    <w:rsid w:val="00171797"/>
    <w:rsid w:val="00182E33"/>
    <w:rsid w:val="001F57C5"/>
    <w:rsid w:val="001F7D85"/>
    <w:rsid w:val="00210642"/>
    <w:rsid w:val="00211B93"/>
    <w:rsid w:val="002166F0"/>
    <w:rsid w:val="00254E85"/>
    <w:rsid w:val="00263FCB"/>
    <w:rsid w:val="002B4E6A"/>
    <w:rsid w:val="002C3D0F"/>
    <w:rsid w:val="002E65BC"/>
    <w:rsid w:val="002F314C"/>
    <w:rsid w:val="003E60AA"/>
    <w:rsid w:val="003E6596"/>
    <w:rsid w:val="00410886"/>
    <w:rsid w:val="00434782"/>
    <w:rsid w:val="00437211"/>
    <w:rsid w:val="00480928"/>
    <w:rsid w:val="004A683B"/>
    <w:rsid w:val="004D6A24"/>
    <w:rsid w:val="005A2D67"/>
    <w:rsid w:val="005D1A84"/>
    <w:rsid w:val="0062589B"/>
    <w:rsid w:val="006C3D5C"/>
    <w:rsid w:val="006D4155"/>
    <w:rsid w:val="007139A8"/>
    <w:rsid w:val="0076064E"/>
    <w:rsid w:val="007845ED"/>
    <w:rsid w:val="007A5C36"/>
    <w:rsid w:val="007C5FFE"/>
    <w:rsid w:val="00804D0A"/>
    <w:rsid w:val="00835863"/>
    <w:rsid w:val="0085523C"/>
    <w:rsid w:val="0086327A"/>
    <w:rsid w:val="00884765"/>
    <w:rsid w:val="008A6623"/>
    <w:rsid w:val="008C627C"/>
    <w:rsid w:val="008E4E41"/>
    <w:rsid w:val="008E57F0"/>
    <w:rsid w:val="00950184"/>
    <w:rsid w:val="009846BD"/>
    <w:rsid w:val="009A5D30"/>
    <w:rsid w:val="009C40DC"/>
    <w:rsid w:val="009D227D"/>
    <w:rsid w:val="009D45EC"/>
    <w:rsid w:val="009F6300"/>
    <w:rsid w:val="00A04FED"/>
    <w:rsid w:val="00A43FFE"/>
    <w:rsid w:val="00A67510"/>
    <w:rsid w:val="00A86332"/>
    <w:rsid w:val="00AB7F82"/>
    <w:rsid w:val="00AE0F3B"/>
    <w:rsid w:val="00AE255F"/>
    <w:rsid w:val="00B1246A"/>
    <w:rsid w:val="00B167F4"/>
    <w:rsid w:val="00B3129B"/>
    <w:rsid w:val="00B624F0"/>
    <w:rsid w:val="00B901A1"/>
    <w:rsid w:val="00B9181B"/>
    <w:rsid w:val="00BB2EF7"/>
    <w:rsid w:val="00BB41D9"/>
    <w:rsid w:val="00C129E9"/>
    <w:rsid w:val="00C15336"/>
    <w:rsid w:val="00C66566"/>
    <w:rsid w:val="00C73347"/>
    <w:rsid w:val="00C82E1D"/>
    <w:rsid w:val="00CA3E5E"/>
    <w:rsid w:val="00D006D6"/>
    <w:rsid w:val="00D53080"/>
    <w:rsid w:val="00D600E9"/>
    <w:rsid w:val="00D9040D"/>
    <w:rsid w:val="00DC3C86"/>
    <w:rsid w:val="00DE263F"/>
    <w:rsid w:val="00E31632"/>
    <w:rsid w:val="00E41D5E"/>
    <w:rsid w:val="00E57E1A"/>
    <w:rsid w:val="00E906FA"/>
    <w:rsid w:val="00ED5086"/>
    <w:rsid w:val="00F01E87"/>
    <w:rsid w:val="00F10DFC"/>
    <w:rsid w:val="00F17011"/>
    <w:rsid w:val="00F4527E"/>
    <w:rsid w:val="00F46018"/>
    <w:rsid w:val="00F674D7"/>
    <w:rsid w:val="00F97056"/>
    <w:rsid w:val="00FA0E62"/>
    <w:rsid w:val="00FB4211"/>
    <w:rsid w:val="00FC5139"/>
    <w:rsid w:val="00FC5BE1"/>
    <w:rsid w:val="00FF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765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Heading9">
    <w:name w:val="heading 9"/>
    <w:basedOn w:val="Normal"/>
    <w:next w:val="BodyText"/>
    <w:link w:val="Heading9Char"/>
    <w:uiPriority w:val="99"/>
    <w:qFormat/>
    <w:rsid w:val="005D1A84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100" w:lineRule="atLeast"/>
      <w:textAlignment w:val="baseline"/>
      <w:outlineLvl w:val="8"/>
    </w:pPr>
    <w:rPr>
      <w:rFonts w:ascii="Arial" w:hAnsi="Arial"/>
      <w:kern w:val="1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5D1A84"/>
    <w:rPr>
      <w:rFonts w:ascii="Arial" w:hAnsi="Arial" w:cs="Times New Roman"/>
      <w:kern w:val="1"/>
      <w:sz w:val="20"/>
      <w:lang w:eastAsia="ru-RU"/>
    </w:rPr>
  </w:style>
  <w:style w:type="paragraph" w:styleId="NoSpacing">
    <w:name w:val="No Spacing"/>
    <w:uiPriority w:val="99"/>
    <w:qFormat/>
    <w:rsid w:val="00884765"/>
    <w:rPr>
      <w:lang w:eastAsia="en-US"/>
    </w:rPr>
  </w:style>
  <w:style w:type="paragraph" w:styleId="NormalWeb">
    <w:name w:val="Normal (Web)"/>
    <w:basedOn w:val="Normal"/>
    <w:uiPriority w:val="99"/>
    <w:rsid w:val="005D1A84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">
    <w:name w:val="?????????"/>
    <w:basedOn w:val="Normal"/>
    <w:next w:val="BodyText"/>
    <w:uiPriority w:val="99"/>
    <w:rsid w:val="005D1A84"/>
    <w:pPr>
      <w:keepNext/>
      <w:overflowPunct w:val="0"/>
      <w:autoSpaceDE w:val="0"/>
      <w:autoSpaceDN w:val="0"/>
      <w:adjustRightInd w:val="0"/>
      <w:spacing w:before="240" w:line="100" w:lineRule="atLeast"/>
      <w:jc w:val="center"/>
      <w:textAlignment w:val="baseline"/>
    </w:pPr>
    <w:rPr>
      <w:rFonts w:eastAsia="Times New Roman"/>
      <w:kern w:val="1"/>
      <w:sz w:val="28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5D1A84"/>
    <w:pPr>
      <w:overflowPunct w:val="0"/>
      <w:autoSpaceDE w:val="0"/>
      <w:autoSpaceDN w:val="0"/>
      <w:adjustRightInd w:val="0"/>
      <w:spacing w:after="120" w:line="276" w:lineRule="auto"/>
      <w:textAlignment w:val="baseline"/>
    </w:pPr>
    <w:rPr>
      <w:rFonts w:ascii="Calibri" w:hAnsi="Calibri"/>
      <w:kern w:val="1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D1A84"/>
    <w:rPr>
      <w:rFonts w:ascii="Calibri" w:hAnsi="Calibri" w:cs="Times New Roman"/>
      <w:kern w:val="1"/>
      <w:sz w:val="20"/>
      <w:lang w:eastAsia="ru-RU"/>
    </w:rPr>
  </w:style>
  <w:style w:type="table" w:styleId="TableGrid">
    <w:name w:val="Table Grid"/>
    <w:basedOn w:val="TableNormal"/>
    <w:uiPriority w:val="99"/>
    <w:rsid w:val="00BB2EF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A5D30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5D30"/>
    <w:rPr>
      <w:rFonts w:ascii="Segoe UI" w:hAnsi="Segoe UI" w:cs="Times New Roman"/>
      <w:sz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6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178</TotalTime>
  <Pages>4</Pages>
  <Words>728</Words>
  <Characters>4152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yyy</dc:creator>
  <cp:keywords/>
  <dc:description/>
  <cp:lastModifiedBy>Пользователь</cp:lastModifiedBy>
  <cp:revision>35</cp:revision>
  <cp:lastPrinted>2025-04-09T11:36:00Z</cp:lastPrinted>
  <dcterms:created xsi:type="dcterms:W3CDTF">2019-12-25T06:17:00Z</dcterms:created>
  <dcterms:modified xsi:type="dcterms:W3CDTF">2025-04-09T11:36:00Z</dcterms:modified>
</cp:coreProperties>
</file>