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F3" w:rsidRPr="00C805F6" w:rsidRDefault="009452F3" w:rsidP="00C805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805F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452F3" w:rsidRPr="00C805F6" w:rsidRDefault="009452F3" w:rsidP="00C805F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452F3" w:rsidRPr="00C805F6" w:rsidRDefault="009452F3" w:rsidP="00C805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5F6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 ПОСЕЛЕНИЯ</w:t>
      </w:r>
    </w:p>
    <w:p w:rsidR="009452F3" w:rsidRPr="00C805F6" w:rsidRDefault="009452F3" w:rsidP="00C805F6">
      <w:pPr>
        <w:pStyle w:val="BodyText"/>
        <w:jc w:val="center"/>
        <w:rPr>
          <w:b/>
          <w:bCs/>
          <w:szCs w:val="28"/>
        </w:rPr>
      </w:pPr>
      <w:r w:rsidRPr="00C805F6">
        <w:rPr>
          <w:b/>
          <w:bCs/>
          <w:szCs w:val="28"/>
        </w:rPr>
        <w:t>СТАРОМИНСКОГО РАЙОНА</w:t>
      </w:r>
    </w:p>
    <w:p w:rsidR="009452F3" w:rsidRDefault="009452F3" w:rsidP="00C805F6">
      <w:pPr>
        <w:pStyle w:val="BodyText"/>
        <w:jc w:val="center"/>
        <w:rPr>
          <w:b/>
          <w:bCs/>
        </w:rPr>
      </w:pPr>
    </w:p>
    <w:p w:rsidR="009452F3" w:rsidRPr="00C805F6" w:rsidRDefault="009452F3" w:rsidP="00C805F6">
      <w:pPr>
        <w:pStyle w:val="BodyText"/>
        <w:jc w:val="center"/>
        <w:rPr>
          <w:b/>
          <w:bCs/>
        </w:rPr>
      </w:pPr>
    </w:p>
    <w:p w:rsidR="009452F3" w:rsidRPr="00C805F6" w:rsidRDefault="009452F3" w:rsidP="00C805F6">
      <w:pPr>
        <w:pStyle w:val="BodyText"/>
      </w:pPr>
      <w:r>
        <w:rPr>
          <w:bCs/>
        </w:rPr>
        <w:t xml:space="preserve">      </w:t>
      </w:r>
      <w:r w:rsidRPr="00C805F6">
        <w:rPr>
          <w:bCs/>
        </w:rPr>
        <w:t>От</w:t>
      </w:r>
      <w:r>
        <w:rPr>
          <w:bCs/>
        </w:rPr>
        <w:t xml:space="preserve"> 02.11.2020 </w:t>
      </w:r>
      <w:r w:rsidRPr="00C805F6">
        <w:rPr>
          <w:bCs/>
        </w:rPr>
        <w:t xml:space="preserve">г.                         </w:t>
      </w:r>
      <w:r>
        <w:rPr>
          <w:bCs/>
        </w:rPr>
        <w:t xml:space="preserve">    </w:t>
      </w:r>
      <w:r w:rsidRPr="00C805F6">
        <w:rPr>
          <w:bCs/>
        </w:rPr>
        <w:t xml:space="preserve">                    </w:t>
      </w:r>
      <w:r>
        <w:rPr>
          <w:bCs/>
        </w:rPr>
        <w:t xml:space="preserve">                                 </w:t>
      </w:r>
      <w:r w:rsidRPr="00C805F6">
        <w:rPr>
          <w:bCs/>
        </w:rPr>
        <w:t xml:space="preserve">№ </w:t>
      </w:r>
      <w:r>
        <w:rPr>
          <w:bCs/>
        </w:rPr>
        <w:t xml:space="preserve"> 112</w:t>
      </w:r>
      <w:r w:rsidRPr="00C805F6">
        <w:rPr>
          <w:bCs/>
        </w:rPr>
        <w:t xml:space="preserve"> </w:t>
      </w:r>
    </w:p>
    <w:p w:rsidR="009452F3" w:rsidRDefault="009452F3" w:rsidP="00C805F6">
      <w:pPr>
        <w:pStyle w:val="BodyText"/>
        <w:jc w:val="center"/>
      </w:pPr>
    </w:p>
    <w:p w:rsidR="009452F3" w:rsidRDefault="009452F3" w:rsidP="00C805F6">
      <w:pPr>
        <w:pStyle w:val="BodyText"/>
        <w:jc w:val="center"/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C805F6">
      <w:pPr>
        <w:pStyle w:val="Li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 передаче земельных участков, находящихся по адресу  ст. Новоясенская переулок Мира 6 А в  постоянное (бессрочное) пользование МКУК «СДК Новоясенский»</w:t>
      </w:r>
      <w:r w:rsidRPr="00860F6A">
        <w:rPr>
          <w:b/>
          <w:bCs/>
          <w:sz w:val="28"/>
          <w:szCs w:val="28"/>
        </w:rPr>
        <w:t xml:space="preserve"> </w:t>
      </w:r>
    </w:p>
    <w:p w:rsidR="009452F3" w:rsidRDefault="009452F3" w:rsidP="00860F6A">
      <w:pPr>
        <w:pStyle w:val="List"/>
        <w:jc w:val="both"/>
        <w:rPr>
          <w:b/>
          <w:bCs/>
          <w:sz w:val="28"/>
          <w:szCs w:val="28"/>
        </w:rPr>
      </w:pPr>
    </w:p>
    <w:p w:rsidR="009452F3" w:rsidRPr="000417F2" w:rsidRDefault="009452F3" w:rsidP="00817767">
      <w:pPr>
        <w:pStyle w:val="WW-3"/>
        <w:rPr>
          <w:bCs/>
          <w:szCs w:val="28"/>
        </w:rPr>
      </w:pPr>
      <w:r>
        <w:rPr>
          <w:szCs w:val="28"/>
        </w:rPr>
        <w:t xml:space="preserve">           </w:t>
      </w:r>
      <w:r w:rsidRPr="00C805F6">
        <w:rPr>
          <w:szCs w:val="28"/>
        </w:rPr>
        <w:t>В соответствии с пунктом 6.</w:t>
      </w:r>
      <w:r>
        <w:rPr>
          <w:szCs w:val="28"/>
        </w:rPr>
        <w:t>3</w:t>
      </w:r>
      <w:r w:rsidRPr="00C805F6">
        <w:rPr>
          <w:szCs w:val="28"/>
        </w:rPr>
        <w:t xml:space="preserve">  Положения о порядке владения, пользования и распоряжения объектами муниципальной собственности Новоясенского сельского поселения Староминского района, утвержденного решением Совета Новоясенского сельского поселения  от </w:t>
      </w:r>
      <w:r>
        <w:rPr>
          <w:szCs w:val="28"/>
        </w:rPr>
        <w:t>18.11.2016</w:t>
      </w:r>
      <w:r w:rsidRPr="00C805F6">
        <w:rPr>
          <w:szCs w:val="28"/>
        </w:rPr>
        <w:t xml:space="preserve"> года  № </w:t>
      </w:r>
      <w:r>
        <w:rPr>
          <w:szCs w:val="28"/>
        </w:rPr>
        <w:t>23.6</w:t>
      </w:r>
      <w:r w:rsidRPr="00C805F6">
        <w:rPr>
          <w:szCs w:val="28"/>
        </w:rPr>
        <w:t xml:space="preserve"> «</w:t>
      </w:r>
      <w:r w:rsidRPr="000417F2">
        <w:rPr>
          <w:bCs/>
          <w:szCs w:val="28"/>
        </w:rPr>
        <w:t>Об утверждении Положения о порядке владения, пользования</w:t>
      </w:r>
      <w:r>
        <w:rPr>
          <w:bCs/>
          <w:szCs w:val="28"/>
        </w:rPr>
        <w:t xml:space="preserve">  </w:t>
      </w:r>
      <w:r w:rsidRPr="000417F2">
        <w:rPr>
          <w:bCs/>
          <w:szCs w:val="28"/>
        </w:rPr>
        <w:t xml:space="preserve"> и </w:t>
      </w:r>
    </w:p>
    <w:p w:rsidR="009452F3" w:rsidRDefault="009452F3" w:rsidP="00817767">
      <w:pPr>
        <w:pStyle w:val="WW-3"/>
      </w:pPr>
      <w:r w:rsidRPr="000417F2">
        <w:rPr>
          <w:bCs/>
        </w:rPr>
        <w:t xml:space="preserve">распоряжения </w:t>
      </w:r>
      <w:r>
        <w:rPr>
          <w:bCs/>
        </w:rPr>
        <w:t xml:space="preserve"> муниципальным имуществом  Новоясенского сельского поселения Староминского района</w:t>
      </w:r>
      <w:r w:rsidRPr="000417F2">
        <w:rPr>
          <w:bCs/>
        </w:rPr>
        <w:t>»</w:t>
      </w:r>
      <w:r>
        <w:rPr>
          <w:bCs/>
        </w:rPr>
        <w:t xml:space="preserve">, </w:t>
      </w:r>
      <w:r w:rsidRPr="00C805F6">
        <w:t>руководствуясь статьей 31 Устава Новоясенского сельского поселения</w:t>
      </w:r>
      <w:r>
        <w:t xml:space="preserve"> </w:t>
      </w:r>
      <w:r w:rsidRPr="00C805F6">
        <w:t xml:space="preserve">    Староминского района, </w:t>
      </w:r>
    </w:p>
    <w:p w:rsidR="009452F3" w:rsidRPr="00C805F6" w:rsidRDefault="009452F3" w:rsidP="008177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5F6">
        <w:rPr>
          <w:rFonts w:ascii="Times New Roman" w:hAnsi="Times New Roman"/>
          <w:sz w:val="28"/>
          <w:szCs w:val="28"/>
        </w:rPr>
        <w:t xml:space="preserve">п о с т а н о в л я ю:   </w:t>
      </w:r>
    </w:p>
    <w:p w:rsidR="009452F3" w:rsidRDefault="009452F3" w:rsidP="00703A53">
      <w:pPr>
        <w:pStyle w:val="List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   1. Закрепить на </w:t>
      </w:r>
      <w:r>
        <w:rPr>
          <w:sz w:val="28"/>
          <w:szCs w:val="28"/>
        </w:rPr>
        <w:t>праве</w:t>
      </w:r>
      <w:r>
        <w:rPr>
          <w:b/>
          <w:bCs/>
          <w:sz w:val="28"/>
          <w:szCs w:val="28"/>
        </w:rPr>
        <w:t xml:space="preserve"> </w:t>
      </w:r>
      <w:r w:rsidRPr="00703A53">
        <w:rPr>
          <w:bCs/>
          <w:sz w:val="28"/>
          <w:szCs w:val="28"/>
        </w:rPr>
        <w:t>постоянного (бессрочного) пользования</w:t>
      </w:r>
      <w:r w:rsidRPr="00C805F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805F6">
        <w:rPr>
          <w:sz w:val="28"/>
          <w:szCs w:val="28"/>
        </w:rPr>
        <w:t xml:space="preserve"> 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>УК  СДК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 xml:space="preserve">«Новоясенский» </w:t>
      </w:r>
      <w:r>
        <w:rPr>
          <w:sz w:val="28"/>
          <w:szCs w:val="28"/>
        </w:rPr>
        <w:t>земельный участок находящейся по адресу  Краснодарский край, р-н Староминский, ст-ца Новоясенская, пер. Мира, д.6а,    с кадастровым номером 23:28:0401001:1046,  площадью 15739 кв.м.,</w:t>
      </w:r>
      <w:r w:rsidRPr="009D6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кадастровая стоимость</w:t>
      </w:r>
      <w:r w:rsidRPr="003E0E75">
        <w:rPr>
          <w:sz w:val="28"/>
          <w:szCs w:val="28"/>
        </w:rPr>
        <w:t xml:space="preserve"> 15739.00</w:t>
      </w:r>
      <w:r>
        <w:rPr>
          <w:sz w:val="28"/>
          <w:szCs w:val="28"/>
        </w:rPr>
        <w:t>;  земельный участок находящейся по адресу  Краснодарский край, р-н Староминский, ст-ца Новоясенская, пер. Мира, д.6а,  с кадастровым номером 23:28:0401001:1047,  площадью 774</w:t>
      </w:r>
      <w:r w:rsidRPr="009D6AC0">
        <w:rPr>
          <w:sz w:val="28"/>
          <w:szCs w:val="28"/>
        </w:rPr>
        <w:t xml:space="preserve"> </w:t>
      </w:r>
      <w:r>
        <w:rPr>
          <w:sz w:val="28"/>
          <w:szCs w:val="28"/>
        </w:rPr>
        <w:t>кв.м., кадастровая стоимость 73893,78 руб., земельный участок находящейся по адресу  Краснодарский край, р-н Староминский, ст-ца Новоясенская, пер. Мира, д.6а,  с кадастровым номером 23:28:0401001:1048,  площадью 3663 кв.м., кадастровая стоимость 349706,61.</w:t>
      </w:r>
    </w:p>
    <w:p w:rsidR="009452F3" w:rsidRPr="000754AC" w:rsidRDefault="009452F3" w:rsidP="000204D5">
      <w:pPr>
        <w:pStyle w:val="List"/>
        <w:ind w:left="0" w:firstLine="708"/>
        <w:jc w:val="both"/>
        <w:rPr>
          <w:bCs/>
          <w:sz w:val="28"/>
          <w:szCs w:val="28"/>
        </w:rPr>
      </w:pPr>
      <w:r w:rsidRPr="000754AC">
        <w:rPr>
          <w:sz w:val="28"/>
          <w:szCs w:val="28"/>
        </w:rPr>
        <w:t xml:space="preserve">2. Постановление администрации Новоясенского сельского поселения Староминского района от 08.10.2020 г. № 103 </w:t>
      </w:r>
      <w:r>
        <w:rPr>
          <w:sz w:val="28"/>
          <w:szCs w:val="28"/>
        </w:rPr>
        <w:t>«</w:t>
      </w:r>
      <w:r w:rsidRPr="000754AC">
        <w:rPr>
          <w:bCs/>
          <w:sz w:val="28"/>
          <w:szCs w:val="28"/>
        </w:rPr>
        <w:t xml:space="preserve">О передаче земельных участков, находящихся по адресу  ст. Новоясенская переулок Мира 6 А в  постоянное (бессрочное) пользование МКУК «СДК Новоясенский» </w:t>
      </w:r>
      <w:r>
        <w:rPr>
          <w:bCs/>
          <w:sz w:val="28"/>
          <w:szCs w:val="28"/>
        </w:rPr>
        <w:t>считать утратившим силу.</w:t>
      </w:r>
    </w:p>
    <w:p w:rsidR="009452F3" w:rsidRDefault="009452F3" w:rsidP="009D6AC0">
      <w:pPr>
        <w:pStyle w:val="Li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Главному инспектору  администрации  Новоясенского сельского </w:t>
      </w:r>
    </w:p>
    <w:p w:rsidR="009452F3" w:rsidRPr="00C805F6" w:rsidRDefault="009452F3" w:rsidP="009D6AC0">
      <w:pPr>
        <w:pStyle w:val="List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района </w:t>
      </w:r>
      <w:r w:rsidRPr="00C805F6">
        <w:rPr>
          <w:sz w:val="28"/>
          <w:szCs w:val="28"/>
        </w:rPr>
        <w:t xml:space="preserve"> (</w:t>
      </w:r>
      <w:r>
        <w:rPr>
          <w:sz w:val="28"/>
          <w:szCs w:val="28"/>
        </w:rPr>
        <w:t>Нестеренко И.А.</w:t>
      </w:r>
      <w:r w:rsidRPr="00C805F6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подготовить акт приема </w:t>
      </w:r>
      <w:r w:rsidRPr="00C805F6">
        <w:rPr>
          <w:sz w:val="28"/>
          <w:szCs w:val="28"/>
        </w:rPr>
        <w:t xml:space="preserve">передачи муниципального имущества Новоясенского сельского поселения указанного в пункте 1 настоящего постановления на праве </w:t>
      </w:r>
      <w:r w:rsidRPr="00703A53">
        <w:rPr>
          <w:bCs/>
          <w:sz w:val="28"/>
          <w:szCs w:val="28"/>
        </w:rPr>
        <w:t>постоянного (бессрочного) пользования</w:t>
      </w:r>
      <w:r w:rsidRPr="00C8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 xml:space="preserve">УК СДК «Новоясенский». </w:t>
      </w:r>
    </w:p>
    <w:p w:rsidR="009452F3" w:rsidRDefault="009452F3" w:rsidP="00860F6A">
      <w:pPr>
        <w:pStyle w:val="List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</w:t>
      </w:r>
    </w:p>
    <w:p w:rsidR="009452F3" w:rsidRDefault="009452F3" w:rsidP="00860F6A">
      <w:pPr>
        <w:pStyle w:val="List"/>
        <w:jc w:val="both"/>
        <w:rPr>
          <w:sz w:val="28"/>
          <w:szCs w:val="28"/>
        </w:rPr>
      </w:pPr>
    </w:p>
    <w:p w:rsidR="009452F3" w:rsidRPr="00C805F6" w:rsidRDefault="009452F3" w:rsidP="000754AC">
      <w:pPr>
        <w:pStyle w:val="List"/>
        <w:ind w:firstLine="425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C805F6">
        <w:rPr>
          <w:sz w:val="28"/>
          <w:szCs w:val="28"/>
        </w:rPr>
        <w:t>. Контроль за выполнением настоящего постановления оставляю</w:t>
      </w:r>
    </w:p>
    <w:p w:rsidR="009452F3" w:rsidRPr="00C805F6" w:rsidRDefault="009452F3" w:rsidP="00860F6A">
      <w:pPr>
        <w:pStyle w:val="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 собой.</w:t>
      </w:r>
    </w:p>
    <w:p w:rsidR="009452F3" w:rsidRPr="00C805F6" w:rsidRDefault="009452F3" w:rsidP="00860F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C805F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9452F3" w:rsidRDefault="009452F3" w:rsidP="00860F6A">
      <w:pPr>
        <w:pStyle w:val="List"/>
        <w:jc w:val="both"/>
        <w:rPr>
          <w:sz w:val="28"/>
          <w:szCs w:val="28"/>
        </w:rPr>
      </w:pPr>
    </w:p>
    <w:p w:rsidR="009452F3" w:rsidRDefault="009452F3" w:rsidP="00860F6A">
      <w:pPr>
        <w:pStyle w:val="List"/>
        <w:jc w:val="both"/>
        <w:rPr>
          <w:sz w:val="28"/>
          <w:szCs w:val="28"/>
        </w:rPr>
      </w:pPr>
    </w:p>
    <w:p w:rsidR="009452F3" w:rsidRDefault="009452F3" w:rsidP="00860F6A">
      <w:pPr>
        <w:pStyle w:val="List"/>
        <w:jc w:val="both"/>
        <w:rPr>
          <w:sz w:val="28"/>
          <w:szCs w:val="28"/>
        </w:rPr>
      </w:pPr>
    </w:p>
    <w:p w:rsidR="009452F3" w:rsidRDefault="009452F3" w:rsidP="00860F6A">
      <w:pPr>
        <w:pStyle w:val="List"/>
        <w:jc w:val="both"/>
        <w:rPr>
          <w:sz w:val="28"/>
          <w:szCs w:val="28"/>
        </w:rPr>
      </w:pPr>
      <w:r>
        <w:rPr>
          <w:sz w:val="28"/>
          <w:szCs w:val="28"/>
        </w:rPr>
        <w:t>Глава  Новоясенского сельского поселения</w:t>
      </w:r>
    </w:p>
    <w:p w:rsidR="009452F3" w:rsidRDefault="009452F3" w:rsidP="00860F6A">
      <w:pPr>
        <w:pStyle w:val="List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Столик Н.В.</w:t>
      </w:r>
    </w:p>
    <w:p w:rsidR="009452F3" w:rsidRDefault="009452F3" w:rsidP="00703A53">
      <w:pPr>
        <w:pStyle w:val="List"/>
        <w:jc w:val="center"/>
        <w:rPr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Default="009452F3" w:rsidP="00703A53">
      <w:pPr>
        <w:pStyle w:val="List"/>
        <w:jc w:val="center"/>
        <w:rPr>
          <w:b/>
          <w:bCs/>
          <w:sz w:val="28"/>
          <w:szCs w:val="28"/>
        </w:rPr>
      </w:pPr>
    </w:p>
    <w:p w:rsidR="009452F3" w:rsidRPr="009D6AC0" w:rsidRDefault="009452F3" w:rsidP="00703A53">
      <w:pPr>
        <w:pStyle w:val="List"/>
        <w:jc w:val="center"/>
        <w:rPr>
          <w:b/>
          <w:bCs/>
          <w:sz w:val="28"/>
          <w:szCs w:val="28"/>
        </w:rPr>
      </w:pPr>
      <w:r w:rsidRPr="009D6AC0">
        <w:rPr>
          <w:b/>
          <w:bCs/>
          <w:sz w:val="28"/>
          <w:szCs w:val="28"/>
        </w:rPr>
        <w:t>ЛИСТ СОГЛАСОВАНИЯ</w:t>
      </w:r>
    </w:p>
    <w:p w:rsidR="009452F3" w:rsidRDefault="009452F3" w:rsidP="00521203">
      <w:pPr>
        <w:pStyle w:val="List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Новоясенского сельского</w:t>
      </w:r>
    </w:p>
    <w:p w:rsidR="009452F3" w:rsidRPr="00703A53" w:rsidRDefault="009452F3" w:rsidP="00703A53">
      <w:pPr>
        <w:pStyle w:val="Li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от                   г. №       </w:t>
      </w:r>
      <w:r>
        <w:rPr>
          <w:b/>
          <w:bCs/>
          <w:sz w:val="28"/>
          <w:szCs w:val="28"/>
        </w:rPr>
        <w:t xml:space="preserve">  «</w:t>
      </w:r>
      <w:r>
        <w:rPr>
          <w:bCs/>
          <w:sz w:val="28"/>
          <w:szCs w:val="28"/>
        </w:rPr>
        <w:t>О передаче земельных</w:t>
      </w:r>
      <w:r w:rsidRPr="00703A53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ов, находящихся</w:t>
      </w:r>
      <w:r w:rsidRPr="00703A53">
        <w:rPr>
          <w:bCs/>
          <w:sz w:val="28"/>
          <w:szCs w:val="28"/>
        </w:rPr>
        <w:t xml:space="preserve"> по адресу  ст. Новоясенская переулок Мира 6 </w:t>
      </w:r>
      <w:r>
        <w:rPr>
          <w:bCs/>
          <w:sz w:val="28"/>
          <w:szCs w:val="28"/>
        </w:rPr>
        <w:t>а</w:t>
      </w:r>
      <w:r w:rsidRPr="00703A53">
        <w:rPr>
          <w:bCs/>
          <w:sz w:val="28"/>
          <w:szCs w:val="28"/>
        </w:rPr>
        <w:t xml:space="preserve"> в  постоянное (бессрочное) пользование МКУК «СДК Новоясенский» </w:t>
      </w:r>
    </w:p>
    <w:p w:rsidR="009452F3" w:rsidRPr="00842B8B" w:rsidRDefault="009452F3" w:rsidP="00842B8B">
      <w:pPr>
        <w:pStyle w:val="List"/>
        <w:jc w:val="center"/>
        <w:rPr>
          <w:bCs/>
          <w:sz w:val="28"/>
          <w:szCs w:val="28"/>
        </w:rPr>
      </w:pPr>
    </w:p>
    <w:p w:rsidR="009452F3" w:rsidRPr="00842B8B" w:rsidRDefault="009452F3" w:rsidP="00842B8B">
      <w:pPr>
        <w:pStyle w:val="List"/>
        <w:jc w:val="center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Главным  инспектором</w:t>
      </w: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     ________Нестеренко И.А.</w:t>
      </w:r>
    </w:p>
    <w:p w:rsidR="009452F3" w:rsidRDefault="009452F3" w:rsidP="005446BC">
      <w:pPr>
        <w:pStyle w:val="List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 ___» _______2020 г.</w:t>
      </w: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________Прудкогляд Г.И.</w:t>
      </w:r>
    </w:p>
    <w:p w:rsidR="009452F3" w:rsidRDefault="009452F3" w:rsidP="005446BC">
      <w:pPr>
        <w:pStyle w:val="List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 ___» _______2020 г.</w:t>
      </w: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Pr="0078036E" w:rsidRDefault="009452F3" w:rsidP="0078036E">
      <w:pPr>
        <w:pStyle w:val="List"/>
        <w:jc w:val="center"/>
        <w:rPr>
          <w:b/>
          <w:sz w:val="36"/>
          <w:szCs w:val="36"/>
        </w:rPr>
      </w:pPr>
      <w:r w:rsidRPr="0078036E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КТ</w:t>
      </w:r>
    </w:p>
    <w:p w:rsidR="009452F3" w:rsidRPr="0078036E" w:rsidRDefault="009452F3" w:rsidP="0078036E">
      <w:pPr>
        <w:pStyle w:val="List"/>
        <w:jc w:val="center"/>
        <w:rPr>
          <w:b/>
          <w:sz w:val="32"/>
          <w:szCs w:val="32"/>
        </w:rPr>
      </w:pPr>
      <w:r w:rsidRPr="0078036E">
        <w:rPr>
          <w:b/>
          <w:sz w:val="32"/>
          <w:szCs w:val="32"/>
        </w:rPr>
        <w:t>приема- передачи муниципального имущества, согласно постановления</w:t>
      </w:r>
      <w:r>
        <w:rPr>
          <w:b/>
          <w:sz w:val="32"/>
          <w:szCs w:val="32"/>
        </w:rPr>
        <w:t xml:space="preserve">  администрации </w:t>
      </w:r>
      <w:r w:rsidRPr="0078036E">
        <w:rPr>
          <w:b/>
          <w:sz w:val="32"/>
          <w:szCs w:val="32"/>
        </w:rPr>
        <w:t>Новоясенского сельского поселения Староминского района</w:t>
      </w:r>
    </w:p>
    <w:p w:rsidR="009452F3" w:rsidRDefault="009452F3" w:rsidP="0078036E">
      <w:pPr>
        <w:pStyle w:val="List"/>
        <w:jc w:val="center"/>
        <w:rPr>
          <w:b/>
          <w:sz w:val="32"/>
          <w:szCs w:val="32"/>
        </w:rPr>
      </w:pPr>
      <w:r w:rsidRPr="0078036E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02.11.2020 </w:t>
      </w:r>
      <w:r w:rsidRPr="0078036E">
        <w:rPr>
          <w:b/>
          <w:sz w:val="32"/>
          <w:szCs w:val="32"/>
        </w:rPr>
        <w:t>года №</w:t>
      </w:r>
      <w:r>
        <w:rPr>
          <w:b/>
          <w:sz w:val="32"/>
          <w:szCs w:val="32"/>
        </w:rPr>
        <w:t xml:space="preserve">  112 </w:t>
      </w:r>
    </w:p>
    <w:p w:rsidR="009452F3" w:rsidRDefault="009452F3" w:rsidP="0078036E">
      <w:pPr>
        <w:pStyle w:val="List"/>
        <w:jc w:val="center"/>
        <w:rPr>
          <w:b/>
          <w:sz w:val="32"/>
          <w:szCs w:val="32"/>
        </w:rPr>
      </w:pPr>
    </w:p>
    <w:p w:rsidR="009452F3" w:rsidRPr="0078036E" w:rsidRDefault="009452F3" w:rsidP="0078036E">
      <w:pPr>
        <w:pStyle w:val="List"/>
        <w:jc w:val="center"/>
        <w:rPr>
          <w:b/>
          <w:sz w:val="32"/>
          <w:szCs w:val="32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0"/>
        <w:gridCol w:w="5444"/>
        <w:gridCol w:w="3213"/>
      </w:tblGrid>
      <w:tr w:rsidR="009452F3" w:rsidRPr="00584C67" w:rsidTr="004A1340">
        <w:trPr>
          <w:trHeight w:val="322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78036E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Pr="0078036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FB05EF">
            <w:pPr>
              <w:pStyle w:val="a"/>
              <w:rPr>
                <w:b/>
                <w:sz w:val="28"/>
                <w:szCs w:val="28"/>
              </w:rPr>
            </w:pPr>
            <w:r w:rsidRPr="0078036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2F3" w:rsidRPr="0078036E" w:rsidRDefault="009452F3" w:rsidP="00FB05EF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Кадастровая </w:t>
            </w:r>
            <w:r w:rsidRPr="0078036E">
              <w:rPr>
                <w:b/>
                <w:sz w:val="28"/>
                <w:szCs w:val="28"/>
              </w:rPr>
              <w:t xml:space="preserve"> стоимость, руб.</w:t>
            </w:r>
          </w:p>
        </w:tc>
      </w:tr>
      <w:tr w:rsidR="009452F3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FB05EF">
            <w:pPr>
              <w:pStyle w:val="a"/>
              <w:rPr>
                <w:sz w:val="28"/>
                <w:szCs w:val="28"/>
              </w:rPr>
            </w:pPr>
            <w:r w:rsidRPr="007803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78036E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участок  ст. Новоясенская переулок Мира 6 а, кадастровый номер 23:28:0401001:1046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2F3" w:rsidRPr="0078036E" w:rsidRDefault="009452F3" w:rsidP="00026D9F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15739,0</w:t>
            </w:r>
          </w:p>
        </w:tc>
      </w:tr>
      <w:tr w:rsidR="009452F3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FB05EF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Default="009452F3" w:rsidP="0078036E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ст. Новоясенская переулок Мира 6 а, кадастровый номер 23:28:0401001:1047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2F3" w:rsidRPr="0078036E" w:rsidRDefault="009452F3" w:rsidP="00026D9F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73893,78</w:t>
            </w:r>
          </w:p>
        </w:tc>
      </w:tr>
      <w:tr w:rsidR="009452F3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Pr="0078036E" w:rsidRDefault="009452F3" w:rsidP="00FB05EF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9452F3" w:rsidRDefault="009452F3" w:rsidP="0078036E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ст. Новоясенская переулок Мира 6 а, кадастровый номер 23:28:0401001:1048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2F3" w:rsidRDefault="009452F3" w:rsidP="00026D9F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349706,61</w:t>
            </w:r>
          </w:p>
        </w:tc>
      </w:tr>
    </w:tbl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</w:p>
    <w:p w:rsidR="009452F3" w:rsidRDefault="009452F3" w:rsidP="00904451">
      <w:pPr>
        <w:pStyle w:val="List"/>
        <w:rPr>
          <w:sz w:val="28"/>
          <w:szCs w:val="28"/>
        </w:rPr>
      </w:pPr>
      <w:r>
        <w:rPr>
          <w:sz w:val="28"/>
          <w:szCs w:val="28"/>
        </w:rPr>
        <w:t>Передал:                                                         Принял:</w:t>
      </w:r>
    </w:p>
    <w:p w:rsidR="009452F3" w:rsidRDefault="009452F3" w:rsidP="009D6AC0">
      <w:pPr>
        <w:pStyle w:val="List"/>
        <w:tabs>
          <w:tab w:val="left" w:pos="4950"/>
        </w:tabs>
        <w:rPr>
          <w:sz w:val="28"/>
          <w:szCs w:val="28"/>
        </w:rPr>
      </w:pPr>
      <w:r>
        <w:rPr>
          <w:noProof/>
          <w:lang w:eastAsia="ru-RU"/>
        </w:rPr>
      </w:r>
      <w:r w:rsidRPr="00131EA4">
        <w:rPr>
          <w:sz w:val="28"/>
          <w:szCs w:val="28"/>
        </w:rPr>
        <w:pict>
          <v:group id="_x0000_s1026" editas="canvas" style="width:207pt;height:189.05pt;mso-position-horizontal-relative:char;mso-position-vertical-relative:line" coordorigin="2281,8341" coordsize="3247,2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8341;width:3247;height:2927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8341;width:3247;height:2927">
              <v:textbox>
                <w:txbxContent>
                  <w:p w:rsidR="009452F3" w:rsidRPr="002D32D2" w:rsidRDefault="009452F3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 xml:space="preserve">Администрация Новоясенского сельского поселения Староминского района </w:t>
                    </w:r>
                  </w:p>
                  <w:p w:rsidR="009452F3" w:rsidRPr="002D32D2" w:rsidRDefault="009452F3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>Глава Новоясенского сельского поселения</w:t>
                    </w:r>
                  </w:p>
                  <w:p w:rsidR="009452F3" w:rsidRPr="002D32D2" w:rsidRDefault="009452F3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 xml:space="preserve">Староминского района </w:t>
                    </w:r>
                  </w:p>
                  <w:p w:rsidR="009452F3" w:rsidRPr="002D32D2" w:rsidRDefault="009452F3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9452F3" w:rsidRPr="002D32D2" w:rsidRDefault="009452F3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>_______________ Н.В. Столик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  <w:tab/>
      </w:r>
      <w:r>
        <w:rPr>
          <w:noProof/>
          <w:lang w:eastAsia="ru-RU"/>
        </w:rPr>
      </w:r>
      <w:r w:rsidRPr="00131EA4">
        <w:rPr>
          <w:sz w:val="28"/>
          <w:szCs w:val="28"/>
        </w:rPr>
        <w:pict>
          <v:group id="_x0000_s1029" editas="canvas" style="width:3in;height:189pt;mso-position-horizontal-relative:char;mso-position-vertical-relative:line" coordorigin="5105,11375" coordsize="3387,2926">
            <o:lock v:ext="edit" aspectratio="t"/>
            <v:shape id="_x0000_s1030" type="#_x0000_t75" style="position:absolute;left:5105;top:11375;width:3387;height:2926" o:preferrelative="f">
              <v:fill o:detectmouseclick="t"/>
              <v:path o:extrusionok="t" o:connecttype="none"/>
              <o:lock v:ext="edit" text="t"/>
            </v:shape>
            <v:rect id="_x0000_s1031" style="position:absolute;left:5105;top:11375;width:3387;height:2925">
              <v:textbox>
                <w:txbxContent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>МКУК «СДК Новоясенский»</w:t>
                    </w: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>Директор МКУК «СДК Новоясенский»</w:t>
                    </w: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9452F3" w:rsidRPr="002D32D2" w:rsidRDefault="009452F3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32D2">
                      <w:rPr>
                        <w:sz w:val="28"/>
                        <w:szCs w:val="28"/>
                      </w:rPr>
                      <w:t>__________ Г.И. Мишинькина</w:t>
                    </w:r>
                  </w:p>
                </w:txbxContent>
              </v:textbox>
            </v:rect>
            <w10:anchorlock/>
          </v:group>
        </w:pict>
      </w:r>
    </w:p>
    <w:p w:rsidR="009452F3" w:rsidRDefault="009452F3" w:rsidP="00904451">
      <w:pPr>
        <w:pStyle w:val="List"/>
        <w:rPr>
          <w:sz w:val="28"/>
          <w:szCs w:val="28"/>
        </w:rPr>
      </w:pPr>
    </w:p>
    <w:sectPr w:rsidR="009452F3" w:rsidSect="001B1590">
      <w:footnotePr>
        <w:pos w:val="beneathText"/>
      </w:footnotePr>
      <w:pgSz w:w="11905" w:h="16837"/>
      <w:pgMar w:top="1134" w:right="851" w:bottom="1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451"/>
    <w:rsid w:val="00002744"/>
    <w:rsid w:val="000146C7"/>
    <w:rsid w:val="00015F40"/>
    <w:rsid w:val="000204D5"/>
    <w:rsid w:val="00026D9F"/>
    <w:rsid w:val="00036D90"/>
    <w:rsid w:val="000417F2"/>
    <w:rsid w:val="000754AC"/>
    <w:rsid w:val="00093821"/>
    <w:rsid w:val="000D4E7A"/>
    <w:rsid w:val="00103F6C"/>
    <w:rsid w:val="00131EA4"/>
    <w:rsid w:val="0013762C"/>
    <w:rsid w:val="00144105"/>
    <w:rsid w:val="0016105C"/>
    <w:rsid w:val="001B1590"/>
    <w:rsid w:val="001C2966"/>
    <w:rsid w:val="001F3016"/>
    <w:rsid w:val="001F355A"/>
    <w:rsid w:val="0025632A"/>
    <w:rsid w:val="002A10BC"/>
    <w:rsid w:val="002B5B86"/>
    <w:rsid w:val="002D32D2"/>
    <w:rsid w:val="002D63F0"/>
    <w:rsid w:val="00327418"/>
    <w:rsid w:val="0037446E"/>
    <w:rsid w:val="003909FF"/>
    <w:rsid w:val="003C596B"/>
    <w:rsid w:val="003E0E75"/>
    <w:rsid w:val="003E32DA"/>
    <w:rsid w:val="003E4FE5"/>
    <w:rsid w:val="00412671"/>
    <w:rsid w:val="00480897"/>
    <w:rsid w:val="004869A4"/>
    <w:rsid w:val="004A1340"/>
    <w:rsid w:val="004B03E0"/>
    <w:rsid w:val="004B5D3C"/>
    <w:rsid w:val="004D5BD2"/>
    <w:rsid w:val="004E08A9"/>
    <w:rsid w:val="004F3B3D"/>
    <w:rsid w:val="00511F41"/>
    <w:rsid w:val="0051472D"/>
    <w:rsid w:val="005210F7"/>
    <w:rsid w:val="00521203"/>
    <w:rsid w:val="00537EE6"/>
    <w:rsid w:val="005446BC"/>
    <w:rsid w:val="00546C91"/>
    <w:rsid w:val="00584C67"/>
    <w:rsid w:val="00594203"/>
    <w:rsid w:val="005B0779"/>
    <w:rsid w:val="005E29E2"/>
    <w:rsid w:val="005F4317"/>
    <w:rsid w:val="006059AF"/>
    <w:rsid w:val="006167B3"/>
    <w:rsid w:val="0065180F"/>
    <w:rsid w:val="006C5349"/>
    <w:rsid w:val="006E71DB"/>
    <w:rsid w:val="00703A53"/>
    <w:rsid w:val="00710CB1"/>
    <w:rsid w:val="0078036E"/>
    <w:rsid w:val="0079455F"/>
    <w:rsid w:val="0079599E"/>
    <w:rsid w:val="007D3F68"/>
    <w:rsid w:val="007D6608"/>
    <w:rsid w:val="00814B00"/>
    <w:rsid w:val="00817767"/>
    <w:rsid w:val="00842B8B"/>
    <w:rsid w:val="00860F6A"/>
    <w:rsid w:val="00887423"/>
    <w:rsid w:val="00904451"/>
    <w:rsid w:val="00926467"/>
    <w:rsid w:val="009452F3"/>
    <w:rsid w:val="009952B6"/>
    <w:rsid w:val="009A7103"/>
    <w:rsid w:val="009D6AC0"/>
    <w:rsid w:val="009E5B59"/>
    <w:rsid w:val="009F19EF"/>
    <w:rsid w:val="00A018ED"/>
    <w:rsid w:val="00A10D48"/>
    <w:rsid w:val="00A26065"/>
    <w:rsid w:val="00A44605"/>
    <w:rsid w:val="00AA2885"/>
    <w:rsid w:val="00AF5DA6"/>
    <w:rsid w:val="00B00AE9"/>
    <w:rsid w:val="00B06324"/>
    <w:rsid w:val="00B23150"/>
    <w:rsid w:val="00B43894"/>
    <w:rsid w:val="00B54593"/>
    <w:rsid w:val="00B57CD3"/>
    <w:rsid w:val="00BA554F"/>
    <w:rsid w:val="00C527BB"/>
    <w:rsid w:val="00C805F6"/>
    <w:rsid w:val="00CB0C02"/>
    <w:rsid w:val="00CB0E2D"/>
    <w:rsid w:val="00CD070B"/>
    <w:rsid w:val="00CD755D"/>
    <w:rsid w:val="00D4263E"/>
    <w:rsid w:val="00D56E85"/>
    <w:rsid w:val="00D65186"/>
    <w:rsid w:val="00DC02EA"/>
    <w:rsid w:val="00DC1F9B"/>
    <w:rsid w:val="00DD7020"/>
    <w:rsid w:val="00E236F1"/>
    <w:rsid w:val="00E76960"/>
    <w:rsid w:val="00EA1526"/>
    <w:rsid w:val="00EA40AC"/>
    <w:rsid w:val="00EA794A"/>
    <w:rsid w:val="00EF6EC4"/>
    <w:rsid w:val="00F05AD2"/>
    <w:rsid w:val="00F14AA7"/>
    <w:rsid w:val="00F22D27"/>
    <w:rsid w:val="00F534C8"/>
    <w:rsid w:val="00FB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904451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">
    <w:name w:val="Содержимое таблицы"/>
    <w:basedOn w:val="Normal"/>
    <w:uiPriority w:val="99"/>
    <w:rsid w:val="0090445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E76960"/>
  </w:style>
  <w:style w:type="paragraph" w:styleId="BodyText">
    <w:name w:val="Body Text"/>
    <w:basedOn w:val="Normal"/>
    <w:link w:val="BodyTextChar"/>
    <w:uiPriority w:val="99"/>
    <w:semiHidden/>
    <w:rsid w:val="00C805F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05F6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5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72D"/>
    <w:rPr>
      <w:rFonts w:ascii="Tahoma" w:hAnsi="Tahoma" w:cs="Tahoma"/>
      <w:sz w:val="16"/>
      <w:szCs w:val="16"/>
    </w:rPr>
  </w:style>
  <w:style w:type="paragraph" w:customStyle="1" w:styleId="WW-3">
    <w:name w:val="WW-Основной текст 3"/>
    <w:basedOn w:val="Normal"/>
    <w:uiPriority w:val="99"/>
    <w:rsid w:val="000417F2"/>
    <w:pPr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4</Pages>
  <Words>601</Words>
  <Characters>3432</Characters>
  <Application>Microsoft Office Outlook</Application>
  <DocSecurity>0</DocSecurity>
  <Lines>0</Lines>
  <Paragraphs>0</Paragraphs>
  <ScaleCrop>false</ScaleCrop>
  <Company>Новоясенская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56</cp:revision>
  <cp:lastPrinted>2020-11-10T06:29:00Z</cp:lastPrinted>
  <dcterms:created xsi:type="dcterms:W3CDTF">2010-03-02T08:10:00Z</dcterms:created>
  <dcterms:modified xsi:type="dcterms:W3CDTF">2020-11-10T06:33:00Z</dcterms:modified>
</cp:coreProperties>
</file>