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99" w:rsidRPr="00E817D1" w:rsidRDefault="00587599">
      <w:pPr>
        <w:pStyle w:val="BodyText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587599" w:rsidRPr="00F66591" w:rsidRDefault="00587599">
      <w:pPr>
        <w:pStyle w:val="BodyText"/>
        <w:jc w:val="center"/>
        <w:rPr>
          <w:b/>
          <w:bCs/>
          <w:color w:val="auto"/>
          <w:szCs w:val="28"/>
        </w:rPr>
      </w:pPr>
    </w:p>
    <w:p w:rsidR="00587599" w:rsidRDefault="00587599" w:rsidP="003E533F">
      <w:pPr>
        <w:pStyle w:val="BodyText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587599" w:rsidRDefault="00587599" w:rsidP="005A4F38">
      <w:pPr>
        <w:pStyle w:val="BodyText"/>
        <w:jc w:val="center"/>
        <w:rPr>
          <w:b/>
          <w:bCs/>
          <w:color w:val="auto"/>
          <w:szCs w:val="24"/>
        </w:rPr>
      </w:pPr>
    </w:p>
    <w:p w:rsidR="00587599" w:rsidRDefault="00587599" w:rsidP="00A73C58">
      <w:pPr>
        <w:pStyle w:val="BodyText"/>
        <w:rPr>
          <w:color w:val="auto"/>
          <w:szCs w:val="24"/>
        </w:rPr>
      </w:pPr>
      <w:r>
        <w:rPr>
          <w:color w:val="auto"/>
          <w:szCs w:val="24"/>
        </w:rPr>
        <w:t>от   01.12.2020  г.                                                                               № 132</w:t>
      </w:r>
    </w:p>
    <w:p w:rsidR="00587599" w:rsidRDefault="00587599" w:rsidP="00E55CF9">
      <w:pPr>
        <w:pStyle w:val="BodyText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 Новоясенская</w:t>
      </w:r>
    </w:p>
    <w:p w:rsidR="00587599" w:rsidRDefault="00587599" w:rsidP="00E55CF9">
      <w:pPr>
        <w:pStyle w:val="BodyText"/>
        <w:jc w:val="center"/>
        <w:rPr>
          <w:color w:val="auto"/>
          <w:szCs w:val="24"/>
        </w:rPr>
      </w:pPr>
    </w:p>
    <w:p w:rsidR="00587599" w:rsidRDefault="00587599" w:rsidP="00E55CF9">
      <w:pPr>
        <w:pStyle w:val="BodyText"/>
        <w:jc w:val="center"/>
        <w:rPr>
          <w:color w:val="auto"/>
          <w:szCs w:val="24"/>
        </w:rPr>
      </w:pPr>
    </w:p>
    <w:p w:rsidR="00587599" w:rsidRDefault="00587599" w:rsidP="00E55CF9">
      <w:pPr>
        <w:pStyle w:val="BodyText"/>
        <w:jc w:val="center"/>
        <w:rPr>
          <w:color w:val="auto"/>
          <w:szCs w:val="24"/>
        </w:rPr>
      </w:pPr>
    </w:p>
    <w:p w:rsidR="00587599" w:rsidRDefault="00587599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587599" w:rsidRDefault="0058759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587599" w:rsidRDefault="0058759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587599" w:rsidRDefault="00587599" w:rsidP="005C7049">
      <w:pPr>
        <w:ind w:left="748" w:right="475"/>
        <w:jc w:val="center"/>
        <w:rPr>
          <w:b/>
          <w:szCs w:val="28"/>
        </w:rPr>
      </w:pPr>
    </w:p>
    <w:p w:rsidR="00587599" w:rsidRDefault="00587599" w:rsidP="005C7049">
      <w:pPr>
        <w:ind w:left="748" w:right="475"/>
        <w:jc w:val="center"/>
        <w:rPr>
          <w:b/>
          <w:szCs w:val="28"/>
        </w:rPr>
      </w:pPr>
    </w:p>
    <w:p w:rsidR="00587599" w:rsidRDefault="00587599" w:rsidP="00657240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3027E3">
        <w:rPr>
          <w:spacing w:val="-6"/>
          <w:szCs w:val="28"/>
        </w:rPr>
        <w:t>й</w:t>
      </w:r>
      <w:r w:rsidRPr="003027E3">
        <w:rPr>
          <w:spacing w:val="-6"/>
          <w:szCs w:val="28"/>
        </w:rPr>
        <w:t xml:space="preserve">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</w:t>
      </w:r>
      <w:r w:rsidRPr="004C4FEC">
        <w:rPr>
          <w:szCs w:val="28"/>
        </w:rPr>
        <w:t>е</w:t>
      </w:r>
      <w:r w:rsidRPr="004C4FEC">
        <w:rPr>
          <w:szCs w:val="28"/>
        </w:rPr>
        <w:t>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</w:t>
      </w:r>
      <w:r>
        <w:rPr>
          <w:spacing w:val="-6"/>
          <w:szCs w:val="28"/>
        </w:rPr>
        <w:t>а</w:t>
      </w:r>
      <w:r>
        <w:rPr>
          <w:spacing w:val="-6"/>
          <w:szCs w:val="28"/>
        </w:rPr>
        <w:t>новлением главы администрации (губернатора) Краснодарского края от 14 о</w:t>
      </w:r>
      <w:r>
        <w:rPr>
          <w:spacing w:val="-6"/>
          <w:szCs w:val="28"/>
        </w:rPr>
        <w:t>к</w:t>
      </w:r>
      <w:r>
        <w:rPr>
          <w:spacing w:val="-6"/>
          <w:szCs w:val="28"/>
        </w:rPr>
        <w:t>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</w:t>
      </w:r>
      <w:r w:rsidRPr="00CC7C83">
        <w:rPr>
          <w:spacing w:val="-6"/>
          <w:szCs w:val="28"/>
        </w:rPr>
        <w:t>и</w:t>
      </w:r>
      <w:r w:rsidRPr="00CC7C83">
        <w:rPr>
          <w:spacing w:val="-6"/>
          <w:szCs w:val="28"/>
        </w:rPr>
        <w:t>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>Об утверждении порядка  ра</w:t>
      </w:r>
      <w:r w:rsidRPr="003E533F">
        <w:rPr>
          <w:szCs w:val="28"/>
        </w:rPr>
        <w:t>з</w:t>
      </w:r>
      <w:r w:rsidRPr="003E533F">
        <w:rPr>
          <w:szCs w:val="28"/>
        </w:rPr>
        <w:t>работки, формирования, реализации и  оценки эффективности муниц</w:t>
      </w:r>
      <w:r w:rsidRPr="003E533F">
        <w:rPr>
          <w:szCs w:val="28"/>
        </w:rPr>
        <w:t>и</w:t>
      </w:r>
      <w:r w:rsidRPr="003E533F">
        <w:rPr>
          <w:szCs w:val="28"/>
        </w:rPr>
        <w:t>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</w:t>
      </w:r>
      <w:r>
        <w:rPr>
          <w:bCs w:val="0"/>
          <w:szCs w:val="28"/>
        </w:rPr>
        <w:t>е</w:t>
      </w:r>
      <w:r>
        <w:rPr>
          <w:bCs w:val="0"/>
          <w:szCs w:val="28"/>
        </w:rPr>
        <w:t xml:space="preserve">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587599" w:rsidRDefault="00587599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587599" w:rsidRPr="00580FA8" w:rsidRDefault="00587599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</w:t>
      </w:r>
      <w:r>
        <w:rPr>
          <w:szCs w:val="28"/>
        </w:rPr>
        <w:t>о</w:t>
      </w:r>
      <w:r>
        <w:rPr>
          <w:szCs w:val="28"/>
        </w:rPr>
        <w:t>ясенского сельского поселения Староминского района от 29.12.2017 г. № 125 «Об утверждении муниципальной программы «Развитие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 в Новоясенском сельском поселении Староминского района</w:t>
      </w:r>
    </w:p>
    <w:p w:rsidR="00587599" w:rsidRPr="001677BF" w:rsidRDefault="00587599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>
        <w:rPr>
          <w:szCs w:val="28"/>
        </w:rPr>
        <w:t xml:space="preserve">Главному инспектору администрации Новоясенского сельского поселения Бербасовой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</w:t>
      </w:r>
      <w:r w:rsidRPr="009B448B">
        <w:rPr>
          <w:szCs w:val="28"/>
        </w:rPr>
        <w:t>й</w:t>
      </w:r>
      <w:r w:rsidRPr="009B448B">
        <w:rPr>
          <w:szCs w:val="28"/>
        </w:rPr>
        <w:t>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>в бюджете Новоясенского сельского поселения Староминского  район  на 2021- 2023 годов.</w:t>
      </w:r>
    </w:p>
    <w:p w:rsidR="00587599" w:rsidRDefault="00587599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284201">
        <w:rPr>
          <w:szCs w:val="28"/>
        </w:rPr>
        <w:t>.</w:t>
      </w:r>
      <w:r>
        <w:rPr>
          <w:szCs w:val="28"/>
        </w:rPr>
        <w:t xml:space="preserve">Главному инспектору администрации Новоясенского сельского поселения Бербасова О.С. </w:t>
      </w:r>
      <w:r w:rsidRPr="00005310">
        <w:rPr>
          <w:szCs w:val="28"/>
        </w:rPr>
        <w:t>разместить настоящее постановление на офиц</w:t>
      </w:r>
      <w:r w:rsidRPr="00005310">
        <w:rPr>
          <w:szCs w:val="28"/>
        </w:rPr>
        <w:t>и</w:t>
      </w:r>
      <w:r w:rsidRPr="00005310">
        <w:rPr>
          <w:szCs w:val="28"/>
        </w:rPr>
        <w:t xml:space="preserve">альном сайте администрации </w:t>
      </w:r>
      <w:r>
        <w:rPr>
          <w:szCs w:val="28"/>
        </w:rPr>
        <w:t>Новоясенского сельского поселения Стар</w:t>
      </w:r>
      <w:r>
        <w:rPr>
          <w:szCs w:val="28"/>
        </w:rPr>
        <w:t>о</w:t>
      </w:r>
      <w:r>
        <w:rPr>
          <w:szCs w:val="28"/>
        </w:rPr>
        <w:t xml:space="preserve">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587599" w:rsidRPr="00005310" w:rsidRDefault="00587599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587599" w:rsidRPr="00005310" w:rsidRDefault="00587599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>со дня его  обнарод</w:t>
      </w:r>
      <w:r>
        <w:rPr>
          <w:szCs w:val="28"/>
        </w:rPr>
        <w:t>о</w:t>
      </w:r>
      <w:r>
        <w:rPr>
          <w:szCs w:val="28"/>
        </w:rPr>
        <w:t>вания.</w:t>
      </w: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587599" w:rsidRDefault="00587599" w:rsidP="00697673">
      <w:pPr>
        <w:pStyle w:val="BodyText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587599" w:rsidRDefault="00587599" w:rsidP="00657240">
      <w:pPr>
        <w:pStyle w:val="BodyText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Н.В. Столик </w:t>
      </w: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697673">
      <w:pPr>
        <w:pStyle w:val="BodyText"/>
        <w:jc w:val="both"/>
        <w:rPr>
          <w:color w:val="auto"/>
          <w:szCs w:val="24"/>
        </w:rPr>
      </w:pPr>
    </w:p>
    <w:p w:rsidR="00587599" w:rsidRDefault="00587599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587599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587599" w:rsidRPr="00AB679C" w:rsidTr="005B3C07">
        <w:tc>
          <w:tcPr>
            <w:tcW w:w="492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587599" w:rsidRPr="00D86599" w:rsidRDefault="00587599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587599" w:rsidRPr="00D86599" w:rsidRDefault="00587599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587599" w:rsidRDefault="00587599" w:rsidP="005B3C07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______________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___</w:t>
            </w:r>
          </w:p>
          <w:p w:rsidR="00587599" w:rsidRPr="00AB679C" w:rsidRDefault="00587599" w:rsidP="005B3C07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587599" w:rsidRDefault="00587599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58759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587599" w:rsidRPr="006E16C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587599" w:rsidRPr="00AB679C" w:rsidRDefault="00587599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/>
      </w:tblPr>
      <w:tblGrid>
        <w:gridCol w:w="4151"/>
        <w:gridCol w:w="5337"/>
      </w:tblGrid>
      <w:tr w:rsidR="00587599" w:rsidRPr="007019A4" w:rsidTr="001C1EB9">
        <w:tc>
          <w:tcPr>
            <w:tcW w:w="4151" w:type="dxa"/>
          </w:tcPr>
          <w:p w:rsidR="00587599" w:rsidRPr="007019A4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587599" w:rsidRPr="007019A4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Новоясенского сельского поселения Староминского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 «</w:t>
            </w:r>
            <w:r w:rsidRPr="00C01E7F">
              <w:rPr>
                <w:szCs w:val="28"/>
              </w:rPr>
              <w:t>Развитие субъектов малого и средн</w:t>
            </w:r>
            <w:r w:rsidRPr="00C01E7F">
              <w:rPr>
                <w:szCs w:val="28"/>
              </w:rPr>
              <w:t>е</w:t>
            </w:r>
            <w:r w:rsidRPr="00C01E7F">
              <w:rPr>
                <w:szCs w:val="28"/>
              </w:rPr>
              <w:t xml:space="preserve">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</w:t>
            </w:r>
            <w:r w:rsidRPr="00C01E7F">
              <w:rPr>
                <w:szCs w:val="28"/>
              </w:rPr>
              <w:t>й</w:t>
            </w:r>
            <w:r w:rsidRPr="00C01E7F">
              <w:rPr>
                <w:szCs w:val="28"/>
              </w:rPr>
              <w:t>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Pr="006B5147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Новоясенского сельского поселения  Староминского района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ы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шение темпов развития малого и среднего предпринимательства, как одного из факт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воясенского сельского поселения Староми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587599" w:rsidRPr="00D52379" w:rsidRDefault="00587599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587599" w:rsidRDefault="00587599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t>обеспечение конкурентоспособности субъектов малого и среднего предприн</w:t>
            </w:r>
            <w:r w:rsidRPr="00D467AA">
              <w:rPr>
                <w:szCs w:val="28"/>
              </w:rPr>
              <w:t>и</w:t>
            </w:r>
            <w:r w:rsidRPr="00D467AA">
              <w:rPr>
                <w:szCs w:val="28"/>
              </w:rPr>
              <w:t>мательства;</w:t>
            </w:r>
          </w:p>
          <w:p w:rsidR="00587599" w:rsidRDefault="00587599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</w:t>
            </w:r>
            <w:r w:rsidRPr="00870672">
              <w:rPr>
                <w:sz w:val="28"/>
                <w:szCs w:val="28"/>
              </w:rPr>
              <w:t>о</w:t>
            </w:r>
            <w:r w:rsidRPr="00870672">
              <w:rPr>
                <w:sz w:val="28"/>
                <w:szCs w:val="28"/>
              </w:rPr>
              <w:t>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>основных показателей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циально-экономического развития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ясенского сельского поселения </w:t>
            </w:r>
            <w:r>
              <w:rPr>
                <w:bCs/>
                <w:sz w:val="28"/>
                <w:szCs w:val="28"/>
              </w:rPr>
              <w:t>Староми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</w:t>
            </w:r>
            <w:r w:rsidRPr="00870672">
              <w:rPr>
                <w:sz w:val="28"/>
                <w:szCs w:val="28"/>
              </w:rPr>
              <w:t>а</w:t>
            </w:r>
            <w:r w:rsidRPr="00870672">
              <w:rPr>
                <w:sz w:val="28"/>
                <w:szCs w:val="28"/>
              </w:rPr>
              <w:t>зание услуг, чистые налоги);</w:t>
            </w:r>
          </w:p>
          <w:p w:rsidR="00587599" w:rsidRPr="00D20BC5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</w:t>
            </w:r>
            <w:r w:rsidRPr="008C5669">
              <w:rPr>
                <w:szCs w:val="28"/>
              </w:rPr>
              <w:t>е</w:t>
            </w:r>
            <w:r w:rsidRPr="008C5669">
              <w:rPr>
                <w:szCs w:val="28"/>
              </w:rPr>
              <w:t>го предпринимательства (рост численн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сти занятых в сфере малого и среднего предпринимательства, рост средних дох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дов и повышение уровня социальной з</w:t>
            </w:r>
            <w:r w:rsidRPr="008C5669">
              <w:rPr>
                <w:szCs w:val="28"/>
              </w:rPr>
              <w:t>а</w:t>
            </w:r>
            <w:r w:rsidRPr="008C5669">
              <w:rPr>
                <w:szCs w:val="28"/>
              </w:rPr>
              <w:t>щищенности работников малых и средних предприятий)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лого и среднего предпринимательства;</w:t>
            </w:r>
          </w:p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тельства;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конкурентоспособности пр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дукции, товаров, услуг субъектов малого и среднего предпринимательства на внутре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нем и внешних рынках; 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нансирования; </w:t>
            </w:r>
          </w:p>
          <w:p w:rsidR="00587599" w:rsidRPr="007600D6" w:rsidRDefault="00587599" w:rsidP="005B3C07">
            <w:pPr>
              <w:pStyle w:val="Heading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</w:t>
            </w: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и</w:t>
            </w: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мательской деятельности;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ского поселения Староминского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 инновационную деятел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ность; 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эффективности деятельности субъектов малого и средн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(рост численн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занятых в сфере малого и среднего предпринимательства, рост доходов и п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вышение уровня социальной защищенн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работников малых и средних пре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приятий)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587599" w:rsidRPr="009D16E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>доля субъектов малого и среднего пре</w:t>
            </w:r>
            <w:r w:rsidRPr="009D16ED">
              <w:rPr>
                <w:szCs w:val="28"/>
              </w:rPr>
              <w:t>д</w:t>
            </w:r>
            <w:r w:rsidRPr="009D16ED">
              <w:rPr>
                <w:szCs w:val="28"/>
              </w:rPr>
              <w:t>принимательства в общем количестве х</w:t>
            </w:r>
            <w:r w:rsidRPr="009D16ED">
              <w:rPr>
                <w:szCs w:val="28"/>
              </w:rPr>
              <w:t>о</w:t>
            </w:r>
            <w:r w:rsidRPr="009D16ED">
              <w:rPr>
                <w:szCs w:val="28"/>
              </w:rPr>
              <w:t xml:space="preserve">зяйствующих субъектов; </w:t>
            </w:r>
          </w:p>
          <w:p w:rsidR="00587599" w:rsidRPr="009D16E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587599" w:rsidRPr="00D20BC5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</w:t>
            </w:r>
            <w:r w:rsidRPr="009D16ED">
              <w:rPr>
                <w:bCs w:val="0"/>
              </w:rPr>
              <w:t>д</w:t>
            </w:r>
            <w:r w:rsidRPr="009D16ED">
              <w:rPr>
                <w:bCs w:val="0"/>
              </w:rPr>
              <w:t>принимательства в общем объеме налог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вых поступлений в консолидированный бюджет Краснодарского края от всех х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зяйствующих субъектов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реализ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муниципальной программы  2021 - 2023 годы</w:t>
            </w:r>
          </w:p>
        </w:tc>
      </w:tr>
      <w:tr w:rsidR="00587599" w:rsidRPr="00FE3B4D" w:rsidTr="001C1EB9">
        <w:tc>
          <w:tcPr>
            <w:tcW w:w="4151" w:type="dxa"/>
          </w:tcPr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</w:t>
            </w:r>
            <w:r w:rsidRPr="00FE3B4D">
              <w:rPr>
                <w:szCs w:val="28"/>
              </w:rPr>
              <w:t>а</w:t>
            </w:r>
            <w:r w:rsidRPr="00FE3B4D">
              <w:rPr>
                <w:szCs w:val="28"/>
              </w:rPr>
              <w:t>ний муниципальной программы</w:t>
            </w:r>
          </w:p>
        </w:tc>
        <w:tc>
          <w:tcPr>
            <w:tcW w:w="5337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15 000 рублей: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587599" w:rsidRPr="00FE3B4D" w:rsidRDefault="00587599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587599" w:rsidRDefault="00587599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587599" w:rsidRPr="00BD59E3" w:rsidRDefault="00587599" w:rsidP="00531BF0">
      <w:pPr>
        <w:pStyle w:val="Heading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587599" w:rsidRPr="00BD59E3" w:rsidRDefault="00587599" w:rsidP="00531BF0">
      <w:pPr>
        <w:jc w:val="center"/>
        <w:rPr>
          <w:szCs w:val="28"/>
        </w:rPr>
      </w:pPr>
    </w:p>
    <w:p w:rsidR="00587599" w:rsidRPr="00BD59E3" w:rsidRDefault="00587599" w:rsidP="00531BF0">
      <w:pPr>
        <w:jc w:val="both"/>
        <w:rPr>
          <w:szCs w:val="28"/>
        </w:rPr>
      </w:pPr>
      <w:r w:rsidRPr="00BD59E3">
        <w:rPr>
          <w:szCs w:val="28"/>
        </w:rPr>
        <w:tab/>
        <w:t>Малое и среднее предпринимательство играет значительную роль в соц</w:t>
      </w:r>
      <w:r w:rsidRPr="00BD59E3">
        <w:rPr>
          <w:szCs w:val="28"/>
        </w:rPr>
        <w:t>и</w:t>
      </w:r>
      <w:r w:rsidRPr="00BD59E3">
        <w:rPr>
          <w:szCs w:val="28"/>
        </w:rPr>
        <w:t xml:space="preserve">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</w:t>
      </w:r>
      <w:r w:rsidRPr="00BD59E3">
        <w:rPr>
          <w:szCs w:val="28"/>
        </w:rPr>
        <w:t>и</w:t>
      </w:r>
      <w:r w:rsidRPr="00BD59E3">
        <w:rPr>
          <w:szCs w:val="28"/>
        </w:rPr>
        <w:t>чески во всех отраслях экономики. Деятельность малого и среднего предпр</w:t>
      </w:r>
      <w:r w:rsidRPr="00BD59E3">
        <w:rPr>
          <w:szCs w:val="28"/>
        </w:rPr>
        <w:t>и</w:t>
      </w:r>
      <w:r w:rsidRPr="00BD59E3">
        <w:rPr>
          <w:szCs w:val="28"/>
        </w:rPr>
        <w:t>нимательства оказывает существенное влияние на социально-экономическое развитие территорий: создает конкурентную рыночную среду, обеспечивает з</w:t>
      </w:r>
      <w:r w:rsidRPr="00BD59E3">
        <w:rPr>
          <w:szCs w:val="28"/>
        </w:rPr>
        <w:t>а</w:t>
      </w:r>
      <w:r w:rsidRPr="00BD59E3">
        <w:rPr>
          <w:szCs w:val="28"/>
        </w:rPr>
        <w:t>нятость населения, смягчая социальные проблемы. В соответствии со стратег</w:t>
      </w:r>
      <w:r w:rsidRPr="00BD59E3">
        <w:rPr>
          <w:szCs w:val="28"/>
        </w:rPr>
        <w:t>и</w:t>
      </w:r>
      <w:r w:rsidRPr="00BD59E3">
        <w:rPr>
          <w:szCs w:val="28"/>
        </w:rPr>
        <w:t>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</w:t>
      </w:r>
      <w:r w:rsidRPr="00BD59E3">
        <w:rPr>
          <w:szCs w:val="28"/>
        </w:rPr>
        <w:t>ь</w:t>
      </w:r>
      <w:r w:rsidRPr="00BD59E3">
        <w:rPr>
          <w:szCs w:val="28"/>
        </w:rPr>
        <w:t>ства в приоритетных направлениях экономического развития поселения, обе</w:t>
      </w:r>
      <w:r w:rsidRPr="00BD59E3">
        <w:rPr>
          <w:szCs w:val="28"/>
        </w:rPr>
        <w:t>с</w:t>
      </w:r>
      <w:r w:rsidRPr="00BD59E3">
        <w:rPr>
          <w:szCs w:val="28"/>
        </w:rPr>
        <w:t>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так же долю работающих на малых и средних предпр</w:t>
      </w:r>
      <w:r w:rsidRPr="00BD59E3">
        <w:rPr>
          <w:szCs w:val="28"/>
        </w:rPr>
        <w:t>и</w:t>
      </w:r>
      <w:r w:rsidRPr="00BD59E3">
        <w:rPr>
          <w:szCs w:val="28"/>
        </w:rPr>
        <w:t>ятиях в общей численности занятых в экономике поселения.</w:t>
      </w:r>
    </w:p>
    <w:p w:rsidR="00587599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ab/>
      </w:r>
      <w:r>
        <w:rPr>
          <w:szCs w:val="28"/>
        </w:rPr>
        <w:t>За период с 2018 по 2020 год произошли изменения: число субъе</w:t>
      </w:r>
      <w:r>
        <w:rPr>
          <w:szCs w:val="28"/>
        </w:rPr>
        <w:t>к</w:t>
      </w:r>
      <w:r>
        <w:rPr>
          <w:szCs w:val="28"/>
        </w:rPr>
        <w:t>тов малого и среднего предпринимательства в Новоясенского сельском посел</w:t>
      </w:r>
      <w:r>
        <w:rPr>
          <w:szCs w:val="28"/>
        </w:rPr>
        <w:t>е</w:t>
      </w:r>
      <w:r>
        <w:rPr>
          <w:szCs w:val="28"/>
        </w:rPr>
        <w:t>нии выросло. На 01 января 2020 года число субъектов малого и среднего пре</w:t>
      </w:r>
      <w:r>
        <w:rPr>
          <w:szCs w:val="28"/>
        </w:rPr>
        <w:t>д</w:t>
      </w:r>
      <w:r>
        <w:rPr>
          <w:szCs w:val="28"/>
        </w:rPr>
        <w:t xml:space="preserve">принимательства в Новоясенскогм сельском поселении составило 34 единиц. </w:t>
      </w:r>
    </w:p>
    <w:p w:rsidR="00587599" w:rsidRPr="00015BFB" w:rsidRDefault="00587599" w:rsidP="00531BF0">
      <w:pPr>
        <w:ind w:firstLine="709"/>
        <w:jc w:val="both"/>
        <w:rPr>
          <w:color w:val="auto"/>
          <w:szCs w:val="28"/>
        </w:rPr>
      </w:pP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Анализ развития субъектов малого и среднего бизнеса проведен на осн</w:t>
      </w:r>
      <w:r w:rsidRPr="00015BFB">
        <w:rPr>
          <w:color w:val="auto"/>
          <w:szCs w:val="28"/>
          <w:shd w:val="clear" w:color="auto" w:fill="FFFFFF"/>
        </w:rPr>
        <w:t>о</w:t>
      </w:r>
      <w:r w:rsidRPr="00015BFB">
        <w:rPr>
          <w:color w:val="auto"/>
          <w:szCs w:val="28"/>
          <w:shd w:val="clear" w:color="auto" w:fill="FFFFFF"/>
        </w:rPr>
        <w:t>ве данных за 201</w:t>
      </w:r>
      <w:r>
        <w:rPr>
          <w:color w:val="auto"/>
          <w:szCs w:val="28"/>
          <w:shd w:val="clear" w:color="auto" w:fill="FFFFFF"/>
        </w:rPr>
        <w:t>9</w:t>
      </w:r>
      <w:r w:rsidRPr="00015BFB">
        <w:rPr>
          <w:color w:val="auto"/>
          <w:szCs w:val="28"/>
          <w:shd w:val="clear" w:color="auto" w:fill="FFFFFF"/>
        </w:rPr>
        <w:t xml:space="preserve"> год. На 1 января 20</w:t>
      </w:r>
      <w:r>
        <w:rPr>
          <w:color w:val="auto"/>
          <w:szCs w:val="28"/>
          <w:shd w:val="clear" w:color="auto" w:fill="FFFFFF"/>
        </w:rPr>
        <w:t xml:space="preserve">20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поселения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действуют  </w:t>
      </w:r>
      <w:r>
        <w:rPr>
          <w:color w:val="auto"/>
          <w:szCs w:val="28"/>
          <w:shd w:val="clear" w:color="auto" w:fill="FFFFFF"/>
        </w:rPr>
        <w:t>34</w:t>
      </w:r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предпринимателей и </w:t>
      </w:r>
      <w:r>
        <w:rPr>
          <w:color w:val="auto"/>
          <w:szCs w:val="28"/>
          <w:shd w:val="clear" w:color="auto" w:fill="FFFFFF"/>
        </w:rPr>
        <w:t xml:space="preserve"> 7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</w:t>
      </w:r>
      <w:r w:rsidRPr="00BD59E3">
        <w:rPr>
          <w:szCs w:val="28"/>
        </w:rPr>
        <w:t>я</w:t>
      </w:r>
      <w:r w:rsidRPr="00BD59E3">
        <w:rPr>
          <w:szCs w:val="28"/>
        </w:rPr>
        <w:t>ние оказывают существующая в стране экономическая ситуация и связанные с ней общие для всего края проблемы: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</w:t>
      </w:r>
      <w:r w:rsidRPr="00BD59E3">
        <w:rPr>
          <w:szCs w:val="28"/>
        </w:rPr>
        <w:t>з</w:t>
      </w:r>
      <w:r w:rsidRPr="00BD59E3">
        <w:rPr>
          <w:szCs w:val="28"/>
        </w:rPr>
        <w:t>витие предпринимательской деятельности;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</w:t>
      </w:r>
      <w:r w:rsidRPr="00BD59E3">
        <w:rPr>
          <w:szCs w:val="28"/>
        </w:rPr>
        <w:t>н</w:t>
      </w:r>
      <w:r w:rsidRPr="00BD59E3">
        <w:rPr>
          <w:szCs w:val="28"/>
        </w:rPr>
        <w:t>сирования;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587599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587599" w:rsidRPr="00BD59E3" w:rsidRDefault="00587599" w:rsidP="00531BF0">
      <w:pPr>
        <w:jc w:val="both"/>
        <w:rPr>
          <w:snapToGrid w:val="0"/>
          <w:szCs w:val="28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587599" w:rsidRPr="00BD59E3" w:rsidRDefault="00587599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587599" w:rsidRPr="00BD59E3" w:rsidRDefault="00587599" w:rsidP="00531BF0">
      <w:pPr>
        <w:contextualSpacing/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>и формируется цель пр</w:t>
      </w:r>
      <w:r>
        <w:rPr>
          <w:szCs w:val="28"/>
        </w:rPr>
        <w:t>о</w:t>
      </w:r>
      <w:r>
        <w:rPr>
          <w:szCs w:val="28"/>
        </w:rPr>
        <w:t xml:space="preserve">граммы – </w:t>
      </w:r>
      <w:r w:rsidRPr="00BD59E3">
        <w:rPr>
          <w:szCs w:val="28"/>
        </w:rPr>
        <w:t>обеспечение комплексного, сбалансированного и устойчивого экон</w:t>
      </w:r>
      <w:r w:rsidRPr="00BD59E3">
        <w:rPr>
          <w:szCs w:val="28"/>
        </w:rPr>
        <w:t>о</w:t>
      </w:r>
      <w:r w:rsidRPr="00BD59E3">
        <w:rPr>
          <w:szCs w:val="28"/>
        </w:rPr>
        <w:t>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</w:t>
      </w:r>
      <w:r w:rsidRPr="00BD59E3">
        <w:rPr>
          <w:szCs w:val="28"/>
        </w:rPr>
        <w:t>в</w:t>
      </w:r>
      <w:r w:rsidRPr="00BD59E3">
        <w:rPr>
          <w:szCs w:val="28"/>
        </w:rPr>
        <w:t>ленной цели требует формирование комплексного подхода в государственном управлении, скоординированных по ресурсам, срокам исполнителям и резул</w:t>
      </w:r>
      <w:r w:rsidRPr="00BD59E3">
        <w:rPr>
          <w:szCs w:val="28"/>
        </w:rPr>
        <w:t>ь</w:t>
      </w:r>
      <w:r w:rsidRPr="00BD59E3">
        <w:rPr>
          <w:szCs w:val="28"/>
        </w:rPr>
        <w:t>татам мероприят</w:t>
      </w:r>
      <w:r>
        <w:rPr>
          <w:szCs w:val="28"/>
        </w:rPr>
        <w:t>ий для решения следующих задач:</w:t>
      </w:r>
    </w:p>
    <w:p w:rsidR="00587599" w:rsidRPr="007D13A0" w:rsidRDefault="00587599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587599" w:rsidRPr="007D13A0" w:rsidRDefault="00587599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</w:t>
      </w:r>
      <w:r w:rsidRPr="007D13A0">
        <w:rPr>
          <w:snapToGrid w:val="0"/>
          <w:szCs w:val="28"/>
          <w:lang w:eastAsia="ar-SA"/>
        </w:rPr>
        <w:t>д</w:t>
      </w:r>
      <w:r w:rsidRPr="007D13A0">
        <w:rPr>
          <w:snapToGrid w:val="0"/>
          <w:szCs w:val="28"/>
          <w:lang w:eastAsia="ar-SA"/>
        </w:rPr>
        <w:t>принимательства;</w:t>
      </w:r>
    </w:p>
    <w:p w:rsidR="00587599" w:rsidRPr="007D13A0" w:rsidRDefault="00587599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t>развитие системы финансовой, имущественной, информационной, ко</w:t>
      </w:r>
      <w:r w:rsidRPr="007D13A0">
        <w:rPr>
          <w:szCs w:val="28"/>
          <w:lang w:eastAsia="ar-SA"/>
        </w:rPr>
        <w:t>н</w:t>
      </w:r>
      <w:r w:rsidRPr="007D13A0">
        <w:rPr>
          <w:szCs w:val="28"/>
          <w:lang w:eastAsia="ar-SA"/>
        </w:rPr>
        <w:t>сультационной и организационной поддержки субъектов малого и среднего предпринимательства;</w:t>
      </w:r>
    </w:p>
    <w:p w:rsidR="00587599" w:rsidRPr="007D13A0" w:rsidRDefault="00587599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587599" w:rsidRPr="004377C4" w:rsidRDefault="00587599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пропаганда и популяризация предпринимательской деятельности.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</w:t>
      </w:r>
      <w:r w:rsidRPr="00BD59E3">
        <w:rPr>
          <w:szCs w:val="28"/>
        </w:rPr>
        <w:t>а</w:t>
      </w:r>
      <w:r w:rsidRPr="00BD59E3">
        <w:rPr>
          <w:szCs w:val="28"/>
        </w:rPr>
        <w:t>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</w:t>
      </w:r>
      <w:r w:rsidRPr="00BD59E3">
        <w:rPr>
          <w:szCs w:val="28"/>
        </w:rPr>
        <w:t>р</w:t>
      </w:r>
      <w:r w:rsidRPr="00BD59E3">
        <w:rPr>
          <w:szCs w:val="28"/>
        </w:rPr>
        <w:t>ректировка основных параметров муниципальной программы с учетом тенде</w:t>
      </w:r>
      <w:r w:rsidRPr="00BD59E3">
        <w:rPr>
          <w:szCs w:val="28"/>
        </w:rPr>
        <w:t>н</w:t>
      </w:r>
      <w:r w:rsidRPr="00BD59E3">
        <w:rPr>
          <w:szCs w:val="28"/>
        </w:rPr>
        <w:t>ций развития соответствующей отрасли.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87599" w:rsidRDefault="00587599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587599" w:rsidRPr="008A0142" w:rsidRDefault="00587599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587599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587599" w:rsidRPr="008A0142" w:rsidRDefault="00587599" w:rsidP="004D4A47">
            <w:pPr>
              <w:jc w:val="center"/>
            </w:pPr>
            <w:r w:rsidRPr="008A0142">
              <w:t>№</w:t>
            </w:r>
          </w:p>
          <w:p w:rsidR="00587599" w:rsidRPr="008A0142" w:rsidRDefault="00587599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измер</w:t>
            </w:r>
            <w:r w:rsidRPr="008A0142">
              <w:t>е</w:t>
            </w:r>
            <w:r w:rsidRPr="008A0142">
              <w:t>ния</w:t>
            </w:r>
          </w:p>
        </w:tc>
        <w:tc>
          <w:tcPr>
            <w:tcW w:w="5215" w:type="dxa"/>
            <w:gridSpan w:val="4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587599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587599" w:rsidRPr="008A0142" w:rsidRDefault="00587599" w:rsidP="004D4A47">
            <w:pPr>
              <w:jc w:val="center"/>
            </w:pPr>
            <w:r>
              <w:t>2021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587599" w:rsidRPr="008A0142" w:rsidRDefault="00587599" w:rsidP="004D4A47">
            <w:pPr>
              <w:jc w:val="center"/>
            </w:pPr>
            <w:r>
              <w:t>2022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>
              <w:t>2023</w:t>
            </w:r>
            <w:r w:rsidRPr="008A0142">
              <w:t xml:space="preserve"> год </w:t>
            </w:r>
          </w:p>
          <w:p w:rsidR="00587599" w:rsidRPr="008A0142" w:rsidRDefault="00587599" w:rsidP="004D4A47">
            <w:pPr>
              <w:jc w:val="center"/>
            </w:pPr>
          </w:p>
        </w:tc>
      </w:tr>
      <w:tr w:rsidR="00587599" w:rsidRPr="008A0142" w:rsidTr="00015BFB">
        <w:trPr>
          <w:trHeight w:val="208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587599" w:rsidRPr="008A0142" w:rsidRDefault="00587599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587599" w:rsidRPr="008A0142" w:rsidRDefault="00587599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587599" w:rsidRPr="008A0142" w:rsidRDefault="00587599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587599" w:rsidRPr="008A0142" w:rsidRDefault="00587599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587599" w:rsidRPr="008A0142" w:rsidRDefault="00587599" w:rsidP="004D4A47">
            <w:pPr>
              <w:jc w:val="center"/>
            </w:pPr>
            <w:r>
              <w:t>6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587599" w:rsidRDefault="00587599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587599" w:rsidRPr="00B31453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587599" w:rsidRPr="00B31453" w:rsidRDefault="00587599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</w:t>
            </w:r>
            <w:r w:rsidRPr="00B31453">
              <w:rPr>
                <w:lang w:eastAsia="ar-SA"/>
              </w:rPr>
              <w:t>е</w:t>
            </w:r>
            <w:r w:rsidRPr="00B31453">
              <w:rPr>
                <w:lang w:eastAsia="ar-SA"/>
              </w:rPr>
              <w:t>го предпринимательства;</w:t>
            </w:r>
          </w:p>
          <w:p w:rsidR="00587599" w:rsidRPr="00B31453" w:rsidRDefault="00587599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</w:t>
            </w:r>
            <w:r w:rsidRPr="00B31453">
              <w:rPr>
                <w:lang w:eastAsia="ar-SA"/>
              </w:rPr>
              <w:t>и</w:t>
            </w:r>
            <w:r w:rsidRPr="00B31453">
              <w:rPr>
                <w:lang w:eastAsia="ar-SA"/>
              </w:rPr>
              <w:t>нимательства;</w:t>
            </w:r>
          </w:p>
          <w:p w:rsidR="00587599" w:rsidRPr="00B31453" w:rsidRDefault="00587599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воясенского </w:t>
            </w:r>
            <w:r w:rsidRPr="00B31453">
              <w:rPr>
                <w:lang w:eastAsia="ar-SA"/>
              </w:rPr>
              <w:t xml:space="preserve"> сельского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</w:t>
            </w:r>
            <w:r w:rsidRPr="00B31453">
              <w:rPr>
                <w:lang w:eastAsia="ar-SA"/>
              </w:rPr>
              <w:t>а</w:t>
            </w:r>
            <w:r w:rsidRPr="00B31453">
              <w:rPr>
                <w:lang w:eastAsia="ar-SA"/>
              </w:rPr>
              <w:t>ров, оказание услуг, чистые налоги);</w:t>
            </w:r>
          </w:p>
          <w:p w:rsidR="00587599" w:rsidRPr="00E928AE" w:rsidRDefault="00587599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</w:t>
            </w:r>
            <w:r w:rsidRPr="00B31453">
              <w:rPr>
                <w:lang w:eastAsia="ar-SA"/>
              </w:rPr>
              <w:t>о</w:t>
            </w:r>
            <w:r w:rsidRPr="00B31453">
              <w:rPr>
                <w:lang w:eastAsia="ar-SA"/>
              </w:rPr>
              <w:t>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587599" w:rsidRDefault="00587599" w:rsidP="004D4A47">
            <w:pPr>
              <w:snapToGrid w:val="0"/>
              <w:jc w:val="both"/>
            </w:pPr>
            <w:r>
              <w:t>Задача:</w:t>
            </w:r>
          </w:p>
          <w:p w:rsidR="00587599" w:rsidRPr="00E123B8" w:rsidRDefault="00587599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587599" w:rsidRPr="00E123B8" w:rsidRDefault="00587599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</w:t>
            </w:r>
            <w:r w:rsidRPr="00E123B8">
              <w:rPr>
                <w:snapToGrid w:val="0"/>
                <w:lang w:eastAsia="ar-SA"/>
              </w:rPr>
              <w:t>и</w:t>
            </w:r>
            <w:r w:rsidRPr="00E123B8">
              <w:rPr>
                <w:snapToGrid w:val="0"/>
                <w:lang w:eastAsia="ar-SA"/>
              </w:rPr>
              <w:t>нимательства;</w:t>
            </w:r>
          </w:p>
          <w:p w:rsidR="00587599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</w:t>
            </w:r>
            <w:r>
              <w:rPr>
                <w:spacing w:val="-8"/>
                <w:lang w:eastAsia="ar-SA"/>
              </w:rPr>
              <w:t>н</w:t>
            </w:r>
            <w:r>
              <w:rPr>
                <w:spacing w:val="-8"/>
                <w:lang w:eastAsia="ar-SA"/>
              </w:rPr>
              <w:t>ной и организационной поддержки субъектов малого и среднего предпринимательс</w:t>
            </w:r>
            <w:r>
              <w:rPr>
                <w:spacing w:val="-8"/>
                <w:lang w:eastAsia="ar-SA"/>
              </w:rPr>
              <w:t>т</w:t>
            </w:r>
            <w:r>
              <w:rPr>
                <w:spacing w:val="-8"/>
                <w:lang w:eastAsia="ar-SA"/>
              </w:rPr>
              <w:t>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587599" w:rsidRPr="00E123B8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587599" w:rsidRPr="00987469" w:rsidRDefault="00587599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587599" w:rsidRPr="00C44705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</w:t>
            </w:r>
            <w:r w:rsidRPr="008A0142">
              <w:t>д</w:t>
            </w:r>
            <w:r w:rsidRPr="008A0142">
              <w:t>принимательстве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134F27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587599" w:rsidRPr="00C44705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587599" w:rsidRPr="00C44705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субъектов малого и среднего пре</w:t>
            </w:r>
            <w:r w:rsidRPr="008A0142">
              <w:t>д</w:t>
            </w:r>
            <w:r w:rsidRPr="008A0142">
              <w:t>принимательства, пол</w:t>
            </w:r>
            <w:r w:rsidRPr="008A0142">
              <w:t>у</w:t>
            </w:r>
            <w:r w:rsidRPr="008A0142">
              <w:t>чивших финансовую поддержку (включая участвующих в выст</w:t>
            </w:r>
            <w:r w:rsidRPr="008A0142">
              <w:t>а</w:t>
            </w:r>
            <w:r w:rsidRPr="008A0142">
              <w:t>вочно-ярмарочных м</w:t>
            </w:r>
            <w:r w:rsidRPr="008A0142">
              <w:t>е</w:t>
            </w:r>
            <w:r w:rsidRPr="008A0142">
              <w:t>роприятиях)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</w:t>
            </w:r>
            <w:r w:rsidRPr="008A0142">
              <w:t>а</w:t>
            </w:r>
            <w:r w:rsidRPr="008A0142">
              <w:t>лого и среднего пре</w:t>
            </w:r>
            <w:r w:rsidRPr="008A0142">
              <w:t>д</w:t>
            </w:r>
            <w:r w:rsidRPr="008A0142">
              <w:t>принимательства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</w:t>
            </w:r>
            <w:r w:rsidRPr="008A0142">
              <w:t>а</w:t>
            </w:r>
            <w:r w:rsidRPr="008A0142">
              <w:t>ций, оказанных по в</w:t>
            </w:r>
            <w:r w:rsidRPr="008A0142">
              <w:t>о</w:t>
            </w:r>
            <w:r w:rsidRPr="008A0142">
              <w:t>просам предприним</w:t>
            </w:r>
            <w:r w:rsidRPr="008A0142">
              <w:t>а</w:t>
            </w:r>
            <w:r w:rsidRPr="008A0142">
              <w:t>тельства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87599" w:rsidRPr="00A85E28" w:rsidRDefault="00587599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587599" w:rsidRDefault="00587599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</w:t>
      </w:r>
      <w:r w:rsidRPr="008A0142">
        <w:rPr>
          <w:b/>
          <w:color w:val="2D2D2D"/>
          <w:szCs w:val="28"/>
          <w:shd w:val="clear" w:color="auto" w:fill="FFFFFF"/>
        </w:rPr>
        <w:t>м</w:t>
      </w:r>
      <w:r w:rsidRPr="008A0142">
        <w:rPr>
          <w:b/>
          <w:color w:val="2D2D2D"/>
          <w:szCs w:val="28"/>
          <w:shd w:val="clear" w:color="auto" w:fill="FFFFFF"/>
        </w:rPr>
        <w:t>мы</w:t>
      </w:r>
    </w:p>
    <w:p w:rsidR="00587599" w:rsidRPr="00E51D03" w:rsidRDefault="00587599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2021 года по 2023 год включительно.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2021-2023 годах в зависимости от внешних и внутренних факторов.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587599" w:rsidRPr="009644D4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  <w:sectPr w:rsidR="00587599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587599" w:rsidRPr="008A0142" w:rsidRDefault="00587599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587599" w:rsidRPr="008A0142" w:rsidRDefault="00587599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</w:t>
      </w:r>
      <w:r w:rsidRPr="008A0142">
        <w:rPr>
          <w:b/>
          <w:bCs w:val="0"/>
          <w:szCs w:val="28"/>
        </w:rPr>
        <w:t>о</w:t>
      </w:r>
      <w:r w:rsidRPr="008A0142">
        <w:rPr>
          <w:b/>
          <w:bCs w:val="0"/>
          <w:szCs w:val="28"/>
        </w:rPr>
        <w:t>минского района»</w:t>
      </w:r>
    </w:p>
    <w:p w:rsidR="00587599" w:rsidRPr="008A0142" w:rsidRDefault="00587599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587599" w:rsidRPr="008A0142" w:rsidRDefault="00587599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587599" w:rsidRPr="008A0142" w:rsidTr="004D4A47">
        <w:trPr>
          <w:trHeight w:val="518"/>
        </w:trPr>
        <w:tc>
          <w:tcPr>
            <w:tcW w:w="703" w:type="dxa"/>
            <w:vMerge w:val="restart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t>№</w:t>
            </w:r>
          </w:p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t>п/п</w:t>
            </w:r>
          </w:p>
        </w:tc>
        <w:tc>
          <w:tcPr>
            <w:tcW w:w="3125" w:type="dxa"/>
            <w:vMerge w:val="restart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Наименование мер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приятия</w:t>
            </w:r>
          </w:p>
        </w:tc>
        <w:tc>
          <w:tcPr>
            <w:tcW w:w="1843" w:type="dxa"/>
            <w:vMerge w:val="restart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Источник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нансирования</w:t>
            </w:r>
          </w:p>
        </w:tc>
        <w:tc>
          <w:tcPr>
            <w:tcW w:w="850" w:type="dxa"/>
            <w:vMerge w:val="restart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Объем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</w:t>
            </w:r>
            <w:r w:rsidRPr="008A0142">
              <w:rPr>
                <w:color w:val="2D2D2D"/>
                <w:shd w:val="clear" w:color="auto" w:fill="FFFFFF"/>
              </w:rPr>
              <w:t>н</w:t>
            </w:r>
            <w:r w:rsidRPr="008A0142">
              <w:rPr>
                <w:color w:val="2D2D2D"/>
                <w:shd w:val="clear" w:color="auto" w:fill="FFFFFF"/>
              </w:rPr>
              <w:t>сир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вания,</w:t>
            </w:r>
          </w:p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всего</w:t>
            </w:r>
          </w:p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(тыс.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8A0142">
              <w:rPr>
                <w:color w:val="2D2D2D"/>
                <w:shd w:val="clear" w:color="auto" w:fill="FFFFFF"/>
              </w:rPr>
              <w:t>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8A0142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829" w:type="dxa"/>
            <w:gridSpan w:val="6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587599" w:rsidRPr="008A0142" w:rsidRDefault="00587599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Непосредственный результат реализ</w:t>
            </w:r>
            <w:r w:rsidRPr="008A0142">
              <w:rPr>
                <w:color w:val="2D2D2D"/>
                <w:shd w:val="clear" w:color="auto" w:fill="FFFFFF"/>
              </w:rPr>
              <w:t>а</w:t>
            </w:r>
            <w:r w:rsidRPr="008A0142">
              <w:rPr>
                <w:color w:val="2D2D2D"/>
                <w:shd w:val="clear" w:color="auto" w:fill="FFFFFF"/>
              </w:rPr>
              <w:t>ции мероприятия</w:t>
            </w:r>
          </w:p>
        </w:tc>
        <w:tc>
          <w:tcPr>
            <w:tcW w:w="2126" w:type="dxa"/>
            <w:vMerge w:val="restart"/>
          </w:tcPr>
          <w:p w:rsidR="00587599" w:rsidRPr="008A0142" w:rsidRDefault="00587599" w:rsidP="004D4A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8A0142">
              <w:rPr>
                <w:shd w:val="clear" w:color="auto" w:fill="FFFFFF"/>
              </w:rPr>
              <w:t>Участник мун</w:t>
            </w:r>
            <w:r w:rsidRPr="008A0142">
              <w:rPr>
                <w:shd w:val="clear" w:color="auto" w:fill="FFFFFF"/>
              </w:rPr>
              <w:t>и</w:t>
            </w:r>
            <w:r w:rsidRPr="008A0142">
              <w:rPr>
                <w:shd w:val="clear" w:color="auto" w:fill="FFFFFF"/>
              </w:rPr>
              <w:t>ципальной пр</w:t>
            </w:r>
            <w:r w:rsidRPr="008A0142">
              <w:rPr>
                <w:shd w:val="clear" w:color="auto" w:fill="FFFFFF"/>
              </w:rPr>
              <w:t>о</w:t>
            </w:r>
            <w:r w:rsidRPr="008A0142">
              <w:rPr>
                <w:shd w:val="clear" w:color="auto" w:fill="FFFFFF"/>
              </w:rPr>
              <w:t>граммы</w:t>
            </w: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850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2021</w:t>
            </w:r>
            <w:r w:rsidRPr="008A0142">
              <w:t>год</w:t>
            </w:r>
          </w:p>
        </w:tc>
        <w:tc>
          <w:tcPr>
            <w:tcW w:w="1260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2022</w:t>
            </w:r>
            <w:r w:rsidRPr="008A0142">
              <w:t xml:space="preserve"> год</w:t>
            </w:r>
          </w:p>
        </w:tc>
        <w:tc>
          <w:tcPr>
            <w:tcW w:w="1390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2023</w:t>
            </w:r>
            <w:r w:rsidRPr="008A0142">
              <w:t xml:space="preserve"> год</w:t>
            </w:r>
          </w:p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</w:tr>
      <w:tr w:rsidR="00587599" w:rsidRPr="008A0142" w:rsidTr="00E431D4">
        <w:trPr>
          <w:trHeight w:val="571"/>
        </w:trPr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1</w:t>
            </w:r>
          </w:p>
        </w:tc>
        <w:tc>
          <w:tcPr>
            <w:tcW w:w="3125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2</w:t>
            </w: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3</w:t>
            </w:r>
          </w:p>
        </w:tc>
        <w:tc>
          <w:tcPr>
            <w:tcW w:w="8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4</w:t>
            </w:r>
          </w:p>
        </w:tc>
        <w:tc>
          <w:tcPr>
            <w:tcW w:w="1179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5</w:t>
            </w:r>
          </w:p>
        </w:tc>
        <w:tc>
          <w:tcPr>
            <w:tcW w:w="1260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6</w:t>
            </w:r>
          </w:p>
        </w:tc>
        <w:tc>
          <w:tcPr>
            <w:tcW w:w="1390" w:type="dxa"/>
            <w:gridSpan w:val="2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9</w:t>
            </w:r>
          </w:p>
        </w:tc>
      </w:tr>
      <w:tr w:rsidR="00587599" w:rsidRPr="008A0142" w:rsidTr="004D4A47"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9647" w:type="dxa"/>
            <w:gridSpan w:val="9"/>
          </w:tcPr>
          <w:p w:rsidR="00587599" w:rsidRPr="008A0142" w:rsidRDefault="00587599" w:rsidP="004D4A47">
            <w:pPr>
              <w:tabs>
                <w:tab w:val="left" w:pos="3434"/>
              </w:tabs>
              <w:spacing w:line="216" w:lineRule="auto"/>
              <w:jc w:val="both"/>
            </w:pPr>
            <w:r w:rsidRPr="008A0142">
              <w:t>Размещение информации о закупках для субъектов малого и среднего пре</w:t>
            </w:r>
            <w:r w:rsidRPr="008A0142">
              <w:t>д</w:t>
            </w:r>
            <w:r w:rsidRPr="008A0142">
              <w:t>принимательства об объемах государственных закупок товаров и услуг для муниципальных нужд ЕИС</w:t>
            </w:r>
            <w:r>
              <w:t>.</w:t>
            </w:r>
          </w:p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У</w:t>
            </w:r>
            <w:r w:rsidRPr="008A0142">
              <w:t>прощение дост</w:t>
            </w:r>
            <w:r w:rsidRPr="008A0142">
              <w:t>у</w:t>
            </w:r>
            <w:r w:rsidRPr="008A0142">
              <w:t>па для субъектов малого предпр</w:t>
            </w:r>
            <w:r w:rsidRPr="008A0142">
              <w:t>и</w:t>
            </w:r>
            <w:r w:rsidRPr="008A0142">
              <w:t>нимательства к г</w:t>
            </w:r>
            <w:r w:rsidRPr="008A0142">
              <w:t>о</w:t>
            </w:r>
            <w:r w:rsidRPr="008A0142">
              <w:t>сударственным и муниципальным заказам</w:t>
            </w:r>
            <w:r>
              <w:t>.</w:t>
            </w: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587599" w:rsidRPr="008A0142" w:rsidTr="00E431D4">
        <w:trPr>
          <w:trHeight w:val="411"/>
        </w:trPr>
        <w:tc>
          <w:tcPr>
            <w:tcW w:w="703" w:type="dxa"/>
            <w:vMerge w:val="restart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</w:tcPr>
          <w:p w:rsidR="00587599" w:rsidRPr="008A0142" w:rsidRDefault="00587599" w:rsidP="004D4A47">
            <w:pPr>
              <w:spacing w:line="216" w:lineRule="auto"/>
              <w:jc w:val="both"/>
            </w:pPr>
            <w:r w:rsidRPr="008A0142">
              <w:t>Организация и создание условий для проведения выставочно-ярмарочных меропри</w:t>
            </w:r>
            <w:r w:rsidRPr="008A0142">
              <w:t>я</w:t>
            </w:r>
            <w:r w:rsidRPr="008A0142">
              <w:t>тий, обеспечение уч</w:t>
            </w:r>
            <w:r w:rsidRPr="008A0142">
              <w:t>а</w:t>
            </w:r>
            <w:r w:rsidRPr="008A0142">
              <w:t>стия субъектов малого и среднего предприн</w:t>
            </w:r>
            <w:r w:rsidRPr="008A0142">
              <w:t>и</w:t>
            </w:r>
            <w:r w:rsidRPr="008A0142">
              <w:t>мательства в выставо</w:t>
            </w:r>
            <w:r w:rsidRPr="008A0142">
              <w:t>ч</w:t>
            </w:r>
            <w:r w:rsidRPr="008A0142">
              <w:t>но-ярмарочных мер</w:t>
            </w:r>
            <w:r w:rsidRPr="008A0142">
              <w:t>о</w:t>
            </w:r>
            <w:r w:rsidRPr="008A0142">
              <w:t>приятиях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2550" w:type="dxa"/>
            <w:vAlign w:val="center"/>
          </w:tcPr>
          <w:p w:rsidR="00587599" w:rsidRPr="005F4132" w:rsidRDefault="00587599" w:rsidP="004D4A47">
            <w:pPr>
              <w:spacing w:line="216" w:lineRule="auto"/>
              <w:jc w:val="center"/>
            </w:pPr>
            <w:r>
              <w:t>У</w:t>
            </w:r>
            <w:r w:rsidRPr="005F4132">
              <w:t xml:space="preserve">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5F4132" w:rsidRDefault="00587599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587599" w:rsidRPr="008A0142" w:rsidTr="00E431D4">
        <w:trPr>
          <w:trHeight w:val="290"/>
        </w:trPr>
        <w:tc>
          <w:tcPr>
            <w:tcW w:w="703" w:type="dxa"/>
            <w:vMerge/>
          </w:tcPr>
          <w:p w:rsidR="00587599" w:rsidRDefault="00587599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</w:tcPr>
          <w:p w:rsidR="00587599" w:rsidRDefault="00587599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587599" w:rsidRDefault="00587599" w:rsidP="004D4A47">
            <w:pPr>
              <w:spacing w:line="216" w:lineRule="auto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87599" w:rsidRDefault="00587599" w:rsidP="004D4A47">
            <w:pPr>
              <w:spacing w:line="216" w:lineRule="auto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587599" w:rsidRDefault="00587599" w:rsidP="004D4A47">
            <w:pPr>
              <w:spacing w:line="216" w:lineRule="auto"/>
              <w:jc w:val="center"/>
            </w:pPr>
            <w:r w:rsidRPr="005F4132">
              <w:t>малого и среднего предпринимател</w:t>
            </w:r>
            <w:r w:rsidRPr="005F4132">
              <w:t>ь</w:t>
            </w:r>
            <w:r w:rsidRPr="005F4132">
              <w:t>ства в выставочно-</w:t>
            </w:r>
          </w:p>
        </w:tc>
        <w:tc>
          <w:tcPr>
            <w:tcW w:w="2126" w:type="dxa"/>
            <w:vMerge/>
            <w:vAlign w:val="center"/>
          </w:tcPr>
          <w:p w:rsidR="00587599" w:rsidRDefault="00587599" w:rsidP="004D4A47">
            <w:pPr>
              <w:spacing w:line="216" w:lineRule="auto"/>
              <w:jc w:val="center"/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  <w:r w:rsidRPr="005F4132">
              <w:t>ярмарочных мер</w:t>
            </w:r>
            <w:r w:rsidRPr="005F4132">
              <w:t>о</w:t>
            </w:r>
            <w:r w:rsidRPr="005F4132">
              <w:t>приятиях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15,0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5,0</w:t>
            </w: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 исто</w:t>
            </w:r>
            <w:r w:rsidRPr="008A0142">
              <w:t>ч</w:t>
            </w:r>
            <w:r w:rsidRPr="008A0142">
              <w:t xml:space="preserve">ники 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 w:val="restart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</w:tcPr>
          <w:p w:rsidR="00587599" w:rsidRPr="008A0142" w:rsidRDefault="00587599" w:rsidP="004D4A47">
            <w:pPr>
              <w:spacing w:line="216" w:lineRule="auto"/>
              <w:jc w:val="both"/>
            </w:pPr>
            <w:r w:rsidRPr="008A0142">
              <w:t>Изготовление и распр</w:t>
            </w:r>
            <w:r w:rsidRPr="008A0142">
              <w:t>о</w:t>
            </w:r>
            <w:r w:rsidRPr="008A0142">
              <w:t>странение информац</w:t>
            </w:r>
            <w:r w:rsidRPr="008A0142">
              <w:t>и</w:t>
            </w:r>
            <w:r w:rsidRPr="008A0142">
              <w:t>онных, методических,  нормативных, справо</w:t>
            </w:r>
            <w:r w:rsidRPr="008A0142">
              <w:t>ч</w:t>
            </w:r>
            <w:r w:rsidRPr="008A0142">
              <w:t>ных, материалов, бр</w:t>
            </w:r>
            <w:r w:rsidRPr="008A0142">
              <w:t>о</w:t>
            </w:r>
            <w:r w:rsidRPr="008A0142">
              <w:t>шюр по вопросам ра</w:t>
            </w:r>
            <w:r w:rsidRPr="008A0142">
              <w:t>з</w:t>
            </w:r>
            <w:r w:rsidRPr="008A0142">
              <w:t>вития малого и средн</w:t>
            </w:r>
            <w:r w:rsidRPr="008A0142">
              <w:t>е</w:t>
            </w:r>
            <w:r w:rsidRPr="008A0142">
              <w:t>го предпринимате</w:t>
            </w:r>
            <w:r>
              <w:t>льс</w:t>
            </w:r>
            <w:r>
              <w:t>т</w:t>
            </w:r>
            <w:r>
              <w:t>ва</w:t>
            </w: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587599" w:rsidRPr="00B924DB" w:rsidRDefault="00587599" w:rsidP="004D4A47">
            <w:pPr>
              <w:spacing w:line="216" w:lineRule="auto"/>
              <w:jc w:val="center"/>
            </w:pPr>
            <w:r>
              <w:t>И</w:t>
            </w:r>
            <w:r w:rsidRPr="00B924DB">
              <w:t>зготовление и распространение информационных, методических,  нормативных, справочных, мат</w:t>
            </w:r>
            <w:r w:rsidRPr="00B924DB">
              <w:t>е</w:t>
            </w:r>
            <w:r w:rsidRPr="00B924DB">
              <w:t>риалов, брошюр по вопросам развития малого и среднего предпринимател</w:t>
            </w:r>
            <w:r w:rsidRPr="00B924DB">
              <w:t>ь</w:t>
            </w:r>
            <w:r w:rsidRPr="00B924DB">
              <w:t>ства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B924DB" w:rsidRDefault="00587599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ныеисточн</w:t>
            </w:r>
            <w:r w:rsidRPr="008A0142">
              <w:t>и</w:t>
            </w:r>
            <w:r w:rsidRPr="008A0142">
              <w:t xml:space="preserve">ки </w:t>
            </w:r>
          </w:p>
        </w:tc>
        <w:tc>
          <w:tcPr>
            <w:tcW w:w="850" w:type="dxa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587599" w:rsidRPr="008A0142" w:rsidTr="004D4A47">
        <w:trPr>
          <w:trHeight w:val="1412"/>
        </w:trPr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9647" w:type="dxa"/>
            <w:gridSpan w:val="9"/>
          </w:tcPr>
          <w:p w:rsidR="00587599" w:rsidRPr="008A0142" w:rsidRDefault="00587599" w:rsidP="004D4A47">
            <w:pPr>
              <w:spacing w:line="216" w:lineRule="auto"/>
              <w:jc w:val="both"/>
            </w:pPr>
            <w:r w:rsidRPr="008A0142">
              <w:t>Предоставление информации об организации обучающих семинаров для субъектов малого и среднего предпринимательства, направленных на подг</w:t>
            </w:r>
            <w:r w:rsidRPr="008A0142">
              <w:t>о</w:t>
            </w:r>
            <w:r w:rsidRPr="008A0142">
              <w:t>товку, переподготовку и повышение квалификации кадров, об организации форумов, круглых столов, ярмарок, выставок и других мероприятий, напра</w:t>
            </w:r>
            <w:r w:rsidRPr="008A0142">
              <w:t>в</w:t>
            </w:r>
            <w:r w:rsidRPr="008A0142">
              <w:t>ленных на повышение деловой активности субъектов малого и среднего предпринимательства</w:t>
            </w:r>
            <w:r>
              <w:t>.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587599" w:rsidRPr="008A0142" w:rsidTr="004D4A47">
        <w:trPr>
          <w:trHeight w:val="1983"/>
        </w:trPr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9647" w:type="dxa"/>
            <w:gridSpan w:val="9"/>
          </w:tcPr>
          <w:p w:rsidR="00587599" w:rsidRPr="008A0142" w:rsidRDefault="00587599" w:rsidP="004D4A47">
            <w:pPr>
              <w:tabs>
                <w:tab w:val="left" w:pos="1134"/>
              </w:tabs>
              <w:jc w:val="both"/>
            </w:pPr>
            <w:r w:rsidRPr="008A0142">
              <w:t>Проведение консультаций:</w:t>
            </w:r>
          </w:p>
          <w:p w:rsidR="00587599" w:rsidRPr="008A0142" w:rsidRDefault="00587599" w:rsidP="004D4A47">
            <w:pPr>
              <w:jc w:val="both"/>
            </w:pPr>
            <w:r w:rsidRPr="008A0142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</w:t>
            </w:r>
            <w:r w:rsidRPr="008A0142">
              <w:t>е</w:t>
            </w:r>
            <w:r w:rsidRPr="008A0142">
              <w:t>ния в аренду муниципального имущества;</w:t>
            </w:r>
          </w:p>
          <w:p w:rsidR="00587599" w:rsidRPr="008A0142" w:rsidRDefault="00587599" w:rsidP="004D4A47">
            <w:pPr>
              <w:jc w:val="both"/>
            </w:pPr>
            <w:r w:rsidRPr="008A0142">
              <w:t>по вопросам предоставлен</w:t>
            </w:r>
            <w:r>
              <w:t>ия в аренду земельных участков.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587599" w:rsidRDefault="00587599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587599" w:rsidRPr="008A0142" w:rsidTr="004D4A47">
        <w:trPr>
          <w:trHeight w:val="1260"/>
        </w:trPr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9647" w:type="dxa"/>
            <w:gridSpan w:val="9"/>
          </w:tcPr>
          <w:p w:rsidR="00587599" w:rsidRPr="008A0142" w:rsidRDefault="00587599" w:rsidP="004D4A47">
            <w:pPr>
              <w:spacing w:line="216" w:lineRule="auto"/>
              <w:jc w:val="both"/>
            </w:pPr>
            <w:r w:rsidRPr="008A0142">
              <w:t>Осуществление информационно-методической поддержки субъектов малого и среднего предпринимательства на информационных ресурсах органов и</w:t>
            </w:r>
            <w:r w:rsidRPr="008A0142">
              <w:t>с</w:t>
            </w:r>
            <w:r w:rsidRPr="008A0142">
              <w:t>полнительной власти</w:t>
            </w:r>
            <w:r>
              <w:t>.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587599" w:rsidRDefault="00587599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587599" w:rsidRPr="008A0142" w:rsidTr="004D4A47">
        <w:trPr>
          <w:trHeight w:val="1465"/>
        </w:trPr>
        <w:tc>
          <w:tcPr>
            <w:tcW w:w="703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9647" w:type="dxa"/>
            <w:gridSpan w:val="9"/>
          </w:tcPr>
          <w:p w:rsidR="00587599" w:rsidRPr="008A0142" w:rsidRDefault="00587599" w:rsidP="004D4A47">
            <w:pPr>
              <w:jc w:val="both"/>
            </w:pPr>
            <w:r w:rsidRPr="008A0142">
              <w:t>Содействие деятельности координационного и совещательного совета по ра</w:t>
            </w:r>
            <w:r w:rsidRPr="008A0142">
              <w:t>з</w:t>
            </w:r>
            <w:r w:rsidRPr="008A0142">
              <w:t>витию малого и среднего предпринимательства</w:t>
            </w:r>
            <w:r>
              <w:t xml:space="preserve"> при администрации Нов</w:t>
            </w:r>
            <w:r>
              <w:t>о</w:t>
            </w:r>
            <w:r>
              <w:t>ясенского</w:t>
            </w:r>
            <w:r w:rsidRPr="008A0142">
              <w:t xml:space="preserve"> поселения</w:t>
            </w:r>
            <w:r>
              <w:t>.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Е</w:t>
            </w:r>
            <w:r w:rsidRPr="008A0142">
              <w:t>жеквартальное проведение зас</w:t>
            </w:r>
            <w:r w:rsidRPr="008A0142">
              <w:t>е</w:t>
            </w:r>
            <w:r w:rsidRPr="008A0142">
              <w:t>даний Совета по развитию пре</w:t>
            </w:r>
            <w:r w:rsidRPr="008A0142">
              <w:t>д</w:t>
            </w:r>
            <w:r w:rsidRPr="008A0142">
              <w:t>принимательства</w:t>
            </w:r>
            <w:r>
              <w:t>.</w:t>
            </w:r>
          </w:p>
        </w:tc>
        <w:tc>
          <w:tcPr>
            <w:tcW w:w="2126" w:type="dxa"/>
          </w:tcPr>
          <w:p w:rsidR="00587599" w:rsidRDefault="00587599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587599" w:rsidRPr="008A0142" w:rsidTr="00E431D4">
        <w:trPr>
          <w:trHeight w:val="424"/>
        </w:trPr>
        <w:tc>
          <w:tcPr>
            <w:tcW w:w="703" w:type="dxa"/>
            <w:vMerge w:val="restart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 w:val="restart"/>
          </w:tcPr>
          <w:p w:rsidR="00587599" w:rsidRDefault="00587599" w:rsidP="004D4A47">
            <w:pPr>
              <w:spacing w:line="216" w:lineRule="auto"/>
              <w:rPr>
                <w:b/>
              </w:rPr>
            </w:pPr>
          </w:p>
          <w:p w:rsidR="00587599" w:rsidRDefault="00587599" w:rsidP="004D4A47">
            <w:pPr>
              <w:spacing w:line="216" w:lineRule="auto"/>
              <w:rPr>
                <w:b/>
              </w:rPr>
            </w:pPr>
          </w:p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0" w:type="dxa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федерал</w:t>
            </w:r>
            <w:r w:rsidRPr="008A0142">
              <w:rPr>
                <w:b/>
              </w:rPr>
              <w:t>ь</w:t>
            </w:r>
            <w:r w:rsidRPr="008A0142">
              <w:rPr>
                <w:b/>
              </w:rPr>
              <w:t>ный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587599" w:rsidRPr="002A75B2" w:rsidRDefault="00587599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</w:pPr>
          </w:p>
        </w:tc>
      </w:tr>
      <w:tr w:rsidR="00587599" w:rsidRPr="008A0142" w:rsidTr="00E431D4"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2A75B2" w:rsidRDefault="00587599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587599" w:rsidRPr="002A75B2" w:rsidRDefault="00587599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2A75B2" w:rsidRDefault="00587599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10" w:type="dxa"/>
            <w:vAlign w:val="center"/>
          </w:tcPr>
          <w:p w:rsidR="00587599" w:rsidRPr="002A75B2" w:rsidRDefault="00587599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</w:tcPr>
          <w:p w:rsidR="00587599" w:rsidRPr="008A0142" w:rsidRDefault="00587599" w:rsidP="004D4A47">
            <w:pPr>
              <w:spacing w:line="216" w:lineRule="auto"/>
            </w:pPr>
          </w:p>
        </w:tc>
      </w:tr>
      <w:tr w:rsidR="00587599" w:rsidRPr="008A0142" w:rsidTr="00E431D4">
        <w:trPr>
          <w:trHeight w:val="75"/>
        </w:trPr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внебюдже</w:t>
            </w:r>
            <w:r w:rsidRPr="008A0142">
              <w:rPr>
                <w:b/>
              </w:rPr>
              <w:t>т</w:t>
            </w:r>
            <w:r w:rsidRPr="008A0142">
              <w:rPr>
                <w:b/>
              </w:rPr>
              <w:t>ные исто</w:t>
            </w:r>
            <w:r w:rsidRPr="008A0142">
              <w:rPr>
                <w:b/>
              </w:rPr>
              <w:t>ч</w:t>
            </w:r>
            <w:r w:rsidRPr="008A0142">
              <w:rPr>
                <w:b/>
              </w:rPr>
              <w:t>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587599" w:rsidRPr="008A0142" w:rsidRDefault="00587599" w:rsidP="004D4A47">
            <w:pPr>
              <w:spacing w:line="216" w:lineRule="auto"/>
            </w:pPr>
          </w:p>
        </w:tc>
      </w:tr>
      <w:tr w:rsidR="00587599" w:rsidRPr="008A0142" w:rsidTr="00E431D4">
        <w:trPr>
          <w:trHeight w:val="224"/>
        </w:trPr>
        <w:tc>
          <w:tcPr>
            <w:tcW w:w="703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1843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980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587599" w:rsidRPr="008A0142" w:rsidRDefault="00587599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587599" w:rsidRPr="008A0142" w:rsidRDefault="00587599" w:rsidP="004D4A4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587599" w:rsidRPr="008A0142" w:rsidRDefault="00587599" w:rsidP="004D4A47">
            <w:pPr>
              <w:spacing w:line="216" w:lineRule="auto"/>
            </w:pPr>
          </w:p>
        </w:tc>
      </w:tr>
    </w:tbl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Pr="009644D4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Pr="009E6FA8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587599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442"/>
        <w:gridCol w:w="1400"/>
        <w:gridCol w:w="1400"/>
        <w:gridCol w:w="1906"/>
      </w:tblGrid>
      <w:tr w:rsidR="00587599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рования муниц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Объем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 xml:space="preserve">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587599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2021 год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2022 год</w:t>
            </w: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2023 год</w:t>
            </w:r>
          </w:p>
        </w:tc>
      </w:tr>
      <w:tr w:rsidR="00587599" w:rsidRPr="00780D40" w:rsidTr="00E431D4">
        <w:tc>
          <w:tcPr>
            <w:tcW w:w="2706" w:type="dxa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587599" w:rsidRPr="00780D40" w:rsidTr="00E431D4">
        <w:tc>
          <w:tcPr>
            <w:tcW w:w="27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587599" w:rsidRPr="00780D40" w:rsidTr="00E431D4">
        <w:tc>
          <w:tcPr>
            <w:tcW w:w="27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</w:t>
            </w:r>
            <w:r>
              <w:rPr>
                <w:szCs w:val="28"/>
                <w:lang w:eastAsia="ar-SA"/>
              </w:rPr>
              <w:t>н</w:t>
            </w:r>
            <w:r>
              <w:rPr>
                <w:szCs w:val="28"/>
                <w:lang w:eastAsia="ar-SA"/>
              </w:rPr>
              <w:t>ского</w:t>
            </w:r>
            <w:r w:rsidRPr="00780D40">
              <w:rPr>
                <w:szCs w:val="28"/>
                <w:lang w:eastAsia="ar-SA"/>
              </w:rPr>
              <w:t xml:space="preserve"> сельского п</w:t>
            </w:r>
            <w:r w:rsidRPr="00780D40">
              <w:rPr>
                <w:szCs w:val="28"/>
                <w:lang w:eastAsia="ar-SA"/>
              </w:rPr>
              <w:t>о</w:t>
            </w:r>
            <w:r w:rsidRPr="00780D40">
              <w:rPr>
                <w:szCs w:val="28"/>
                <w:lang w:eastAsia="ar-SA"/>
              </w:rPr>
              <w:t>селения Староми</w:t>
            </w:r>
            <w:r w:rsidRPr="00780D40">
              <w:rPr>
                <w:szCs w:val="28"/>
                <w:lang w:eastAsia="ar-SA"/>
              </w:rPr>
              <w:t>н</w:t>
            </w:r>
            <w:r w:rsidRPr="00780D40">
              <w:rPr>
                <w:szCs w:val="28"/>
                <w:lang w:eastAsia="ar-SA"/>
              </w:rPr>
              <w:t>ского района</w:t>
            </w:r>
          </w:p>
        </w:tc>
        <w:tc>
          <w:tcPr>
            <w:tcW w:w="2442" w:type="dxa"/>
            <w:vAlign w:val="center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</w:tbl>
    <w:p w:rsidR="00587599" w:rsidRPr="00BD59E3" w:rsidRDefault="00587599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587599" w:rsidRPr="009D21D4" w:rsidRDefault="00587599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587599" w:rsidRPr="00BD59E3" w:rsidRDefault="00587599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</w:t>
      </w:r>
      <w:r w:rsidRPr="00BD59E3">
        <w:rPr>
          <w:b/>
          <w:szCs w:val="28"/>
          <w:shd w:val="clear" w:color="auto" w:fill="FFFFFF"/>
        </w:rPr>
        <w:t>о</w:t>
      </w:r>
      <w:r w:rsidRPr="00BD59E3">
        <w:rPr>
          <w:b/>
          <w:szCs w:val="28"/>
          <w:shd w:val="clear" w:color="auto" w:fill="FFFFFF"/>
        </w:rPr>
        <w:t>граммы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BD59E3" w:rsidRDefault="00587599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587599" w:rsidRPr="00BD59E3" w:rsidRDefault="00587599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</w:t>
      </w:r>
      <w:r w:rsidRPr="00BD59E3">
        <w:rPr>
          <w:szCs w:val="28"/>
        </w:rPr>
        <w:t>ы</w:t>
      </w:r>
      <w:r w:rsidRPr="00BD59E3">
        <w:rPr>
          <w:szCs w:val="28"/>
        </w:rPr>
        <w:t>вается на основании: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</w:t>
      </w:r>
      <w:r w:rsidRPr="00BD59E3">
        <w:rPr>
          <w:szCs w:val="28"/>
        </w:rPr>
        <w:t>о</w:t>
      </w:r>
      <w:r w:rsidRPr="00BD59E3">
        <w:rPr>
          <w:szCs w:val="28"/>
        </w:rPr>
        <w:t>сти использования финансовых ресурсов;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587599" w:rsidRPr="000C2DFC" w:rsidRDefault="00587599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 в соответствии с Методикой оценки эффективности реализации муниц</w:t>
      </w:r>
      <w:r>
        <w:rPr>
          <w:szCs w:val="28"/>
        </w:rPr>
        <w:t>и</w:t>
      </w:r>
      <w:r>
        <w:rPr>
          <w:szCs w:val="28"/>
        </w:rPr>
        <w:t>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>согласно Порядка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587599" w:rsidRPr="00E34631" w:rsidRDefault="00587599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Текущее управление муниципальной программой осуществляет коорд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 xml:space="preserve">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</w:t>
      </w:r>
      <w:r w:rsidRPr="00C62F83">
        <w:rPr>
          <w:szCs w:val="28"/>
          <w:lang w:eastAsia="ar-SA"/>
        </w:rPr>
        <w:t>я</w:t>
      </w:r>
      <w:r w:rsidRPr="00C62F83">
        <w:rPr>
          <w:szCs w:val="28"/>
          <w:lang w:eastAsia="ar-SA"/>
        </w:rPr>
        <w:t>тельности участников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</w:t>
      </w:r>
      <w:r w:rsidRPr="00C62F83">
        <w:rPr>
          <w:szCs w:val="28"/>
          <w:lang w:eastAsia="ar-SA"/>
        </w:rPr>
        <w:t>ь</w:t>
      </w:r>
      <w:r w:rsidRPr="00C62F83">
        <w:rPr>
          <w:szCs w:val="28"/>
          <w:lang w:eastAsia="ar-SA"/>
        </w:rPr>
        <w:t>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</w:t>
      </w:r>
      <w:r w:rsidRPr="00C62F83">
        <w:rPr>
          <w:szCs w:val="28"/>
          <w:lang w:eastAsia="ar-SA"/>
        </w:rPr>
        <w:t>н</w:t>
      </w:r>
      <w:r w:rsidRPr="00C62F83">
        <w:rPr>
          <w:szCs w:val="28"/>
          <w:lang w:eastAsia="ar-SA"/>
        </w:rPr>
        <w:t>сирования реализации муниципальной программы на основании предложений участников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</w:t>
      </w:r>
      <w:r w:rsidRPr="00C62F83">
        <w:rPr>
          <w:szCs w:val="28"/>
          <w:lang w:eastAsia="ar-SA"/>
        </w:rPr>
        <w:t>о</w:t>
      </w:r>
      <w:r w:rsidRPr="00C62F83">
        <w:rPr>
          <w:szCs w:val="28"/>
          <w:lang w:eastAsia="ar-SA"/>
        </w:rPr>
        <w:t>граммы, необходимые для осуществления контроля за выполнением муниц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>пальной программы, устанавливает сроки их предоставления;</w:t>
      </w:r>
    </w:p>
    <w:p w:rsidR="00587599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>тниками муниципальной программы. Для м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ниторинга реализации программы подготавливает и направляет в администр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цию Новоясенского сельского поселения ежеквартально отчетные формы до 20 числа месяца, следующего за отчетным кварталом и ежегодный отчет с прил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жением отчетной формы и пояснительной записки к ней до 15 февраля года, следующего за отчетным годом, предусмотренные приложениями 7, 8 «Поря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>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</w:t>
      </w:r>
      <w:r>
        <w:rPr>
          <w:szCs w:val="28"/>
          <w:lang w:eastAsia="ar-SA"/>
        </w:rPr>
        <w:t>ь</w:t>
      </w:r>
      <w:r>
        <w:rPr>
          <w:szCs w:val="28"/>
          <w:lang w:eastAsia="ar-SA"/>
        </w:rPr>
        <w:t xml:space="preserve">ского поселения Староминского района от 04.04.2017 года № 18; 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C62F83">
        <w:rPr>
          <w:szCs w:val="28"/>
          <w:lang w:eastAsia="ar-SA"/>
        </w:rPr>
        <w:t>у</w:t>
      </w:r>
      <w:r w:rsidRPr="00C62F83">
        <w:rPr>
          <w:szCs w:val="28"/>
          <w:lang w:eastAsia="ar-SA"/>
        </w:rPr>
        <w:t>ниципальной программы);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для субъектов малого и среднего предпринимательства».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</w:t>
      </w:r>
      <w:r w:rsidRPr="00C62F83">
        <w:rPr>
          <w:szCs w:val="28"/>
          <w:lang w:eastAsia="ar-SA"/>
        </w:rPr>
        <w:t>е</w:t>
      </w:r>
      <w:r w:rsidRPr="00C62F83">
        <w:rPr>
          <w:szCs w:val="28"/>
          <w:lang w:eastAsia="ar-SA"/>
        </w:rPr>
        <w:t>зультатах выполнения мероприятий основного мероприятия;</w:t>
      </w:r>
    </w:p>
    <w:p w:rsidR="00587599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587599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Pr="00BD59E3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pStyle w:val="Heading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587599" w:rsidRPr="000C2DFC" w:rsidRDefault="00587599" w:rsidP="000C2DFC">
      <w:r>
        <w:t>Староминского района                                                                         Н.В. Столик</w:t>
      </w:r>
    </w:p>
    <w:p w:rsidR="00587599" w:rsidRDefault="00587599" w:rsidP="00531BF0">
      <w:pPr>
        <w:pStyle w:val="BodyTextIndent"/>
        <w:spacing w:after="0"/>
        <w:ind w:left="0"/>
        <w:rPr>
          <w:sz w:val="24"/>
          <w:szCs w:val="24"/>
        </w:rPr>
      </w:pPr>
    </w:p>
    <w:sectPr w:rsidR="00587599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99" w:rsidRDefault="00587599">
      <w:r>
        <w:separator/>
      </w:r>
    </w:p>
  </w:endnote>
  <w:endnote w:type="continuationSeparator" w:id="0">
    <w:p w:rsidR="00587599" w:rsidRDefault="0058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 w:rsidP="00AE4D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599" w:rsidRDefault="00587599" w:rsidP="003B7E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 w:rsidP="00AE4D65">
    <w:pPr>
      <w:pStyle w:val="Footer"/>
      <w:framePr w:wrap="around" w:vAnchor="text" w:hAnchor="margin" w:xAlign="right" w:y="1"/>
      <w:rPr>
        <w:rStyle w:val="PageNumber"/>
      </w:rPr>
    </w:pPr>
  </w:p>
  <w:p w:rsidR="00587599" w:rsidRDefault="00587599" w:rsidP="001F46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99" w:rsidRDefault="00587599">
      <w:r>
        <w:separator/>
      </w:r>
    </w:p>
  </w:footnote>
  <w:footnote w:type="continuationSeparator" w:id="0">
    <w:p w:rsidR="00587599" w:rsidRDefault="0058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 w:rsidP="001C0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599" w:rsidRDefault="005875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>
    <w:pPr>
      <w:pStyle w:val="Header"/>
      <w:jc w:val="center"/>
    </w:pPr>
  </w:p>
  <w:p w:rsidR="00587599" w:rsidRDefault="005875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>
    <w:pPr>
      <w:pStyle w:val="Header"/>
    </w:pPr>
  </w:p>
  <w:p w:rsidR="00587599" w:rsidRDefault="0058759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599" w:rsidRDefault="0058759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99" w:rsidRDefault="00587599">
    <w:pPr>
      <w:pStyle w:val="Header"/>
      <w:jc w:val="center"/>
    </w:pPr>
  </w:p>
  <w:p w:rsidR="00587599" w:rsidRDefault="00587599" w:rsidP="008E2C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D25BB"/>
    <w:rsid w:val="006D2897"/>
    <w:rsid w:val="006D39D1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6AE3"/>
    <w:rsid w:val="007E4721"/>
    <w:rsid w:val="007E633A"/>
    <w:rsid w:val="007E6C11"/>
    <w:rsid w:val="007F3460"/>
    <w:rsid w:val="007F36E6"/>
    <w:rsid w:val="0080598D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6AB"/>
    <w:rsid w:val="00B164F5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95B59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80C21"/>
    <w:rsid w:val="00D81425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73BF"/>
    <w:rsid w:val="00E51D03"/>
    <w:rsid w:val="00E55CF9"/>
    <w:rsid w:val="00E57243"/>
    <w:rsid w:val="00E5732D"/>
    <w:rsid w:val="00E57656"/>
    <w:rsid w:val="00E578CC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DC"/>
    <w:rPr>
      <w:bCs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743"/>
    <w:pPr>
      <w:keepNext/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BodyText">
    <w:name w:val="Body Text"/>
    <w:basedOn w:val="Normal"/>
    <w:link w:val="BodyTextChar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BodyTextIndent3">
    <w:name w:val="Body Text Indent 3"/>
    <w:basedOn w:val="Normal"/>
    <w:link w:val="BodyTextIndent3Char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743"/>
    <w:rPr>
      <w:rFonts w:cs="Times New Roman"/>
      <w:sz w:val="24"/>
    </w:rPr>
  </w:style>
  <w:style w:type="paragraph" w:customStyle="1" w:styleId="1">
    <w:name w:val="заголовок 1"/>
    <w:basedOn w:val="Normal"/>
    <w:next w:val="Normal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743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FF2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rsid w:val="00FF2CD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F2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165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Normal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Normal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Normal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Normal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Normal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Normal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Normal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0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NormalWeb">
    <w:name w:val="Normal (Web)"/>
    <w:basedOn w:val="Normal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1">
    <w:name w:val="Сетка таблицы1"/>
    <w:uiPriority w:val="99"/>
    <w:rsid w:val="009867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74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5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6">
    <w:name w:val="Цветовое выделение"/>
    <w:uiPriority w:val="99"/>
    <w:rsid w:val="00986743"/>
    <w:rPr>
      <w:b/>
      <w:color w:val="000080"/>
    </w:rPr>
  </w:style>
  <w:style w:type="paragraph" w:styleId="FootnoteText">
    <w:name w:val="footnote text"/>
    <w:basedOn w:val="Normal"/>
    <w:link w:val="FootnoteTextChar"/>
    <w:uiPriority w:val="99"/>
    <w:rsid w:val="00986743"/>
    <w:rPr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6743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basedOn w:val="DefaultParagraphFont"/>
    <w:uiPriority w:val="99"/>
    <w:rsid w:val="00A75BDE"/>
    <w:rPr>
      <w:rFonts w:cs="Times New Roman"/>
    </w:rPr>
  </w:style>
  <w:style w:type="paragraph" w:customStyle="1" w:styleId="western">
    <w:name w:val="western"/>
    <w:basedOn w:val="Normal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1374</TotalTime>
  <Pages>16</Pages>
  <Words>3322</Words>
  <Characters>18937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182</cp:revision>
  <cp:lastPrinted>2020-11-09T07:29:00Z</cp:lastPrinted>
  <dcterms:created xsi:type="dcterms:W3CDTF">2013-04-09T12:57:00Z</dcterms:created>
  <dcterms:modified xsi:type="dcterms:W3CDTF">2020-12-03T08:03:00Z</dcterms:modified>
</cp:coreProperties>
</file>