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D1" w:rsidRPr="000011D7" w:rsidRDefault="00194BD1" w:rsidP="00DB4A54">
      <w:pPr>
        <w:pStyle w:val="Subtitle"/>
        <w:rPr>
          <w:b/>
          <w:i w:val="0"/>
          <w:sz w:val="36"/>
          <w:szCs w:val="36"/>
        </w:rPr>
      </w:pPr>
      <w:r w:rsidRPr="000011D7">
        <w:rPr>
          <w:b/>
          <w:i w:val="0"/>
          <w:sz w:val="36"/>
          <w:szCs w:val="36"/>
        </w:rPr>
        <w:t>ПОСТАНОВЛЕНИЕ</w:t>
      </w:r>
    </w:p>
    <w:p w:rsidR="00194BD1" w:rsidRPr="00DB4A54" w:rsidRDefault="00194BD1" w:rsidP="00DB4A54">
      <w:pPr>
        <w:pStyle w:val="Subtitle"/>
        <w:rPr>
          <w:i w:val="0"/>
        </w:rPr>
      </w:pPr>
    </w:p>
    <w:p w:rsidR="00194BD1" w:rsidRPr="00DB4A54" w:rsidRDefault="00194BD1" w:rsidP="00DB4A54">
      <w:pPr>
        <w:jc w:val="center"/>
        <w:rPr>
          <w:b/>
          <w:bCs/>
          <w:sz w:val="28"/>
          <w:lang w:val="ru-RU"/>
        </w:rPr>
      </w:pPr>
      <w:r w:rsidRPr="00DB4A54">
        <w:rPr>
          <w:b/>
          <w:bCs/>
          <w:sz w:val="28"/>
          <w:lang w:val="ru-RU"/>
        </w:rPr>
        <w:t>АДМИНИСТРАЦИИ НОВОЯСЕНСКОГО СЕЛЬСКОГО ПОСЕЛЕНИЯ СТАРОМИНСКОГО РАЙОНА</w:t>
      </w:r>
    </w:p>
    <w:p w:rsidR="00194BD1" w:rsidRPr="00DB4A54" w:rsidRDefault="00194BD1" w:rsidP="00DB4A54">
      <w:pPr>
        <w:jc w:val="center"/>
        <w:rPr>
          <w:b/>
          <w:bCs/>
          <w:sz w:val="28"/>
          <w:lang w:val="ru-RU"/>
        </w:rPr>
      </w:pPr>
    </w:p>
    <w:p w:rsidR="00194BD1" w:rsidRPr="00DB4A54" w:rsidRDefault="00194BD1" w:rsidP="00DB4A54">
      <w:pPr>
        <w:pStyle w:val="Heading1"/>
        <w:tabs>
          <w:tab w:val="left" w:pos="851"/>
        </w:tabs>
        <w:spacing w:before="0"/>
        <w:jc w:val="center"/>
        <w:rPr>
          <w:rFonts w:ascii="Times New Roman" w:hAnsi="Times New Roman"/>
          <w:b w:val="0"/>
          <w:color w:val="auto"/>
          <w:lang w:val="ru-RU"/>
        </w:rPr>
      </w:pPr>
      <w:r w:rsidRPr="00DB4A54">
        <w:rPr>
          <w:rFonts w:ascii="Times New Roman" w:hAnsi="Times New Roman"/>
          <w:b w:val="0"/>
          <w:color w:val="auto"/>
          <w:lang w:val="ru-RU"/>
        </w:rPr>
        <w:t xml:space="preserve">от </w:t>
      </w:r>
      <w:r>
        <w:rPr>
          <w:rFonts w:ascii="Times New Roman" w:hAnsi="Times New Roman"/>
          <w:b w:val="0"/>
          <w:color w:val="auto"/>
          <w:lang w:val="ru-RU"/>
        </w:rPr>
        <w:t>23.06.2021</w:t>
      </w:r>
      <w:r w:rsidRPr="00DB4A54">
        <w:rPr>
          <w:rFonts w:ascii="Times New Roman" w:hAnsi="Times New Roman"/>
          <w:b w:val="0"/>
          <w:color w:val="auto"/>
          <w:lang w:val="ru-RU"/>
        </w:rPr>
        <w:t xml:space="preserve"> г.                                                                     № </w:t>
      </w:r>
      <w:r>
        <w:rPr>
          <w:rFonts w:ascii="Times New Roman" w:hAnsi="Times New Roman"/>
          <w:b w:val="0"/>
          <w:color w:val="auto"/>
          <w:lang w:val="ru-RU"/>
        </w:rPr>
        <w:t xml:space="preserve">26 </w:t>
      </w:r>
      <w:r w:rsidRPr="00DB4A54">
        <w:rPr>
          <w:rFonts w:ascii="Times New Roman" w:hAnsi="Times New Roman"/>
          <w:b w:val="0"/>
          <w:color w:val="auto"/>
          <w:lang w:val="ru-RU"/>
        </w:rPr>
        <w:t xml:space="preserve"> </w:t>
      </w:r>
      <w:r>
        <w:rPr>
          <w:rFonts w:ascii="Times New Roman" w:hAnsi="Times New Roman"/>
          <w:b w:val="0"/>
          <w:color w:val="auto"/>
          <w:lang w:val="ru-RU"/>
        </w:rPr>
        <w:t xml:space="preserve"> </w:t>
      </w:r>
    </w:p>
    <w:p w:rsidR="00194BD1" w:rsidRPr="000011D7" w:rsidRDefault="00194BD1" w:rsidP="00DB4A54">
      <w:pPr>
        <w:pStyle w:val="Heading1"/>
        <w:tabs>
          <w:tab w:val="left" w:pos="851"/>
        </w:tabs>
        <w:spacing w:before="0"/>
        <w:jc w:val="center"/>
        <w:rPr>
          <w:b w:val="0"/>
          <w:color w:val="auto"/>
          <w:lang w:val="ru-RU"/>
        </w:rPr>
      </w:pPr>
      <w:r w:rsidRPr="000011D7">
        <w:rPr>
          <w:b w:val="0"/>
          <w:color w:val="auto"/>
          <w:lang w:val="ru-RU"/>
        </w:rPr>
        <w:t>ст-ца Новоясенская</w:t>
      </w:r>
    </w:p>
    <w:p w:rsidR="00194BD1" w:rsidRDefault="00194BD1" w:rsidP="00CB5DD3">
      <w:pPr>
        <w:autoSpaceDE w:val="0"/>
        <w:autoSpaceDN w:val="0"/>
        <w:adjustRightInd w:val="0"/>
        <w:ind w:right="-143"/>
        <w:jc w:val="center"/>
        <w:rPr>
          <w:b/>
          <w:bCs/>
          <w:color w:val="000000"/>
          <w:kern w:val="28"/>
          <w:sz w:val="28"/>
          <w:szCs w:val="28"/>
          <w:lang w:val="ru-RU"/>
        </w:rPr>
      </w:pPr>
    </w:p>
    <w:p w:rsidR="00194BD1" w:rsidRPr="00950A01" w:rsidRDefault="00194BD1" w:rsidP="00CB5DD3">
      <w:pPr>
        <w:autoSpaceDE w:val="0"/>
        <w:autoSpaceDN w:val="0"/>
        <w:adjustRightInd w:val="0"/>
        <w:ind w:right="-143"/>
        <w:jc w:val="center"/>
        <w:rPr>
          <w:b/>
          <w:bCs/>
          <w:color w:val="000000"/>
          <w:kern w:val="28"/>
          <w:sz w:val="28"/>
          <w:szCs w:val="28"/>
          <w:lang w:val="ru-RU"/>
        </w:rPr>
      </w:pPr>
    </w:p>
    <w:p w:rsidR="00194BD1" w:rsidRPr="00950A01" w:rsidRDefault="00194BD1" w:rsidP="00CB5DD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950A01">
        <w:rPr>
          <w:b/>
          <w:bCs/>
          <w:color w:val="000000"/>
          <w:sz w:val="28"/>
          <w:szCs w:val="28"/>
          <w:lang w:val="ru-RU"/>
        </w:rPr>
        <w:t xml:space="preserve">О внесении изменений в постановление администрации Новоясенского сельского поселения Староминского района от </w:t>
      </w:r>
      <w:r>
        <w:rPr>
          <w:b/>
          <w:bCs/>
          <w:color w:val="000000"/>
          <w:sz w:val="28"/>
          <w:szCs w:val="28"/>
          <w:lang w:val="ru-RU"/>
        </w:rPr>
        <w:t>16.04.2020</w:t>
      </w:r>
      <w:r w:rsidRPr="00950A01">
        <w:rPr>
          <w:b/>
          <w:bCs/>
          <w:color w:val="000000"/>
          <w:sz w:val="28"/>
          <w:szCs w:val="28"/>
          <w:lang w:val="ru-RU"/>
        </w:rPr>
        <w:t xml:space="preserve"> г. № </w:t>
      </w:r>
      <w:r>
        <w:rPr>
          <w:b/>
          <w:bCs/>
          <w:color w:val="000000"/>
          <w:sz w:val="28"/>
          <w:szCs w:val="28"/>
          <w:lang w:val="ru-RU"/>
        </w:rPr>
        <w:t>47</w:t>
      </w:r>
      <w:r w:rsidRPr="00950A01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«</w:t>
      </w:r>
      <w:r w:rsidRPr="00950A01">
        <w:rPr>
          <w:b/>
          <w:bCs/>
          <w:color w:val="000000"/>
          <w:kern w:val="28"/>
          <w:sz w:val="28"/>
          <w:szCs w:val="28"/>
          <w:lang w:val="ru-RU"/>
        </w:rPr>
        <w:t xml:space="preserve">Об утверждении административного регламента </w:t>
      </w:r>
    </w:p>
    <w:p w:rsidR="00194BD1" w:rsidRPr="00950A01" w:rsidRDefault="00194BD1" w:rsidP="00CB5DD3">
      <w:pPr>
        <w:autoSpaceDE w:val="0"/>
        <w:autoSpaceDN w:val="0"/>
        <w:adjustRightInd w:val="0"/>
        <w:ind w:right="-143"/>
        <w:jc w:val="center"/>
        <w:rPr>
          <w:b/>
          <w:bCs/>
          <w:color w:val="000000"/>
          <w:sz w:val="28"/>
          <w:szCs w:val="28"/>
          <w:lang w:val="ru-RU"/>
        </w:rPr>
      </w:pPr>
      <w:r w:rsidRPr="00950A01">
        <w:rPr>
          <w:b/>
          <w:sz w:val="28"/>
          <w:szCs w:val="28"/>
          <w:lang w:val="ru-RU"/>
        </w:rPr>
        <w:t>предоставления муниципальной услуги «Согласование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 Новоясенского сельского поселения Староминского района»</w:t>
      </w:r>
    </w:p>
    <w:p w:rsidR="00194BD1" w:rsidRPr="00950A01" w:rsidRDefault="00194BD1" w:rsidP="00CB5DD3">
      <w:pPr>
        <w:contextualSpacing/>
        <w:jc w:val="center"/>
        <w:outlineLvl w:val="0"/>
        <w:rPr>
          <w:b/>
          <w:bCs/>
          <w:color w:val="000000"/>
          <w:kern w:val="28"/>
          <w:sz w:val="28"/>
          <w:szCs w:val="28"/>
          <w:lang w:val="ru-RU"/>
        </w:rPr>
      </w:pPr>
    </w:p>
    <w:p w:rsidR="00194BD1" w:rsidRDefault="00194BD1" w:rsidP="00CB5DD3">
      <w:pPr>
        <w:contextualSpacing/>
        <w:jc w:val="center"/>
        <w:outlineLvl w:val="0"/>
        <w:rPr>
          <w:b/>
          <w:bCs/>
          <w:color w:val="000000"/>
          <w:kern w:val="28"/>
          <w:sz w:val="28"/>
          <w:szCs w:val="28"/>
          <w:lang w:val="ru-RU"/>
        </w:rPr>
      </w:pPr>
    </w:p>
    <w:p w:rsidR="00194BD1" w:rsidRPr="003C5F76" w:rsidRDefault="00194BD1" w:rsidP="00950A01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 w:rsidRPr="003C5F76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Pr="003C5F76">
          <w:rPr>
            <w:rFonts w:ascii="Times New Roman" w:hAnsi="Times New Roman"/>
            <w:sz w:val="28"/>
            <w:szCs w:val="28"/>
          </w:rPr>
          <w:t xml:space="preserve">от 24.11.1995  № 181-ФЗ </w:t>
        </w:r>
      </w:hyperlink>
      <w:r w:rsidRPr="003C5F76">
        <w:rPr>
          <w:rFonts w:ascii="Times New Roman" w:hAnsi="Times New Roman"/>
          <w:sz w:val="28"/>
          <w:szCs w:val="28"/>
        </w:rPr>
        <w:t xml:space="preserve">«О социальной защите инвалидов в Российской Федерации» руководствуясь  Уставом Новоясенского сельского поселения Староминского района </w:t>
      </w:r>
    </w:p>
    <w:p w:rsidR="00194BD1" w:rsidRPr="003C5F76" w:rsidRDefault="00194BD1" w:rsidP="00950A01">
      <w:pPr>
        <w:pStyle w:val="NoSpacing"/>
        <w:rPr>
          <w:rFonts w:ascii="Times New Roman" w:hAnsi="Times New Roman"/>
          <w:sz w:val="28"/>
          <w:szCs w:val="28"/>
        </w:rPr>
      </w:pPr>
      <w:r w:rsidRPr="003C5F76">
        <w:rPr>
          <w:rFonts w:ascii="Times New Roman" w:hAnsi="Times New Roman"/>
          <w:sz w:val="28"/>
          <w:szCs w:val="28"/>
        </w:rPr>
        <w:t>п о с т а н о в л я ю:</w:t>
      </w:r>
    </w:p>
    <w:p w:rsidR="00194BD1" w:rsidRPr="002F6CF5" w:rsidRDefault="00194BD1" w:rsidP="00950A01">
      <w:pPr>
        <w:pStyle w:val="Heading1"/>
        <w:spacing w:before="0"/>
        <w:ind w:firstLine="840"/>
        <w:jc w:val="both"/>
        <w:rPr>
          <w:rFonts w:ascii="Times New Roman" w:hAnsi="Times New Roman"/>
          <w:b w:val="0"/>
          <w:color w:val="auto"/>
          <w:lang w:val="ru-RU"/>
        </w:rPr>
      </w:pPr>
      <w:r w:rsidRPr="00950A01">
        <w:rPr>
          <w:rFonts w:ascii="Times New Roman" w:hAnsi="Times New Roman"/>
          <w:b w:val="0"/>
          <w:color w:val="auto"/>
          <w:lang w:val="ru-RU"/>
        </w:rPr>
        <w:t xml:space="preserve">1. Внести в приложение к постановлению администрации Новоясенского сельского поселения Староминского района от </w:t>
      </w:r>
      <w:r>
        <w:rPr>
          <w:rFonts w:ascii="Times New Roman" w:hAnsi="Times New Roman"/>
          <w:b w:val="0"/>
          <w:color w:val="auto"/>
          <w:lang w:val="ru-RU"/>
        </w:rPr>
        <w:t>16.04.2020</w:t>
      </w:r>
      <w:r w:rsidRPr="00950A01">
        <w:rPr>
          <w:rFonts w:ascii="Times New Roman" w:hAnsi="Times New Roman"/>
          <w:b w:val="0"/>
          <w:color w:val="auto"/>
          <w:lang w:val="ru-RU"/>
        </w:rPr>
        <w:t xml:space="preserve"> г. № </w:t>
      </w:r>
      <w:r>
        <w:rPr>
          <w:rFonts w:ascii="Times New Roman" w:hAnsi="Times New Roman"/>
          <w:b w:val="0"/>
          <w:color w:val="auto"/>
          <w:lang w:val="ru-RU"/>
        </w:rPr>
        <w:t>47</w:t>
      </w:r>
      <w:r w:rsidRPr="00950A01">
        <w:rPr>
          <w:rFonts w:ascii="Times New Roman" w:hAnsi="Times New Roman"/>
          <w:b w:val="0"/>
          <w:color w:val="auto"/>
          <w:lang w:val="ru-RU"/>
        </w:rPr>
        <w:t xml:space="preserve"> «Об утверждении административного регламента предоставления администрацией Новоясенского сельского поселения Староминского района муниципальной услуги «</w:t>
      </w:r>
      <w:r>
        <w:rPr>
          <w:rFonts w:ascii="Times New Roman" w:hAnsi="Times New Roman"/>
          <w:b w:val="0"/>
          <w:color w:val="auto"/>
          <w:lang w:val="ru-RU"/>
        </w:rPr>
        <w:t>Согласование проекта информационной надписи</w:t>
      </w:r>
      <w:r w:rsidRPr="002F6CF5">
        <w:rPr>
          <w:b w:val="0"/>
          <w:lang w:val="ru-RU"/>
        </w:rPr>
        <w:t xml:space="preserve"> </w:t>
      </w:r>
      <w:r w:rsidRPr="002F6CF5">
        <w:rPr>
          <w:b w:val="0"/>
          <w:color w:val="auto"/>
          <w:lang w:val="ru-RU"/>
        </w:rPr>
        <w:t>и (</w:t>
      </w:r>
      <w:r w:rsidRPr="002F6CF5">
        <w:rPr>
          <w:rFonts w:ascii="Times New Roman" w:hAnsi="Times New Roman"/>
          <w:b w:val="0"/>
          <w:color w:val="auto"/>
          <w:lang w:val="ru-RU"/>
        </w:rPr>
        <w:t>или) обозначения на объекте культурного наследия местного значения, расположенного на территории муниципального образования Новоясенского сельского поселения Староминского района » следующие изменения:</w:t>
      </w:r>
    </w:p>
    <w:p w:rsidR="00194BD1" w:rsidRPr="00950A01" w:rsidRDefault="00194BD1" w:rsidP="00950A01">
      <w:pPr>
        <w:suppressAutoHyphens/>
        <w:ind w:firstLine="708"/>
        <w:rPr>
          <w:bCs/>
          <w:sz w:val="28"/>
          <w:szCs w:val="28"/>
          <w:lang w:val="ru-RU"/>
        </w:rPr>
      </w:pPr>
      <w:r w:rsidRPr="00950A01">
        <w:rPr>
          <w:bCs/>
          <w:sz w:val="28"/>
          <w:szCs w:val="28"/>
          <w:lang w:val="ru-RU"/>
        </w:rPr>
        <w:t>- подпункт  2.</w:t>
      </w:r>
      <w:r>
        <w:rPr>
          <w:bCs/>
          <w:sz w:val="28"/>
          <w:szCs w:val="28"/>
          <w:lang w:val="ru-RU"/>
        </w:rPr>
        <w:t>12.</w:t>
      </w:r>
      <w:r w:rsidRPr="00950A01">
        <w:rPr>
          <w:bCs/>
          <w:sz w:val="28"/>
          <w:szCs w:val="28"/>
          <w:lang w:val="ru-RU"/>
        </w:rPr>
        <w:t>1 подраздела 2.</w:t>
      </w:r>
      <w:r>
        <w:rPr>
          <w:bCs/>
          <w:sz w:val="28"/>
          <w:szCs w:val="28"/>
          <w:lang w:val="ru-RU"/>
        </w:rPr>
        <w:t>12</w:t>
      </w:r>
      <w:r w:rsidRPr="00950A01">
        <w:rPr>
          <w:bCs/>
          <w:sz w:val="28"/>
          <w:szCs w:val="28"/>
          <w:lang w:val="ru-RU"/>
        </w:rPr>
        <w:t xml:space="preserve"> Регламента дополнить текстом следующего содержания:</w:t>
      </w:r>
    </w:p>
    <w:p w:rsidR="00194BD1" w:rsidRPr="00950A01" w:rsidRDefault="00194BD1" w:rsidP="00124D2F">
      <w:pPr>
        <w:ind w:firstLine="708"/>
        <w:jc w:val="both"/>
        <w:rPr>
          <w:rStyle w:val="blk"/>
          <w:sz w:val="28"/>
          <w:szCs w:val="28"/>
          <w:lang w:val="ru-RU"/>
        </w:rPr>
      </w:pPr>
      <w:r w:rsidRPr="00950A01">
        <w:rPr>
          <w:bCs/>
          <w:sz w:val="28"/>
          <w:szCs w:val="28"/>
          <w:lang w:val="ru-RU"/>
        </w:rPr>
        <w:t>«</w:t>
      </w:r>
      <w:r w:rsidRPr="00950A01">
        <w:rPr>
          <w:rStyle w:val="blk"/>
          <w:sz w:val="28"/>
          <w:szCs w:val="28"/>
          <w:lang w:val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2721EA">
        <w:rPr>
          <w:rStyle w:val="blk"/>
          <w:sz w:val="28"/>
          <w:szCs w:val="28"/>
        </w:rPr>
        <w:t>I</w:t>
      </w:r>
      <w:r w:rsidRPr="00950A01">
        <w:rPr>
          <w:rStyle w:val="blk"/>
          <w:sz w:val="28"/>
          <w:szCs w:val="28"/>
          <w:lang w:val="ru-RU"/>
        </w:rPr>
        <w:t xml:space="preserve">, </w:t>
      </w:r>
      <w:r w:rsidRPr="002721EA">
        <w:rPr>
          <w:rStyle w:val="blk"/>
          <w:sz w:val="28"/>
          <w:szCs w:val="28"/>
        </w:rPr>
        <w:t>II</w:t>
      </w:r>
      <w:r w:rsidRPr="00950A01">
        <w:rPr>
          <w:rStyle w:val="blk"/>
          <w:sz w:val="28"/>
          <w:szCs w:val="28"/>
          <w:lang w:val="ru-RU"/>
        </w:rPr>
        <w:t xml:space="preserve"> групп, и транспортных средств, перевозящих таких инвалидов и (или) детей-инвалидов. На граждан из числа инвалидов </w:t>
      </w:r>
      <w:r w:rsidRPr="002721EA">
        <w:rPr>
          <w:rStyle w:val="blk"/>
          <w:sz w:val="28"/>
          <w:szCs w:val="28"/>
        </w:rPr>
        <w:t>III</w:t>
      </w:r>
      <w:r w:rsidRPr="00950A01">
        <w:rPr>
          <w:rStyle w:val="blk"/>
          <w:sz w:val="28"/>
          <w:szCs w:val="28"/>
          <w:lang w:val="ru-RU"/>
        </w:rPr>
        <w:t xml:space="preserve">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части девятой настоящей статьи, не должны занимать иные транспортные средства, за исключением случаев, предусмотренных правилами дорожного движения.</w:t>
      </w:r>
    </w:p>
    <w:p w:rsidR="00194BD1" w:rsidRPr="00950A01" w:rsidRDefault="00194BD1" w:rsidP="00124D2F">
      <w:pPr>
        <w:ind w:firstLine="708"/>
        <w:jc w:val="both"/>
        <w:rPr>
          <w:sz w:val="28"/>
          <w:szCs w:val="28"/>
          <w:lang w:val="ru-RU"/>
        </w:rPr>
      </w:pPr>
      <w:r w:rsidRPr="00950A01">
        <w:rPr>
          <w:rStyle w:val="blk"/>
          <w:sz w:val="28"/>
          <w:szCs w:val="28"/>
          <w:lang w:val="ru-RU"/>
        </w:rPr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</w:p>
    <w:p w:rsidR="00194BD1" w:rsidRPr="00950A01" w:rsidRDefault="00194BD1" w:rsidP="00124D2F">
      <w:pPr>
        <w:ind w:firstLine="708"/>
        <w:jc w:val="both"/>
        <w:rPr>
          <w:sz w:val="28"/>
          <w:szCs w:val="28"/>
          <w:lang w:val="ru-RU"/>
        </w:rPr>
      </w:pPr>
      <w:r w:rsidRPr="00950A01">
        <w:rPr>
          <w:rStyle w:val="blk"/>
          <w:sz w:val="28"/>
          <w:szCs w:val="28"/>
          <w:lang w:val="ru-RU"/>
        </w:rPr>
        <w:t xml:space="preserve">Оператор федерального реестра инвалидов обеспечивает, в том числе посредством информационного взаимодействия с информационными ресурсами федеральных органов исполнительной власти, органов государственной </w:t>
      </w:r>
      <w:r w:rsidRPr="002721EA">
        <w:rPr>
          <w:rStyle w:val="NormalIndentChar"/>
          <w:sz w:val="28"/>
          <w:szCs w:val="28"/>
        </w:rPr>
        <w:t>власти субъектов Российской Федерации, размещение в федеральном реестре</w:t>
      </w:r>
      <w:r w:rsidRPr="00950A01">
        <w:rPr>
          <w:rStyle w:val="blk"/>
          <w:sz w:val="28"/>
          <w:szCs w:val="28"/>
          <w:lang w:val="ru-RU"/>
        </w:rPr>
        <w:t xml:space="preserve"> инвалидов сведений о транспортном средстве, управляемом инвалидом, или транспортном средстве, перевозящем инвалида и (или) ребенка-инвалида, а также использование и предоставление этих сведений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194BD1" w:rsidRPr="00950A01" w:rsidRDefault="00194BD1" w:rsidP="00124D2F">
      <w:pPr>
        <w:jc w:val="both"/>
        <w:rPr>
          <w:rStyle w:val="blk"/>
          <w:sz w:val="28"/>
          <w:szCs w:val="28"/>
          <w:lang w:val="ru-RU"/>
        </w:rPr>
      </w:pPr>
      <w:r w:rsidRPr="00950A01">
        <w:rPr>
          <w:rStyle w:val="blk"/>
          <w:sz w:val="28"/>
          <w:szCs w:val="28"/>
          <w:lang w:val="ru-RU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 при этом оператор обеспечивает возможность их изменения».</w:t>
      </w:r>
    </w:p>
    <w:p w:rsidR="00194BD1" w:rsidRPr="00950A01" w:rsidRDefault="00194BD1" w:rsidP="00124D2F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950A01">
        <w:rPr>
          <w:sz w:val="28"/>
          <w:szCs w:val="28"/>
          <w:lang w:val="ru-RU"/>
        </w:rPr>
        <w:t>- пункт 2.1</w:t>
      </w:r>
      <w:r>
        <w:rPr>
          <w:sz w:val="28"/>
          <w:szCs w:val="28"/>
          <w:lang w:val="ru-RU"/>
        </w:rPr>
        <w:t>4</w:t>
      </w:r>
      <w:r w:rsidRPr="00950A01">
        <w:rPr>
          <w:sz w:val="28"/>
          <w:szCs w:val="28"/>
          <w:lang w:val="ru-RU"/>
        </w:rPr>
        <w:t xml:space="preserve">.1 раздела </w:t>
      </w:r>
      <w:r w:rsidRPr="002721EA">
        <w:rPr>
          <w:sz w:val="28"/>
          <w:szCs w:val="28"/>
        </w:rPr>
        <w:t>II</w:t>
      </w:r>
      <w:r w:rsidRPr="00950A01">
        <w:rPr>
          <w:sz w:val="28"/>
          <w:szCs w:val="28"/>
          <w:lang w:val="ru-RU"/>
        </w:rPr>
        <w:t xml:space="preserve"> Регламента после первого абзаца дополнить текстом следующего содержания:</w:t>
      </w:r>
    </w:p>
    <w:p w:rsidR="00194BD1" w:rsidRPr="00950A01" w:rsidRDefault="00194BD1" w:rsidP="00124D2F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950A01">
        <w:rPr>
          <w:sz w:val="28"/>
          <w:szCs w:val="28"/>
          <w:lang w:val="ru-RU"/>
        </w:rPr>
        <w:t xml:space="preserve">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</w:t>
      </w:r>
      <w:r w:rsidRPr="002721EA">
        <w:rPr>
          <w:sz w:val="28"/>
          <w:szCs w:val="28"/>
        </w:rPr>
        <w:t>N </w:t>
      </w:r>
      <w:r w:rsidRPr="00950A01">
        <w:rPr>
          <w:sz w:val="28"/>
          <w:szCs w:val="28"/>
          <w:lang w:val="ru-RU"/>
        </w:rPr>
        <w:t>149-ФЗ «Об информации, информационных технологиях и о защите информации».</w:t>
      </w:r>
    </w:p>
    <w:p w:rsidR="00194BD1" w:rsidRPr="00950A01" w:rsidRDefault="00194BD1" w:rsidP="00124D2F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bookmarkStart w:id="0" w:name="sub_711"/>
      <w:r w:rsidRPr="00950A01">
        <w:rPr>
          <w:sz w:val="28"/>
          <w:szCs w:val="28"/>
          <w:lang w:val="ru-RU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194BD1" w:rsidRPr="00950A01" w:rsidRDefault="00194BD1" w:rsidP="00124D2F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bookmarkStart w:id="1" w:name="sub_7111"/>
      <w:bookmarkEnd w:id="0"/>
      <w:r w:rsidRPr="00950A01">
        <w:rPr>
          <w:sz w:val="28"/>
          <w:szCs w:val="28"/>
          <w:lang w:val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bookmarkEnd w:id="1"/>
    <w:p w:rsidR="00194BD1" w:rsidRPr="00950A01" w:rsidRDefault="00194BD1" w:rsidP="00124D2F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950A01">
        <w:rPr>
          <w:sz w:val="28"/>
          <w:szCs w:val="28"/>
          <w:lang w:val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194BD1" w:rsidRPr="00950A01" w:rsidRDefault="00194BD1" w:rsidP="00124D2F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950A01">
        <w:rPr>
          <w:sz w:val="28"/>
          <w:szCs w:val="28"/>
          <w:lang w:val="ru-RU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194BD1" w:rsidRPr="00950A01" w:rsidRDefault="00194BD1" w:rsidP="00124D2F">
      <w:pPr>
        <w:ind w:firstLine="709"/>
        <w:jc w:val="both"/>
        <w:rPr>
          <w:sz w:val="28"/>
          <w:szCs w:val="28"/>
          <w:lang w:val="ru-RU"/>
        </w:rPr>
      </w:pPr>
      <w:r w:rsidRPr="00950A01">
        <w:rPr>
          <w:sz w:val="28"/>
          <w:szCs w:val="28"/>
          <w:lang w:val="ru-RU"/>
        </w:rPr>
        <w:t>3. Контроль за выполнением настоящего постановления оставляю за собой.</w:t>
      </w:r>
    </w:p>
    <w:p w:rsidR="00194BD1" w:rsidRPr="00950A01" w:rsidRDefault="00194BD1" w:rsidP="00124D2F">
      <w:pPr>
        <w:ind w:firstLine="709"/>
        <w:jc w:val="both"/>
        <w:rPr>
          <w:sz w:val="28"/>
          <w:szCs w:val="28"/>
          <w:lang w:val="ru-RU"/>
        </w:rPr>
      </w:pPr>
      <w:r w:rsidRPr="00950A01">
        <w:rPr>
          <w:sz w:val="28"/>
          <w:szCs w:val="28"/>
          <w:lang w:val="ru-RU"/>
        </w:rPr>
        <w:t>4. Настоящее постановление вступает в силу со дня его обнародования.</w:t>
      </w:r>
    </w:p>
    <w:p w:rsidR="00194BD1" w:rsidRPr="00950A01" w:rsidRDefault="00194BD1" w:rsidP="00124D2F">
      <w:pPr>
        <w:ind w:firstLine="708"/>
        <w:jc w:val="both"/>
        <w:rPr>
          <w:sz w:val="28"/>
          <w:szCs w:val="28"/>
          <w:lang w:val="ru-RU"/>
        </w:rPr>
      </w:pPr>
    </w:p>
    <w:p w:rsidR="00194BD1" w:rsidRPr="00950A01" w:rsidRDefault="00194BD1" w:rsidP="00124D2F">
      <w:pPr>
        <w:suppressAutoHyphens/>
        <w:jc w:val="both"/>
        <w:rPr>
          <w:color w:val="000000"/>
          <w:sz w:val="28"/>
          <w:szCs w:val="28"/>
          <w:lang w:val="ru-RU"/>
        </w:rPr>
      </w:pPr>
    </w:p>
    <w:p w:rsidR="00194BD1" w:rsidRPr="00950A01" w:rsidRDefault="00194BD1" w:rsidP="00950A01">
      <w:pPr>
        <w:suppressAutoHyphens/>
        <w:rPr>
          <w:color w:val="000000"/>
          <w:sz w:val="28"/>
          <w:szCs w:val="28"/>
          <w:lang w:val="ru-RU"/>
        </w:rPr>
      </w:pPr>
    </w:p>
    <w:p w:rsidR="00194BD1" w:rsidRPr="00950A01" w:rsidRDefault="00194BD1" w:rsidP="00950A01">
      <w:pPr>
        <w:rPr>
          <w:color w:val="000000"/>
          <w:sz w:val="28"/>
          <w:szCs w:val="28"/>
          <w:lang w:val="ru-RU"/>
        </w:rPr>
      </w:pPr>
      <w:r w:rsidRPr="00950A01">
        <w:rPr>
          <w:color w:val="000000"/>
          <w:sz w:val="28"/>
          <w:szCs w:val="28"/>
          <w:lang w:val="ru-RU"/>
        </w:rPr>
        <w:t>Глава Новоясенского сельского поселения</w:t>
      </w:r>
    </w:p>
    <w:p w:rsidR="00194BD1" w:rsidRPr="00950A01" w:rsidRDefault="00194BD1" w:rsidP="00950A01">
      <w:pPr>
        <w:rPr>
          <w:color w:val="000000"/>
          <w:sz w:val="28"/>
          <w:szCs w:val="28"/>
          <w:lang w:val="ru-RU"/>
        </w:rPr>
      </w:pPr>
      <w:r w:rsidRPr="00950A01">
        <w:rPr>
          <w:color w:val="000000"/>
          <w:sz w:val="28"/>
          <w:szCs w:val="28"/>
          <w:lang w:val="ru-RU"/>
        </w:rPr>
        <w:t>Староминского района                                                                         Н.В. Столик</w:t>
      </w:r>
    </w:p>
    <w:p w:rsidR="00194BD1" w:rsidRPr="00950A01" w:rsidRDefault="00194BD1" w:rsidP="00950A01">
      <w:pPr>
        <w:ind w:left="5387"/>
        <w:rPr>
          <w:bCs/>
          <w:sz w:val="28"/>
          <w:szCs w:val="28"/>
          <w:lang w:val="ru-RU"/>
        </w:rPr>
      </w:pPr>
      <w:r w:rsidRPr="00950A01">
        <w:rPr>
          <w:bCs/>
          <w:sz w:val="28"/>
          <w:szCs w:val="28"/>
          <w:lang w:val="ru-RU"/>
        </w:rPr>
        <w:t xml:space="preserve">                               </w:t>
      </w:r>
    </w:p>
    <w:p w:rsidR="00194BD1" w:rsidRPr="00950A0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Pr="00950A0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Default="00194BD1" w:rsidP="00950A01">
      <w:pPr>
        <w:ind w:left="5387"/>
        <w:rPr>
          <w:bCs/>
          <w:sz w:val="28"/>
          <w:szCs w:val="28"/>
          <w:lang w:val="ru-RU"/>
        </w:rPr>
      </w:pPr>
    </w:p>
    <w:p w:rsidR="00194BD1" w:rsidRPr="00290BB3" w:rsidRDefault="00194BD1" w:rsidP="00290BB3">
      <w:pPr>
        <w:tabs>
          <w:tab w:val="left" w:pos="1078"/>
        </w:tabs>
        <w:jc w:val="center"/>
        <w:rPr>
          <w:sz w:val="28"/>
          <w:szCs w:val="28"/>
          <w:lang w:val="ru-RU"/>
        </w:rPr>
      </w:pPr>
      <w:r w:rsidRPr="00290BB3">
        <w:rPr>
          <w:b/>
          <w:sz w:val="28"/>
          <w:szCs w:val="28"/>
          <w:lang w:val="ru-RU"/>
        </w:rPr>
        <w:t>ЛИСТ СОГЛАСОВАНИЯ</w:t>
      </w: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проекта постановления администрации Новоясенского сельского поселения</w:t>
      </w:r>
    </w:p>
    <w:p w:rsidR="00194BD1" w:rsidRPr="00290BB3" w:rsidRDefault="00194BD1" w:rsidP="00290BB3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Староминского района от                  г. №           «</w:t>
      </w:r>
      <w:r w:rsidRPr="00290BB3">
        <w:rPr>
          <w:bCs/>
          <w:color w:val="000000"/>
          <w:sz w:val="28"/>
          <w:szCs w:val="28"/>
          <w:lang w:val="ru-RU"/>
        </w:rPr>
        <w:t>О внесении изменений в постановление администрации Новоясенского сельского поселения Староминского района от 16.04.2020 г. № 47 «</w:t>
      </w:r>
      <w:r w:rsidRPr="00290BB3">
        <w:rPr>
          <w:bCs/>
          <w:color w:val="000000"/>
          <w:kern w:val="28"/>
          <w:sz w:val="28"/>
          <w:szCs w:val="28"/>
          <w:lang w:val="ru-RU"/>
        </w:rPr>
        <w:t xml:space="preserve">Об утверждении административного регламента </w:t>
      </w:r>
    </w:p>
    <w:p w:rsidR="00194BD1" w:rsidRPr="00290BB3" w:rsidRDefault="00194BD1" w:rsidP="00290BB3">
      <w:pPr>
        <w:autoSpaceDE w:val="0"/>
        <w:autoSpaceDN w:val="0"/>
        <w:adjustRightInd w:val="0"/>
        <w:ind w:right="-143"/>
        <w:jc w:val="center"/>
        <w:rPr>
          <w:bCs/>
          <w:color w:val="000000"/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предоставления муниципальной услуги «Согласование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 Новоясенского сельского поселения Староминского района»</w:t>
      </w:r>
    </w:p>
    <w:p w:rsidR="00194BD1" w:rsidRPr="00950A01" w:rsidRDefault="00194BD1" w:rsidP="00290BB3">
      <w:pPr>
        <w:contextualSpacing/>
        <w:jc w:val="center"/>
        <w:outlineLvl w:val="0"/>
        <w:rPr>
          <w:b/>
          <w:bCs/>
          <w:color w:val="000000"/>
          <w:kern w:val="28"/>
          <w:sz w:val="28"/>
          <w:szCs w:val="28"/>
          <w:lang w:val="ru-RU"/>
        </w:rPr>
      </w:pPr>
    </w:p>
    <w:p w:rsidR="00194BD1" w:rsidRPr="00290BB3" w:rsidRDefault="00194BD1" w:rsidP="00290BB3">
      <w:pPr>
        <w:jc w:val="center"/>
        <w:rPr>
          <w:sz w:val="28"/>
          <w:lang w:val="ru-RU"/>
        </w:rPr>
      </w:pPr>
    </w:p>
    <w:p w:rsidR="00194BD1" w:rsidRPr="00290BB3" w:rsidRDefault="00194BD1" w:rsidP="00290B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194BD1" w:rsidRPr="00290BB3" w:rsidRDefault="00194BD1" w:rsidP="00290B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194BD1" w:rsidRPr="00290BB3" w:rsidRDefault="00194BD1" w:rsidP="00290BB3">
      <w:pPr>
        <w:jc w:val="center"/>
        <w:rPr>
          <w:sz w:val="28"/>
          <w:szCs w:val="28"/>
          <w:lang w:val="ru-RU"/>
        </w:rPr>
      </w:pPr>
    </w:p>
    <w:p w:rsidR="00194BD1" w:rsidRPr="00290BB3" w:rsidRDefault="00194BD1" w:rsidP="00290BB3">
      <w:pPr>
        <w:jc w:val="center"/>
        <w:rPr>
          <w:sz w:val="28"/>
          <w:szCs w:val="28"/>
          <w:lang w:val="ru-RU"/>
        </w:rPr>
      </w:pP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Проект подготовил и внес:</w:t>
      </w: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Ведущий специалист администрации</w:t>
      </w: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Новоясенского сельского поселения</w:t>
      </w: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Староминского района                                                                И.А. Нестеренко</w:t>
      </w: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Проект согласован:</w:t>
      </w: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Главный инспектор администрации</w:t>
      </w:r>
    </w:p>
    <w:p w:rsidR="00194BD1" w:rsidRPr="00290BB3" w:rsidRDefault="00194BD1" w:rsidP="00290BB3">
      <w:pPr>
        <w:jc w:val="both"/>
        <w:rPr>
          <w:sz w:val="28"/>
          <w:szCs w:val="28"/>
          <w:lang w:val="ru-RU"/>
        </w:rPr>
      </w:pPr>
      <w:r w:rsidRPr="00290BB3">
        <w:rPr>
          <w:sz w:val="28"/>
          <w:szCs w:val="28"/>
          <w:lang w:val="ru-RU"/>
        </w:rPr>
        <w:t>Новоясенского сельского поселения</w:t>
      </w:r>
    </w:p>
    <w:p w:rsidR="00194BD1" w:rsidRPr="00ED38E2" w:rsidRDefault="00194BD1" w:rsidP="00290BB3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 xml:space="preserve">Староминского района                        </w:t>
      </w:r>
      <w:r>
        <w:rPr>
          <w:sz w:val="28"/>
          <w:szCs w:val="28"/>
        </w:rPr>
        <w:t xml:space="preserve">          </w:t>
      </w:r>
      <w:r w:rsidRPr="00ED3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ED38E2">
        <w:rPr>
          <w:sz w:val="28"/>
          <w:szCs w:val="28"/>
        </w:rPr>
        <w:t>Г.И. Прудкогляд</w:t>
      </w:r>
    </w:p>
    <w:p w:rsidR="00194BD1" w:rsidRPr="00ED38E2" w:rsidRDefault="00194BD1" w:rsidP="00290BB3">
      <w:pPr>
        <w:jc w:val="both"/>
        <w:rPr>
          <w:sz w:val="28"/>
          <w:szCs w:val="28"/>
        </w:rPr>
      </w:pPr>
    </w:p>
    <w:p w:rsidR="00194BD1" w:rsidRDefault="00194BD1" w:rsidP="00290BB3">
      <w:pPr>
        <w:jc w:val="both"/>
        <w:rPr>
          <w:sz w:val="28"/>
          <w:szCs w:val="28"/>
        </w:rPr>
      </w:pPr>
    </w:p>
    <w:p w:rsidR="00194BD1" w:rsidRDefault="00194BD1" w:rsidP="00290BB3">
      <w:pPr>
        <w:jc w:val="both"/>
        <w:rPr>
          <w:sz w:val="28"/>
          <w:szCs w:val="28"/>
        </w:rPr>
      </w:pPr>
    </w:p>
    <w:p w:rsidR="00194BD1" w:rsidRDefault="00194BD1" w:rsidP="00290BB3">
      <w:pPr>
        <w:jc w:val="both"/>
        <w:rPr>
          <w:sz w:val="28"/>
          <w:szCs w:val="28"/>
        </w:rPr>
      </w:pPr>
    </w:p>
    <w:p w:rsidR="00194BD1" w:rsidRDefault="00194BD1" w:rsidP="00290BB3">
      <w:pPr>
        <w:jc w:val="both"/>
        <w:rPr>
          <w:sz w:val="28"/>
          <w:szCs w:val="28"/>
        </w:rPr>
      </w:pPr>
    </w:p>
    <w:p w:rsidR="00194BD1" w:rsidRDefault="00194BD1" w:rsidP="00290BB3">
      <w:pPr>
        <w:jc w:val="both"/>
        <w:rPr>
          <w:sz w:val="28"/>
          <w:szCs w:val="28"/>
        </w:rPr>
      </w:pPr>
    </w:p>
    <w:p w:rsidR="00194BD1" w:rsidRDefault="00194BD1" w:rsidP="00290BB3">
      <w:pPr>
        <w:jc w:val="both"/>
        <w:rPr>
          <w:sz w:val="28"/>
          <w:szCs w:val="28"/>
        </w:rPr>
      </w:pPr>
    </w:p>
    <w:p w:rsidR="00194BD1" w:rsidRPr="00950A01" w:rsidRDefault="00194BD1" w:rsidP="00950A01">
      <w:pPr>
        <w:ind w:left="5387"/>
        <w:rPr>
          <w:bCs/>
          <w:sz w:val="28"/>
          <w:szCs w:val="28"/>
          <w:lang w:val="ru-RU"/>
        </w:rPr>
      </w:pPr>
    </w:p>
    <w:sectPr w:rsidR="00194BD1" w:rsidRPr="00950A01" w:rsidSect="00DB4A54">
      <w:headerReference w:type="default" r:id="rId8"/>
      <w:pgSz w:w="11906" w:h="16838"/>
      <w:pgMar w:top="1134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D1" w:rsidRDefault="00194BD1" w:rsidP="00C00DAC">
      <w:r>
        <w:separator/>
      </w:r>
    </w:p>
  </w:endnote>
  <w:endnote w:type="continuationSeparator" w:id="0">
    <w:p w:rsidR="00194BD1" w:rsidRDefault="00194BD1" w:rsidP="00C0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D1" w:rsidRDefault="00194BD1" w:rsidP="00C00DAC">
      <w:r>
        <w:separator/>
      </w:r>
    </w:p>
  </w:footnote>
  <w:footnote w:type="continuationSeparator" w:id="0">
    <w:p w:rsidR="00194BD1" w:rsidRDefault="00194BD1" w:rsidP="00C0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BD1" w:rsidRDefault="00194BD1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194BD1" w:rsidRDefault="00194B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BE5"/>
    <w:rsid w:val="0000006F"/>
    <w:rsid w:val="000011C4"/>
    <w:rsid w:val="000011D7"/>
    <w:rsid w:val="00013E81"/>
    <w:rsid w:val="00015C8A"/>
    <w:rsid w:val="000227CF"/>
    <w:rsid w:val="00025665"/>
    <w:rsid w:val="00030291"/>
    <w:rsid w:val="000335CA"/>
    <w:rsid w:val="00035845"/>
    <w:rsid w:val="00035BF0"/>
    <w:rsid w:val="00046E36"/>
    <w:rsid w:val="00070155"/>
    <w:rsid w:val="00073101"/>
    <w:rsid w:val="000754C3"/>
    <w:rsid w:val="00084BDD"/>
    <w:rsid w:val="00084C6E"/>
    <w:rsid w:val="0008662B"/>
    <w:rsid w:val="00087758"/>
    <w:rsid w:val="00091EF6"/>
    <w:rsid w:val="00092601"/>
    <w:rsid w:val="00095470"/>
    <w:rsid w:val="000B35CE"/>
    <w:rsid w:val="000B492D"/>
    <w:rsid w:val="000B4CA2"/>
    <w:rsid w:val="000C4BD2"/>
    <w:rsid w:val="000D0331"/>
    <w:rsid w:val="000D222D"/>
    <w:rsid w:val="000E44E3"/>
    <w:rsid w:val="000F3658"/>
    <w:rsid w:val="000F6B86"/>
    <w:rsid w:val="00111635"/>
    <w:rsid w:val="00111F14"/>
    <w:rsid w:val="00115C96"/>
    <w:rsid w:val="00115F9E"/>
    <w:rsid w:val="00124D2F"/>
    <w:rsid w:val="00135852"/>
    <w:rsid w:val="001365C0"/>
    <w:rsid w:val="001531DE"/>
    <w:rsid w:val="00154932"/>
    <w:rsid w:val="001555DD"/>
    <w:rsid w:val="00164A26"/>
    <w:rsid w:val="0016623C"/>
    <w:rsid w:val="00166F97"/>
    <w:rsid w:val="001723ED"/>
    <w:rsid w:val="0017308C"/>
    <w:rsid w:val="001750BF"/>
    <w:rsid w:val="001832B8"/>
    <w:rsid w:val="00185794"/>
    <w:rsid w:val="00187BFB"/>
    <w:rsid w:val="0019221E"/>
    <w:rsid w:val="00193A56"/>
    <w:rsid w:val="00194006"/>
    <w:rsid w:val="00194BD1"/>
    <w:rsid w:val="001A06CD"/>
    <w:rsid w:val="001A2228"/>
    <w:rsid w:val="001B1EB2"/>
    <w:rsid w:val="001B3203"/>
    <w:rsid w:val="001C2BF7"/>
    <w:rsid w:val="001F14E3"/>
    <w:rsid w:val="00215AA9"/>
    <w:rsid w:val="00217C2E"/>
    <w:rsid w:val="0022080A"/>
    <w:rsid w:val="00227E8B"/>
    <w:rsid w:val="002518E5"/>
    <w:rsid w:val="00255BCF"/>
    <w:rsid w:val="00260C4C"/>
    <w:rsid w:val="00263A93"/>
    <w:rsid w:val="0026535A"/>
    <w:rsid w:val="0026563F"/>
    <w:rsid w:val="00267D61"/>
    <w:rsid w:val="002721EA"/>
    <w:rsid w:val="00274AFB"/>
    <w:rsid w:val="002772D2"/>
    <w:rsid w:val="00290BB3"/>
    <w:rsid w:val="002A5477"/>
    <w:rsid w:val="002B2BE5"/>
    <w:rsid w:val="002B66A7"/>
    <w:rsid w:val="002B79E3"/>
    <w:rsid w:val="002C0359"/>
    <w:rsid w:val="002C2C73"/>
    <w:rsid w:val="002C3916"/>
    <w:rsid w:val="002E4B09"/>
    <w:rsid w:val="002F07BC"/>
    <w:rsid w:val="002F6CF5"/>
    <w:rsid w:val="002F7288"/>
    <w:rsid w:val="002F7CF7"/>
    <w:rsid w:val="00305B6C"/>
    <w:rsid w:val="0030684E"/>
    <w:rsid w:val="00307AEE"/>
    <w:rsid w:val="00311F32"/>
    <w:rsid w:val="00312B76"/>
    <w:rsid w:val="00323B54"/>
    <w:rsid w:val="00324F7B"/>
    <w:rsid w:val="0033094C"/>
    <w:rsid w:val="00331166"/>
    <w:rsid w:val="00336E64"/>
    <w:rsid w:val="003374AF"/>
    <w:rsid w:val="003419E9"/>
    <w:rsid w:val="00346F75"/>
    <w:rsid w:val="00352677"/>
    <w:rsid w:val="00355245"/>
    <w:rsid w:val="003667B0"/>
    <w:rsid w:val="00380C0A"/>
    <w:rsid w:val="00386BE7"/>
    <w:rsid w:val="003901D0"/>
    <w:rsid w:val="00393AD5"/>
    <w:rsid w:val="00395985"/>
    <w:rsid w:val="0039752F"/>
    <w:rsid w:val="003A4511"/>
    <w:rsid w:val="003A7BE5"/>
    <w:rsid w:val="003B79A0"/>
    <w:rsid w:val="003C11A0"/>
    <w:rsid w:val="003C3EB4"/>
    <w:rsid w:val="003C4CE7"/>
    <w:rsid w:val="003C546E"/>
    <w:rsid w:val="003C57A5"/>
    <w:rsid w:val="003C5E1E"/>
    <w:rsid w:val="003C5F76"/>
    <w:rsid w:val="003D079B"/>
    <w:rsid w:val="003E0DB6"/>
    <w:rsid w:val="003E4727"/>
    <w:rsid w:val="003E5CD5"/>
    <w:rsid w:val="003E67E0"/>
    <w:rsid w:val="003F2F1D"/>
    <w:rsid w:val="004054B8"/>
    <w:rsid w:val="004251A9"/>
    <w:rsid w:val="004417C6"/>
    <w:rsid w:val="00443119"/>
    <w:rsid w:val="00443F90"/>
    <w:rsid w:val="004508A4"/>
    <w:rsid w:val="00452A26"/>
    <w:rsid w:val="00453945"/>
    <w:rsid w:val="00455BD2"/>
    <w:rsid w:val="0045750F"/>
    <w:rsid w:val="00476103"/>
    <w:rsid w:val="004816BD"/>
    <w:rsid w:val="0048635E"/>
    <w:rsid w:val="00486C4A"/>
    <w:rsid w:val="0049188C"/>
    <w:rsid w:val="004922C2"/>
    <w:rsid w:val="004932B3"/>
    <w:rsid w:val="00496EDB"/>
    <w:rsid w:val="0049744F"/>
    <w:rsid w:val="004A3DB6"/>
    <w:rsid w:val="004A5954"/>
    <w:rsid w:val="004C3CE3"/>
    <w:rsid w:val="004D074A"/>
    <w:rsid w:val="004D753A"/>
    <w:rsid w:val="004E0648"/>
    <w:rsid w:val="004E3728"/>
    <w:rsid w:val="004E5EEB"/>
    <w:rsid w:val="004E660E"/>
    <w:rsid w:val="004F510E"/>
    <w:rsid w:val="005010EE"/>
    <w:rsid w:val="00521FC7"/>
    <w:rsid w:val="00525884"/>
    <w:rsid w:val="005264E6"/>
    <w:rsid w:val="0054031A"/>
    <w:rsid w:val="00553391"/>
    <w:rsid w:val="00556ECD"/>
    <w:rsid w:val="0056000B"/>
    <w:rsid w:val="00564229"/>
    <w:rsid w:val="00565A78"/>
    <w:rsid w:val="00566D27"/>
    <w:rsid w:val="00567A0B"/>
    <w:rsid w:val="00573FA2"/>
    <w:rsid w:val="005759C6"/>
    <w:rsid w:val="00576C6D"/>
    <w:rsid w:val="00581865"/>
    <w:rsid w:val="00582E78"/>
    <w:rsid w:val="0058628A"/>
    <w:rsid w:val="005909E8"/>
    <w:rsid w:val="0059358B"/>
    <w:rsid w:val="005A1237"/>
    <w:rsid w:val="005B2D03"/>
    <w:rsid w:val="005C697F"/>
    <w:rsid w:val="005D6279"/>
    <w:rsid w:val="005E3703"/>
    <w:rsid w:val="005E4126"/>
    <w:rsid w:val="005F1B96"/>
    <w:rsid w:val="00605553"/>
    <w:rsid w:val="00605949"/>
    <w:rsid w:val="00612FD3"/>
    <w:rsid w:val="006172DF"/>
    <w:rsid w:val="00627ACF"/>
    <w:rsid w:val="00634F7A"/>
    <w:rsid w:val="00642E85"/>
    <w:rsid w:val="006477AA"/>
    <w:rsid w:val="00647CF7"/>
    <w:rsid w:val="00656C8A"/>
    <w:rsid w:val="00667788"/>
    <w:rsid w:val="00682F29"/>
    <w:rsid w:val="00685705"/>
    <w:rsid w:val="006857D4"/>
    <w:rsid w:val="00687057"/>
    <w:rsid w:val="00687403"/>
    <w:rsid w:val="00693A26"/>
    <w:rsid w:val="006A0B5E"/>
    <w:rsid w:val="006B336D"/>
    <w:rsid w:val="006C37B0"/>
    <w:rsid w:val="006D56E1"/>
    <w:rsid w:val="006D6AAE"/>
    <w:rsid w:val="006D724B"/>
    <w:rsid w:val="006F01B9"/>
    <w:rsid w:val="006F126C"/>
    <w:rsid w:val="006F2938"/>
    <w:rsid w:val="006F32B1"/>
    <w:rsid w:val="0070399C"/>
    <w:rsid w:val="00712257"/>
    <w:rsid w:val="00717483"/>
    <w:rsid w:val="00717DE0"/>
    <w:rsid w:val="00721544"/>
    <w:rsid w:val="007217E3"/>
    <w:rsid w:val="00722CD6"/>
    <w:rsid w:val="00726EEA"/>
    <w:rsid w:val="00736828"/>
    <w:rsid w:val="00741C7E"/>
    <w:rsid w:val="00744AE7"/>
    <w:rsid w:val="00745CA5"/>
    <w:rsid w:val="00745D29"/>
    <w:rsid w:val="00753532"/>
    <w:rsid w:val="007537EB"/>
    <w:rsid w:val="00755AB0"/>
    <w:rsid w:val="00756268"/>
    <w:rsid w:val="007675ED"/>
    <w:rsid w:val="0077268E"/>
    <w:rsid w:val="007750AB"/>
    <w:rsid w:val="007908AC"/>
    <w:rsid w:val="007A05FE"/>
    <w:rsid w:val="007A7AEA"/>
    <w:rsid w:val="007B1F28"/>
    <w:rsid w:val="007B7C9C"/>
    <w:rsid w:val="007C2A34"/>
    <w:rsid w:val="007C3358"/>
    <w:rsid w:val="007C551E"/>
    <w:rsid w:val="007D2A46"/>
    <w:rsid w:val="007D4703"/>
    <w:rsid w:val="007D6335"/>
    <w:rsid w:val="007D7567"/>
    <w:rsid w:val="007E27E2"/>
    <w:rsid w:val="007F25DF"/>
    <w:rsid w:val="007F7753"/>
    <w:rsid w:val="008014F3"/>
    <w:rsid w:val="00807070"/>
    <w:rsid w:val="008106B8"/>
    <w:rsid w:val="00811FFB"/>
    <w:rsid w:val="00842CB3"/>
    <w:rsid w:val="008525EE"/>
    <w:rsid w:val="008526F9"/>
    <w:rsid w:val="008561ED"/>
    <w:rsid w:val="00862EA6"/>
    <w:rsid w:val="008632E9"/>
    <w:rsid w:val="0087195E"/>
    <w:rsid w:val="00871C02"/>
    <w:rsid w:val="0087395C"/>
    <w:rsid w:val="00874033"/>
    <w:rsid w:val="00880B08"/>
    <w:rsid w:val="00881D42"/>
    <w:rsid w:val="00882E5B"/>
    <w:rsid w:val="008834B5"/>
    <w:rsid w:val="008873FC"/>
    <w:rsid w:val="008A2ACF"/>
    <w:rsid w:val="008B53A9"/>
    <w:rsid w:val="008B570D"/>
    <w:rsid w:val="008C113E"/>
    <w:rsid w:val="008C313E"/>
    <w:rsid w:val="008C40D2"/>
    <w:rsid w:val="008D3D3B"/>
    <w:rsid w:val="008D4E66"/>
    <w:rsid w:val="008D5EA0"/>
    <w:rsid w:val="008D6299"/>
    <w:rsid w:val="008E3DD5"/>
    <w:rsid w:val="008E6F11"/>
    <w:rsid w:val="00906480"/>
    <w:rsid w:val="0091086E"/>
    <w:rsid w:val="009134D5"/>
    <w:rsid w:val="00921F8F"/>
    <w:rsid w:val="009266DF"/>
    <w:rsid w:val="00931673"/>
    <w:rsid w:val="00934EBA"/>
    <w:rsid w:val="00934FC7"/>
    <w:rsid w:val="00943D69"/>
    <w:rsid w:val="0094401B"/>
    <w:rsid w:val="0094618B"/>
    <w:rsid w:val="00950A01"/>
    <w:rsid w:val="00952A4A"/>
    <w:rsid w:val="00954E13"/>
    <w:rsid w:val="009574F2"/>
    <w:rsid w:val="0096066C"/>
    <w:rsid w:val="00964836"/>
    <w:rsid w:val="009661B3"/>
    <w:rsid w:val="00973323"/>
    <w:rsid w:val="009760AD"/>
    <w:rsid w:val="00981631"/>
    <w:rsid w:val="009974E7"/>
    <w:rsid w:val="00997C04"/>
    <w:rsid w:val="009A11F6"/>
    <w:rsid w:val="009A48D9"/>
    <w:rsid w:val="009A6AFD"/>
    <w:rsid w:val="009C3FB8"/>
    <w:rsid w:val="009C411E"/>
    <w:rsid w:val="009C42E1"/>
    <w:rsid w:val="009C6321"/>
    <w:rsid w:val="009D0CBB"/>
    <w:rsid w:val="009D1553"/>
    <w:rsid w:val="009D4993"/>
    <w:rsid w:val="009D547B"/>
    <w:rsid w:val="009E633A"/>
    <w:rsid w:val="00A0579B"/>
    <w:rsid w:val="00A15F90"/>
    <w:rsid w:val="00A31EF8"/>
    <w:rsid w:val="00A37A6D"/>
    <w:rsid w:val="00A37CCF"/>
    <w:rsid w:val="00A54019"/>
    <w:rsid w:val="00A57856"/>
    <w:rsid w:val="00A62EFC"/>
    <w:rsid w:val="00A6466A"/>
    <w:rsid w:val="00A65DD3"/>
    <w:rsid w:val="00A760C8"/>
    <w:rsid w:val="00A775AF"/>
    <w:rsid w:val="00A93D1D"/>
    <w:rsid w:val="00A97A9B"/>
    <w:rsid w:val="00A97B0F"/>
    <w:rsid w:val="00AA5A22"/>
    <w:rsid w:val="00AA5C3C"/>
    <w:rsid w:val="00AA7669"/>
    <w:rsid w:val="00AB7F60"/>
    <w:rsid w:val="00AC320E"/>
    <w:rsid w:val="00AC4015"/>
    <w:rsid w:val="00AC521C"/>
    <w:rsid w:val="00AC7F9C"/>
    <w:rsid w:val="00AE76E1"/>
    <w:rsid w:val="00AF087E"/>
    <w:rsid w:val="00AF1DE9"/>
    <w:rsid w:val="00AF4818"/>
    <w:rsid w:val="00AF79F3"/>
    <w:rsid w:val="00B02BA4"/>
    <w:rsid w:val="00B04DDD"/>
    <w:rsid w:val="00B117D4"/>
    <w:rsid w:val="00B11ECD"/>
    <w:rsid w:val="00B23194"/>
    <w:rsid w:val="00B31FF9"/>
    <w:rsid w:val="00B36F7C"/>
    <w:rsid w:val="00B653BE"/>
    <w:rsid w:val="00B74EDB"/>
    <w:rsid w:val="00BB3604"/>
    <w:rsid w:val="00BB5BC6"/>
    <w:rsid w:val="00BC121F"/>
    <w:rsid w:val="00BC66D3"/>
    <w:rsid w:val="00BD1EDD"/>
    <w:rsid w:val="00BD7F3D"/>
    <w:rsid w:val="00BE003D"/>
    <w:rsid w:val="00C00DAC"/>
    <w:rsid w:val="00C03458"/>
    <w:rsid w:val="00C0669B"/>
    <w:rsid w:val="00C06729"/>
    <w:rsid w:val="00C15D08"/>
    <w:rsid w:val="00C16040"/>
    <w:rsid w:val="00C16B32"/>
    <w:rsid w:val="00C20380"/>
    <w:rsid w:val="00C216D5"/>
    <w:rsid w:val="00C23FA8"/>
    <w:rsid w:val="00C27C1D"/>
    <w:rsid w:val="00C3068E"/>
    <w:rsid w:val="00C334CF"/>
    <w:rsid w:val="00C3557C"/>
    <w:rsid w:val="00C4710F"/>
    <w:rsid w:val="00C513B0"/>
    <w:rsid w:val="00C554D4"/>
    <w:rsid w:val="00C6010A"/>
    <w:rsid w:val="00C7662A"/>
    <w:rsid w:val="00C7715D"/>
    <w:rsid w:val="00C82EF5"/>
    <w:rsid w:val="00C84094"/>
    <w:rsid w:val="00C84240"/>
    <w:rsid w:val="00C859BF"/>
    <w:rsid w:val="00C85ADB"/>
    <w:rsid w:val="00C9119D"/>
    <w:rsid w:val="00C92EC4"/>
    <w:rsid w:val="00C93F29"/>
    <w:rsid w:val="00CA14C6"/>
    <w:rsid w:val="00CB0283"/>
    <w:rsid w:val="00CB5DD3"/>
    <w:rsid w:val="00CB6ED2"/>
    <w:rsid w:val="00CC1B00"/>
    <w:rsid w:val="00CD0838"/>
    <w:rsid w:val="00CE1765"/>
    <w:rsid w:val="00CE2B48"/>
    <w:rsid w:val="00CF5502"/>
    <w:rsid w:val="00CF62BF"/>
    <w:rsid w:val="00CF6609"/>
    <w:rsid w:val="00D06FD9"/>
    <w:rsid w:val="00D26AF9"/>
    <w:rsid w:val="00D43772"/>
    <w:rsid w:val="00D51B65"/>
    <w:rsid w:val="00D52508"/>
    <w:rsid w:val="00D543BC"/>
    <w:rsid w:val="00D6305D"/>
    <w:rsid w:val="00D653F6"/>
    <w:rsid w:val="00D77903"/>
    <w:rsid w:val="00D82412"/>
    <w:rsid w:val="00D91318"/>
    <w:rsid w:val="00D92062"/>
    <w:rsid w:val="00D97E17"/>
    <w:rsid w:val="00DB4A54"/>
    <w:rsid w:val="00DB7A2C"/>
    <w:rsid w:val="00DC09F8"/>
    <w:rsid w:val="00DC2BDF"/>
    <w:rsid w:val="00DC5B7C"/>
    <w:rsid w:val="00DD3B7C"/>
    <w:rsid w:val="00DD431B"/>
    <w:rsid w:val="00DE477E"/>
    <w:rsid w:val="00E02537"/>
    <w:rsid w:val="00E03492"/>
    <w:rsid w:val="00E1043A"/>
    <w:rsid w:val="00E21847"/>
    <w:rsid w:val="00E253D3"/>
    <w:rsid w:val="00E41EF9"/>
    <w:rsid w:val="00E5108F"/>
    <w:rsid w:val="00E578C5"/>
    <w:rsid w:val="00E57D16"/>
    <w:rsid w:val="00E63AAB"/>
    <w:rsid w:val="00E7079B"/>
    <w:rsid w:val="00E70A54"/>
    <w:rsid w:val="00E7511B"/>
    <w:rsid w:val="00E75E9D"/>
    <w:rsid w:val="00E80B9D"/>
    <w:rsid w:val="00E84E1F"/>
    <w:rsid w:val="00E873E0"/>
    <w:rsid w:val="00E9070D"/>
    <w:rsid w:val="00E909FE"/>
    <w:rsid w:val="00EA3157"/>
    <w:rsid w:val="00EA5D93"/>
    <w:rsid w:val="00EB197A"/>
    <w:rsid w:val="00EC7B93"/>
    <w:rsid w:val="00ED18FA"/>
    <w:rsid w:val="00ED38E2"/>
    <w:rsid w:val="00ED445F"/>
    <w:rsid w:val="00EF065F"/>
    <w:rsid w:val="00F06CAA"/>
    <w:rsid w:val="00F1387C"/>
    <w:rsid w:val="00F14C52"/>
    <w:rsid w:val="00F16A8D"/>
    <w:rsid w:val="00F23631"/>
    <w:rsid w:val="00F27AE5"/>
    <w:rsid w:val="00F40570"/>
    <w:rsid w:val="00F423BE"/>
    <w:rsid w:val="00F45530"/>
    <w:rsid w:val="00F50BC3"/>
    <w:rsid w:val="00F524F7"/>
    <w:rsid w:val="00F5373F"/>
    <w:rsid w:val="00F5558D"/>
    <w:rsid w:val="00F720DC"/>
    <w:rsid w:val="00F77A15"/>
    <w:rsid w:val="00F84732"/>
    <w:rsid w:val="00F93A5E"/>
    <w:rsid w:val="00F94C62"/>
    <w:rsid w:val="00FA049A"/>
    <w:rsid w:val="00FA04AD"/>
    <w:rsid w:val="00FA1056"/>
    <w:rsid w:val="00FB1DF4"/>
    <w:rsid w:val="00FC0291"/>
    <w:rsid w:val="00FC51E1"/>
    <w:rsid w:val="00FC607C"/>
    <w:rsid w:val="00FC7239"/>
    <w:rsid w:val="00FD4429"/>
    <w:rsid w:val="00FE4F85"/>
    <w:rsid w:val="00FE7009"/>
    <w:rsid w:val="00FF00FF"/>
    <w:rsid w:val="00FF0A72"/>
    <w:rsid w:val="00FF4D72"/>
    <w:rsid w:val="00FF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F2"/>
    <w:rPr>
      <w:rFonts w:ascii="Times New Roman" w:eastAsia="Times New Roman" w:hAnsi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7BE5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7BE5"/>
    <w:pPr>
      <w:keepNext/>
      <w:jc w:val="center"/>
      <w:outlineLvl w:val="1"/>
    </w:pPr>
    <w:rPr>
      <w:rFonts w:eastAsia="Calibri"/>
      <w:b/>
      <w:caps/>
      <w:spacing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7BE5"/>
    <w:rPr>
      <w:rFonts w:ascii="Cambria" w:hAnsi="Cambria" w:cs="Times New Roman"/>
      <w:b/>
      <w:color w:val="365F91"/>
      <w:sz w:val="28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A7BE5"/>
    <w:rPr>
      <w:rFonts w:ascii="Times New Roman" w:hAnsi="Times New Roman" w:cs="Times New Roman"/>
      <w:b/>
      <w:caps/>
      <w:spacing w:val="40"/>
      <w:sz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3A7BE5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3A7BE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A7BE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3A7BE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A7BE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A7BE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A7BE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3A7BE5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aliases w:val="Знак1 Знак"/>
    <w:basedOn w:val="Normal"/>
    <w:link w:val="BodyTextChar"/>
    <w:uiPriority w:val="99"/>
    <w:rsid w:val="003A7BE5"/>
    <w:rPr>
      <w:rFonts w:eastAsia="Calibri"/>
    </w:rPr>
  </w:style>
  <w:style w:type="character" w:customStyle="1" w:styleId="BodyTextChar">
    <w:name w:val="Body Text Char"/>
    <w:aliases w:val="Знак1 Знак Char"/>
    <w:basedOn w:val="DefaultParagraphFont"/>
    <w:link w:val="BodyText"/>
    <w:uiPriority w:val="99"/>
    <w:locked/>
    <w:rsid w:val="003A7BE5"/>
    <w:rPr>
      <w:rFonts w:ascii="Times New Roman" w:hAnsi="Times New Roman" w:cs="Times New Roman"/>
      <w:sz w:val="20"/>
      <w:lang w:val="en-US" w:eastAsia="ru-RU"/>
    </w:rPr>
  </w:style>
  <w:style w:type="character" w:customStyle="1" w:styleId="FontStyle63">
    <w:name w:val="Font Style63"/>
    <w:uiPriority w:val="99"/>
    <w:rsid w:val="003A7BE5"/>
    <w:rPr>
      <w:rFonts w:ascii="Times New Roman" w:hAnsi="Times New Roman"/>
      <w:b/>
      <w:sz w:val="22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3A7BE5"/>
    <w:pPr>
      <w:keepNext/>
      <w:widowControl w:val="0"/>
      <w:autoSpaceDE w:val="0"/>
      <w:spacing w:before="240" w:after="120"/>
      <w:jc w:val="center"/>
    </w:pPr>
    <w:rPr>
      <w:rFonts w:eastAsia="Calibri" w:cs="Tahoma"/>
      <w:i/>
      <w:iCs/>
      <w:sz w:val="28"/>
      <w:szCs w:val="28"/>
      <w:lang w:val="ru-RU"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A7BE5"/>
    <w:rPr>
      <w:rFonts w:ascii="Times New Roman" w:hAnsi="Times New Roman" w:cs="Times New Roman"/>
      <w:i/>
      <w:sz w:val="28"/>
      <w:lang w:eastAsia="ar-SA" w:bidi="ar-SA"/>
    </w:rPr>
  </w:style>
  <w:style w:type="character" w:customStyle="1" w:styleId="a">
    <w:name w:val="Подзаголовок Знак"/>
    <w:uiPriority w:val="99"/>
    <w:rsid w:val="003A7BE5"/>
    <w:rPr>
      <w:rFonts w:ascii="Cambria" w:hAnsi="Cambria"/>
      <w:i/>
      <w:color w:val="4F81BD"/>
      <w:spacing w:val="15"/>
      <w:sz w:val="24"/>
      <w:lang w:val="en-US" w:eastAsia="ru-RU"/>
    </w:rPr>
  </w:style>
  <w:style w:type="table" w:styleId="TableGrid">
    <w:name w:val="Table Grid"/>
    <w:basedOn w:val="TableNormal"/>
    <w:uiPriority w:val="99"/>
    <w:rsid w:val="003A7B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3A7BE5"/>
    <w:rPr>
      <w:sz w:val="22"/>
      <w:lang w:eastAsia="ru-RU"/>
    </w:rPr>
  </w:style>
  <w:style w:type="character" w:styleId="Hyperlink">
    <w:name w:val="Hyperlink"/>
    <w:basedOn w:val="DefaultParagraphFont"/>
    <w:uiPriority w:val="99"/>
    <w:rsid w:val="003A7BE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A7BE5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94C62"/>
    <w:pPr>
      <w:ind w:left="720"/>
      <w:contextualSpacing/>
    </w:pPr>
  </w:style>
  <w:style w:type="character" w:customStyle="1" w:styleId="WW-Absatz-Standardschriftart">
    <w:name w:val="WW-Absatz-Standardschriftart"/>
    <w:uiPriority w:val="99"/>
    <w:rsid w:val="007C551E"/>
  </w:style>
  <w:style w:type="character" w:customStyle="1" w:styleId="a0">
    <w:name w:val="Основной текст + Полужирный"/>
    <w:aliases w:val="Интервал 0 pt"/>
    <w:uiPriority w:val="99"/>
    <w:rsid w:val="00F45530"/>
    <w:rPr>
      <w:rFonts w:ascii="Times New Roman" w:hAnsi="Times New Roman"/>
      <w:b/>
      <w:color w:val="000000"/>
      <w:spacing w:val="4"/>
      <w:w w:val="100"/>
      <w:position w:val="0"/>
      <w:sz w:val="18"/>
      <w:u w:val="none"/>
      <w:lang w:val="ru-RU"/>
    </w:rPr>
  </w:style>
  <w:style w:type="paragraph" w:styleId="Footer">
    <w:name w:val="footer"/>
    <w:basedOn w:val="Normal"/>
    <w:link w:val="FooterChar"/>
    <w:uiPriority w:val="99"/>
    <w:rsid w:val="00331166"/>
    <w:pPr>
      <w:tabs>
        <w:tab w:val="center" w:pos="4677"/>
        <w:tab w:val="right" w:pos="9355"/>
      </w:tabs>
    </w:pPr>
    <w:rPr>
      <w:rFonts w:ascii="Calibri" w:hAnsi="Calibri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1166"/>
    <w:rPr>
      <w:rFonts w:eastAsia="Times New Roman" w:cs="Times New Roman"/>
      <w:lang w:eastAsia="ru-RU"/>
    </w:rPr>
  </w:style>
  <w:style w:type="paragraph" w:styleId="Header">
    <w:name w:val="header"/>
    <w:basedOn w:val="Normal"/>
    <w:link w:val="HeaderChar"/>
    <w:uiPriority w:val="99"/>
    <w:rsid w:val="00C00D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0DAC"/>
    <w:rPr>
      <w:rFonts w:ascii="Times New Roman" w:hAnsi="Times New Roman" w:cs="Times New Roman"/>
      <w:sz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909E8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09E8"/>
    <w:rPr>
      <w:rFonts w:ascii="Segoe UI" w:hAnsi="Segoe UI" w:cs="Times New Roman"/>
      <w:sz w:val="18"/>
      <w:lang w:val="en-US" w:eastAsia="ru-RU"/>
    </w:rPr>
  </w:style>
  <w:style w:type="paragraph" w:styleId="NoSpacing">
    <w:name w:val="No Spacing"/>
    <w:link w:val="NoSpacingChar"/>
    <w:uiPriority w:val="99"/>
    <w:qFormat/>
    <w:rsid w:val="00950A0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NoSpacingChar">
    <w:name w:val="No Spacing Char"/>
    <w:link w:val="NoSpacing"/>
    <w:uiPriority w:val="99"/>
    <w:locked/>
    <w:rsid w:val="00950A01"/>
    <w:rPr>
      <w:rFonts w:ascii="Arial" w:hAnsi="Arial"/>
      <w:sz w:val="22"/>
      <w:lang w:val="ru-RU" w:eastAsia="ru-RU"/>
    </w:rPr>
  </w:style>
  <w:style w:type="character" w:customStyle="1" w:styleId="blk">
    <w:name w:val="blk"/>
    <w:basedOn w:val="DefaultParagraphFont"/>
    <w:uiPriority w:val="99"/>
    <w:rsid w:val="00950A01"/>
    <w:rPr>
      <w:rFonts w:cs="Times New Roman"/>
    </w:rPr>
  </w:style>
  <w:style w:type="paragraph" w:styleId="NormalIndent">
    <w:name w:val="Normal Indent"/>
    <w:basedOn w:val="Normal"/>
    <w:link w:val="NormalIndentChar"/>
    <w:uiPriority w:val="99"/>
    <w:rsid w:val="00950A01"/>
    <w:pPr>
      <w:ind w:left="708"/>
    </w:pPr>
    <w:rPr>
      <w:rFonts w:eastAsia="Calibri"/>
      <w:sz w:val="24"/>
      <w:szCs w:val="24"/>
      <w:lang w:val="ru-RU"/>
    </w:rPr>
  </w:style>
  <w:style w:type="character" w:customStyle="1" w:styleId="NormalIndentChar">
    <w:name w:val="Normal Indent Char"/>
    <w:basedOn w:val="DefaultParagraphFont"/>
    <w:link w:val="NormalIndent"/>
    <w:uiPriority w:val="99"/>
    <w:locked/>
    <w:rsid w:val="00950A01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4</Pages>
  <Words>1088</Words>
  <Characters>6205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Шевченко</dc:creator>
  <cp:keywords/>
  <dc:description/>
  <cp:lastModifiedBy>Пользователь</cp:lastModifiedBy>
  <cp:revision>9</cp:revision>
  <cp:lastPrinted>2020-02-18T06:49:00Z</cp:lastPrinted>
  <dcterms:created xsi:type="dcterms:W3CDTF">2020-03-23T16:12:00Z</dcterms:created>
  <dcterms:modified xsi:type="dcterms:W3CDTF">2021-03-29T05:39:00Z</dcterms:modified>
</cp:coreProperties>
</file>