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91" w:rsidRPr="00A42F9C" w:rsidRDefault="00E83791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A42F9C">
        <w:rPr>
          <w:rFonts w:ascii="Times New Roman" w:hAnsi="Times New Roman"/>
          <w:b/>
          <w:bCs/>
          <w:sz w:val="36"/>
          <w:szCs w:val="36"/>
          <w:lang w:eastAsia="ar-SA"/>
        </w:rPr>
        <w:t>РЕШЕНИЕ</w:t>
      </w:r>
    </w:p>
    <w:p w:rsidR="00E83791" w:rsidRPr="00A42F9C" w:rsidRDefault="00E83791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E83791" w:rsidRPr="00562882" w:rsidRDefault="00E83791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882">
        <w:rPr>
          <w:rFonts w:ascii="Times New Roman" w:hAnsi="Times New Roman"/>
          <w:b/>
          <w:bCs/>
          <w:sz w:val="28"/>
          <w:szCs w:val="24"/>
          <w:lang w:eastAsia="ar-SA"/>
        </w:rPr>
        <w:t>СОВЕТА НОВОЯСЕНСКОГО СЕЛЬСКОГО ПОСЕЛЕНИЯ</w:t>
      </w:r>
    </w:p>
    <w:p w:rsidR="00E83791" w:rsidRPr="00A42F9C" w:rsidRDefault="00E83791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882">
        <w:rPr>
          <w:rFonts w:ascii="Times New Roman" w:hAnsi="Times New Roman"/>
          <w:b/>
          <w:bCs/>
          <w:sz w:val="28"/>
          <w:szCs w:val="24"/>
          <w:lang w:eastAsia="ar-SA"/>
        </w:rPr>
        <w:t>СТАРОМИНСКОГО РАЙОНА</w:t>
      </w:r>
      <w:r w:rsidRPr="00A42F9C">
        <w:rPr>
          <w:rFonts w:ascii="Times New Roman" w:hAnsi="Times New Roman"/>
          <w:b/>
          <w:bCs/>
          <w:sz w:val="28"/>
          <w:szCs w:val="24"/>
          <w:lang w:eastAsia="ar-SA"/>
        </w:rPr>
        <w:t xml:space="preserve"> </w:t>
      </w:r>
    </w:p>
    <w:p w:rsidR="00E83791" w:rsidRPr="00A42F9C" w:rsidRDefault="00E83791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E83791" w:rsidRPr="00A42F9C" w:rsidRDefault="00E83791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E83791" w:rsidRPr="00A42F9C" w:rsidRDefault="00E83791" w:rsidP="006D4581">
      <w:pPr>
        <w:keepNext/>
        <w:numPr>
          <w:ilvl w:val="3"/>
          <w:numId w:val="0"/>
        </w:numPr>
        <w:tabs>
          <w:tab w:val="num" w:pos="0"/>
          <w:tab w:val="left" w:pos="851"/>
        </w:tabs>
        <w:spacing w:after="0" w:line="240" w:lineRule="auto"/>
        <w:jc w:val="center"/>
        <w:outlineLvl w:val="3"/>
        <w:rPr>
          <w:rFonts w:ascii="Times New Roman" w:hAnsi="Times New Roman"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_____________г.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                                    №____</w:t>
      </w:r>
    </w:p>
    <w:p w:rsidR="00E83791" w:rsidRPr="00A42F9C" w:rsidRDefault="00E83791" w:rsidP="00F03041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hAnsi="Times New Roman"/>
          <w:sz w:val="28"/>
          <w:szCs w:val="24"/>
          <w:lang w:eastAsia="ar-SA"/>
        </w:rPr>
      </w:pPr>
      <w:r w:rsidRPr="00A42F9C">
        <w:rPr>
          <w:rFonts w:ascii="Times New Roman" w:hAnsi="Times New Roman"/>
          <w:sz w:val="28"/>
          <w:szCs w:val="24"/>
          <w:lang w:eastAsia="ar-SA"/>
        </w:rPr>
        <w:t xml:space="preserve">                                                        ст-ца Новоясенская</w:t>
      </w:r>
    </w:p>
    <w:p w:rsidR="00E83791" w:rsidRPr="00A42F9C" w:rsidRDefault="00E83791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E83791" w:rsidRPr="00A42F9C" w:rsidRDefault="00E83791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E83791" w:rsidRPr="00A42F9C" w:rsidRDefault="00E83791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E83791" w:rsidRDefault="00E83791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Об утверждении Реестра муниципальной собственности Новоясенского сельского поселения Староминского района </w:t>
      </w:r>
    </w:p>
    <w:p w:rsidR="00E83791" w:rsidRPr="00A42F9C" w:rsidRDefault="00E83791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>по состоянию на 01.01.20</w:t>
      </w:r>
      <w:r>
        <w:rPr>
          <w:rFonts w:ascii="Times New Roman" w:hAnsi="Times New Roman"/>
          <w:b/>
          <w:sz w:val="28"/>
          <w:szCs w:val="24"/>
          <w:lang w:eastAsia="ar-SA"/>
        </w:rPr>
        <w:t>20</w:t>
      </w: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 года</w:t>
      </w:r>
    </w:p>
    <w:p w:rsidR="00E83791" w:rsidRPr="00A42F9C" w:rsidRDefault="00E83791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83791" w:rsidRPr="00A42F9C" w:rsidRDefault="00E83791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83791" w:rsidRPr="00A42F9C" w:rsidRDefault="00E83791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83791" w:rsidRPr="00A42F9C" w:rsidRDefault="00E83791" w:rsidP="0047735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A42F9C">
        <w:rPr>
          <w:rFonts w:ascii="Times New Roman" w:hAnsi="Times New Roman"/>
          <w:sz w:val="28"/>
          <w:szCs w:val="28"/>
          <w:lang w:eastAsia="ar-SA"/>
        </w:rPr>
        <w:t>В целях приведения нормативно-правовых актов Совета  Новоясенского сельского поселения Староминского района в соответствие с Федеральным и краевым законодательством руководствуясь статьей 31 Устава Новоясенского сельского поселения Староминского района, Совет   Новоясенского сельского поселения Староминского района р е ш и л:</w:t>
      </w:r>
    </w:p>
    <w:p w:rsidR="00E83791" w:rsidRPr="00A42F9C" w:rsidRDefault="00E83791" w:rsidP="000D22E4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 1. Утвердить реестр муниципальной собственности Новоясенского сельского поселения Староминского района по состоянию на 01.01.20</w:t>
      </w:r>
      <w:r>
        <w:rPr>
          <w:rFonts w:ascii="Times New Roman" w:hAnsi="Times New Roman" w:cs="Tahoma"/>
          <w:sz w:val="28"/>
          <w:szCs w:val="28"/>
          <w:lang w:eastAsia="ru-RU"/>
        </w:rPr>
        <w:t>20</w:t>
      </w: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г. (приложение).</w:t>
      </w:r>
    </w:p>
    <w:p w:rsidR="00E83791" w:rsidRPr="00A42F9C" w:rsidRDefault="00E83791" w:rsidP="006D458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>2. Контроль за выполнением настоящего решения возложить на председателя комиссии по вопросам агропромышленного комплекса,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экологии, имущественных и  земельных отношений </w:t>
      </w:r>
      <w:r>
        <w:rPr>
          <w:rFonts w:ascii="Times New Roman" w:hAnsi="Times New Roman"/>
          <w:bCs/>
          <w:sz w:val="28"/>
          <w:szCs w:val="24"/>
          <w:lang w:eastAsia="ar-SA"/>
        </w:rPr>
        <w:t>Мирошниченко Н.П.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</w:p>
    <w:p w:rsidR="00E83791" w:rsidRPr="00A42F9C" w:rsidRDefault="00E83791" w:rsidP="000D22E4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3. Настоящее решение вступает в силу со дня его подписания.</w:t>
      </w:r>
    </w:p>
    <w:p w:rsidR="00E83791" w:rsidRPr="00A42F9C" w:rsidRDefault="00E83791" w:rsidP="00B42308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F05625" w:rsidRDefault="00E83791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Новоясенского  сельского поселения </w:t>
      </w:r>
    </w:p>
    <w:p w:rsidR="00E83791" w:rsidRPr="00F05625" w:rsidRDefault="00E83791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Н.В. Столик</w:t>
      </w:r>
    </w:p>
    <w:p w:rsidR="00E83791" w:rsidRPr="00A42F9C" w:rsidRDefault="00E83791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  <w:sectPr w:rsidR="00E83791" w:rsidRPr="00A42F9C" w:rsidSect="00B423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7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326"/>
        <w:gridCol w:w="738"/>
        <w:gridCol w:w="81"/>
        <w:gridCol w:w="1408"/>
        <w:gridCol w:w="1596"/>
        <w:gridCol w:w="1344"/>
        <w:gridCol w:w="2214"/>
        <w:gridCol w:w="1133"/>
        <w:gridCol w:w="1352"/>
        <w:gridCol w:w="1596"/>
        <w:gridCol w:w="1253"/>
        <w:gridCol w:w="2062"/>
        <w:gridCol w:w="91"/>
        <w:gridCol w:w="81"/>
      </w:tblGrid>
      <w:tr w:rsidR="00E83791" w:rsidRPr="001B0202" w:rsidTr="00002D97">
        <w:trPr>
          <w:gridAfter w:val="1"/>
          <w:wAfter w:w="21" w:type="dxa"/>
          <w:trHeight w:val="360"/>
          <w:tblCellSpacing w:w="20" w:type="dxa"/>
        </w:trPr>
        <w:tc>
          <w:tcPr>
            <w:tcW w:w="15134" w:type="dxa"/>
            <w:gridSpan w:val="13"/>
          </w:tcPr>
          <w:p w:rsidR="00E83791" w:rsidRPr="00BA37E4" w:rsidRDefault="00E83791" w:rsidP="00BA37E4">
            <w:pPr>
              <w:spacing w:after="0" w:line="240" w:lineRule="auto"/>
              <w:ind w:firstLine="698"/>
              <w:jc w:val="right"/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</w:p>
          <w:p w:rsidR="00E83791" w:rsidRPr="00BA37E4" w:rsidRDefault="00E83791" w:rsidP="00BA37E4">
            <w:pPr>
              <w:spacing w:after="0" w:line="240" w:lineRule="auto"/>
              <w:ind w:firstLine="698"/>
              <w:jc w:val="right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A37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ПРИЛОЖЕНИЕ № 1</w:t>
            </w:r>
          </w:p>
          <w:p w:rsidR="00E83791" w:rsidRPr="00BA37E4" w:rsidRDefault="00E83791" w:rsidP="00BA37E4">
            <w:pPr>
              <w:spacing w:after="0" w:line="240" w:lineRule="auto"/>
              <w:ind w:firstLine="39"/>
              <w:jc w:val="right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A37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к решению сессии Совета </w:t>
            </w:r>
          </w:p>
          <w:p w:rsidR="00E83791" w:rsidRPr="00BA37E4" w:rsidRDefault="00E83791" w:rsidP="00BA37E4">
            <w:pPr>
              <w:spacing w:after="0" w:line="240" w:lineRule="auto"/>
              <w:ind w:firstLine="39"/>
              <w:jc w:val="right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A37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Новоясенского сельского поселения</w:t>
            </w:r>
          </w:p>
          <w:p w:rsidR="00E83791" w:rsidRPr="00BA37E4" w:rsidRDefault="00E83791" w:rsidP="00BA37E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37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от_________  г.    № ______</w:t>
            </w:r>
          </w:p>
          <w:p w:rsidR="00E83791" w:rsidRPr="00BA37E4" w:rsidRDefault="00E83791" w:rsidP="00BA37E4">
            <w:pPr>
              <w:keepNext/>
              <w:snapToGrid w:val="0"/>
              <w:spacing w:after="0" w:line="240" w:lineRule="auto"/>
              <w:ind w:left="6" w:right="-272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  <w:p w:rsidR="00E83791" w:rsidRPr="00BA37E4" w:rsidRDefault="00E83791" w:rsidP="00BA37E4">
            <w:pPr>
              <w:keepNext/>
              <w:snapToGrid w:val="0"/>
              <w:spacing w:after="0" w:line="240" w:lineRule="auto"/>
              <w:ind w:left="6" w:right="-272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  <w:p w:rsidR="00E83791" w:rsidRPr="00BA37E4" w:rsidRDefault="00E83791" w:rsidP="00BA37E4">
            <w:pPr>
              <w:keepNext/>
              <w:tabs>
                <w:tab w:val="center" w:pos="7553"/>
              </w:tabs>
              <w:spacing w:after="0" w:line="240" w:lineRule="auto"/>
              <w:ind w:left="6" w:right="-2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Расшифровка</w:t>
            </w:r>
          </w:p>
          <w:p w:rsidR="00E83791" w:rsidRPr="00BA37E4" w:rsidRDefault="00E83791" w:rsidP="00BA37E4">
            <w:pPr>
              <w:keepNext/>
              <w:spacing w:after="0" w:line="240" w:lineRule="auto"/>
              <w:ind w:left="6" w:right="-2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движимого имущества казны Новоясенского сельского поселения</w:t>
            </w:r>
          </w:p>
          <w:p w:rsidR="00E83791" w:rsidRPr="00BA37E4" w:rsidRDefault="00E83791" w:rsidP="00BA37E4">
            <w:pPr>
              <w:keepNext/>
              <w:spacing w:after="0" w:line="240" w:lineRule="auto"/>
              <w:ind w:left="6" w:right="-2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Староминского района балансовой стоимостью</w:t>
            </w:r>
          </w:p>
        </w:tc>
      </w:tr>
      <w:tr w:rsidR="00E83791" w:rsidRPr="001B0202" w:rsidTr="00002D97">
        <w:trPr>
          <w:trHeight w:val="386"/>
          <w:tblCellSpacing w:w="20" w:type="dxa"/>
        </w:trPr>
        <w:tc>
          <w:tcPr>
            <w:tcW w:w="15195" w:type="dxa"/>
            <w:gridSpan w:val="14"/>
          </w:tcPr>
          <w:p w:rsidR="00E83791" w:rsidRPr="00BA37E4" w:rsidRDefault="00E83791" w:rsidP="00BA37E4">
            <w:pPr>
              <w:keepNext/>
              <w:spacing w:after="0" w:line="240" w:lineRule="auto"/>
              <w:ind w:left="6" w:right="-2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 xml:space="preserve">не менее 3 тыс. руб. по состоянию на 01.01. </w:t>
            </w:r>
            <w:r w:rsidRPr="00BA37E4">
              <w:rPr>
                <w:rFonts w:ascii="Times New Roman" w:hAnsi="Times New Roman"/>
                <w:b/>
                <w:color w:val="000080"/>
                <w:kern w:val="2"/>
                <w:sz w:val="20"/>
                <w:szCs w:val="20"/>
              </w:rPr>
              <w:t>2020</w:t>
            </w:r>
            <w:r w:rsidRPr="00BA37E4">
              <w:rPr>
                <w:rFonts w:ascii="Times New Roman" w:hAnsi="Times New Roman"/>
                <w:color w:val="000080"/>
                <w:kern w:val="2"/>
                <w:sz w:val="20"/>
                <w:szCs w:val="20"/>
              </w:rPr>
              <w:t>г.</w:t>
            </w:r>
            <w:r w:rsidRPr="00BA37E4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 xml:space="preserve"> </w:t>
            </w:r>
          </w:p>
          <w:p w:rsidR="00E83791" w:rsidRPr="00BA37E4" w:rsidRDefault="00E83791" w:rsidP="00BA37E4">
            <w:pPr>
              <w:spacing w:after="0" w:line="240" w:lineRule="auto"/>
              <w:ind w:left="6" w:right="-2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36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Документы - основания постановки объекта учета на бюджетный учет имущества казны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Документ-основание и дата возникновения права муниципальной собственности на объект учета 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110852060005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Уличное освещение ул.Красная 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110852060006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Уличное освещение ул.Советская 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rHeight w:val="1184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110852060002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Уличное освещение х.Ясени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24288,44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24288,44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110852060004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Уличное освещение ул.Набережная 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51000,0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10200,0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40800,0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110852060009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Уличное освещение ул.Южная 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103794,0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20758,80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83035,20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110852060008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Уличное освещение ул.Северная 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222048,0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44409,60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177638,40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110852060007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Уличное освещение (дамба)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260853,0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52170,70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208682,30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110852042729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Плуг ПЛН 3-35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№30 от 27.03.2018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Приобретено самостоятельно АНСП накл б\н 01.05.2006г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51940,0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51940,0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110852070001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Косилка навесная КРН-2,1Б 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№30 от 27.03.2018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Приобретено самостоятельно АНСП накл б\н 31.01.2007г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77000,0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77000,0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110852050104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Прицеп тракторный 2 ПТС 4,5 мод 854,зав.№рамы АТ 10000865,цвет кузова морская волна конструкционная  масса </w:t>
            </w:r>
            <w:smartTag w:uri="urn:schemas-microsoft-com:office:smarttags" w:element="metricconverter">
              <w:smartTagPr>
                <w:attr w:name="ProductID" w:val="1700,0 кг"/>
              </w:smartTagPr>
              <w:r w:rsidRPr="00BA37E4">
                <w:rPr>
                  <w:rFonts w:ascii="Times New Roman" w:hAnsi="Times New Roman"/>
                  <w:sz w:val="20"/>
                  <w:szCs w:val="20"/>
                </w:rPr>
                <w:t>1700,0 кг</w:t>
              </w:r>
            </w:smartTag>
            <w:r w:rsidRPr="00BA37E4">
              <w:rPr>
                <w:rFonts w:ascii="Times New Roman" w:hAnsi="Times New Roman"/>
                <w:sz w:val="20"/>
                <w:szCs w:val="20"/>
              </w:rPr>
              <w:t xml:space="preserve">, паспорт сам,маш.ВВ№097961. 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№30 от 27.03.2018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Приобретено самостоятельно АНСП накл б\н 29.11.2007г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109980,0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109980,0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110852061292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Туалет дерево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№30 от 27.03.2018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Приобретено самостоятельно АНСП накл б\н 30.05.2013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8300,0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8300,0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A37E4">
              <w:rPr>
                <w:rFonts w:ascii="Times New Roman" w:hAnsi="Times New Roman"/>
                <w:b/>
                <w:noProof/>
                <w:sz w:val="20"/>
                <w:szCs w:val="20"/>
              </w:rPr>
              <w:t>943669,44</w:t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A37E4">
              <w:rPr>
                <w:rFonts w:ascii="Times New Roman" w:hAnsi="Times New Roman"/>
                <w:b/>
                <w:noProof/>
                <w:sz w:val="20"/>
                <w:szCs w:val="20"/>
              </w:rPr>
              <w:t>433513,54</w:t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A37E4">
              <w:rPr>
                <w:rFonts w:ascii="Times New Roman" w:hAnsi="Times New Roman"/>
                <w:b/>
                <w:noProof/>
                <w:sz w:val="20"/>
                <w:szCs w:val="20"/>
              </w:rPr>
              <w:t>510155,9</w:t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83791" w:rsidRPr="001B0202" w:rsidRDefault="00E83791" w:rsidP="001B0202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ar-SA"/>
        </w:rPr>
      </w:pPr>
    </w:p>
    <w:p w:rsidR="00E83791" w:rsidRPr="001B0202" w:rsidRDefault="00E83791" w:rsidP="001B0202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1B0202">
        <w:rPr>
          <w:rFonts w:ascii="Times New Roman" w:hAnsi="Times New Roman"/>
          <w:b/>
          <w:sz w:val="20"/>
          <w:szCs w:val="20"/>
        </w:rPr>
        <w:t>Перечень объектов недвижимости</w:t>
      </w:r>
    </w:p>
    <w:p w:rsidR="00E83791" w:rsidRPr="001B0202" w:rsidRDefault="00E83791" w:rsidP="001B0202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71" w:type="dxa"/>
        <w:tblInd w:w="-323" w:type="dxa"/>
        <w:tblLayout w:type="fixed"/>
        <w:tblLook w:val="0000"/>
      </w:tblPr>
      <w:tblGrid>
        <w:gridCol w:w="426"/>
        <w:gridCol w:w="1260"/>
        <w:gridCol w:w="1059"/>
        <w:gridCol w:w="921"/>
        <w:gridCol w:w="992"/>
        <w:gridCol w:w="1276"/>
        <w:gridCol w:w="1479"/>
        <w:gridCol w:w="1134"/>
        <w:gridCol w:w="1239"/>
        <w:gridCol w:w="992"/>
        <w:gridCol w:w="993"/>
        <w:gridCol w:w="1075"/>
        <w:gridCol w:w="993"/>
        <w:gridCol w:w="850"/>
        <w:gridCol w:w="682"/>
      </w:tblGrid>
      <w:tr w:rsidR="00E83791" w:rsidRPr="001B0202" w:rsidTr="00002D97">
        <w:trPr>
          <w:trHeight w:val="112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возникновения права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права/ документ- основание прекращения права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Иное пользование: вид пользования/ реквизиты пользователя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Кадастровый номер имущества/кадастровая стоимость имущества (тыс. руб.)</w:t>
            </w:r>
          </w:p>
        </w:tc>
      </w:tr>
      <w:tr w:rsidR="00E83791" w:rsidRPr="001B0202" w:rsidTr="00002D97">
        <w:trPr>
          <w:trHeight w:val="26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Сумма залога (тыс. руб.)/дата окончания залога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83791" w:rsidRPr="001B0202" w:rsidTr="00002D97">
        <w:trPr>
          <w:trHeight w:val="3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Беговая дорожка асфальтированная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ст.Новоясенская переулок Мира 6б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нет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 xml:space="preserve">Свидетельство о гос.регистрации права собственности   </w:t>
            </w:r>
          </w:p>
          <w:p w:rsidR="00E83791" w:rsidRPr="001B0202" w:rsidRDefault="00E83791" w:rsidP="001B0202">
            <w:pPr>
              <w:pStyle w:val="a"/>
              <w:jc w:val="center"/>
            </w:pPr>
            <w:r w:rsidRPr="001B0202">
              <w:t>( 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110851061290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10087,74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10087,74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Распределительный газопровод низкого давления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 ст.Новоясенская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Ул.Зеленая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нет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         30.07.2011/</w:t>
            </w:r>
          </w:p>
          <w:p w:rsidR="00E83791" w:rsidRPr="001B0202" w:rsidRDefault="00E83791" w:rsidP="001B0202">
            <w:pPr>
              <w:pStyle w:val="a"/>
              <w:jc w:val="center"/>
            </w:pPr>
            <w:r w:rsidRPr="001B0202">
              <w:t>№734017  серия 23-АИ)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110851100001/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361877,03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73129,27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288747,76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23:28:0401001:0:37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Распределительный газопровод низкого давления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 .Новоясенская ул.Садовой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нет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 серия 23 АИ №312929 )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110851100015/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755150,26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163615,92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591534,34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 ул.Садовая от жд №3 до жд №12 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нет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( 23 АИ №312937 /</w:t>
            </w:r>
          </w:p>
          <w:p w:rsidR="00E83791" w:rsidRPr="001B0202" w:rsidRDefault="00E83791" w:rsidP="001B0202">
            <w:pPr>
              <w:pStyle w:val="a"/>
              <w:jc w:val="center"/>
            </w:pPr>
            <w:r w:rsidRPr="001B0202">
              <w:t>17.12.2010 )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110851100016/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20.01.2009/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642720,95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139256,0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503464,95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23:28:0401001:0:14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по  переулку Мира от ул. Выгонная до  ул. Набережной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( 23 АИ №734010/</w:t>
            </w:r>
          </w:p>
          <w:p w:rsidR="00E83791" w:rsidRPr="001B0202" w:rsidRDefault="00E83791" w:rsidP="001B0202">
            <w:pPr>
              <w:pStyle w:val="a"/>
              <w:jc w:val="center"/>
            </w:pPr>
            <w:r w:rsidRPr="001B0202">
              <w:t>30.07.2011 )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110851100017/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14331/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1237317,43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268084,97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969232,46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811,0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23:28:0401001:0:38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Ул.Красная 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От жд №1 до жд №30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(23 АИ №312925 20.12.2010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110851100018/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25.07.2007/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14125/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1662715,09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360254,96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1302460,13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Ул.Кубанская  от жд №1 до жд №22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(23 АИ  №312924 20.12.2010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110851100019/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25.07.2007/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14124/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661058,55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143229,83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517828,72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487,50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Переулок Комсомольский от ул.Набережной до ул.Выгонной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( 23 АИ №312936 17.12.2010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110851100021/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21.01.2009/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274632,76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59503,60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215129,16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23:28:0401001:0:16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Переулок Мира от жд №1/2 до жд №6/2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( 23 АИ №312928 20.12.2010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110851100023/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328813,52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71243,12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257570,40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Переулок Мира  от ул.Школьной до ул.Набережной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( 23 АИ №312940 17.12.2010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110851100024/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20.01.2009/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14225/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344723,84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74689,69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270034,15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23:28:0401001:0:10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Ул.Пионерская от жд №5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До жд №14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( 23 АИ №312930 20.12.2010 )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110851100025/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14175/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860968,02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186542,73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674425,29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Ул.Степная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( 23 АИ №734018 30.07.2011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110851100026/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14329/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537759,24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108672,01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429087,23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23:28:0401001:0:33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Ул.Садовая  от ул.Выгонной до жд №3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( 23 АИ №734009 30.07.2011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110851100027/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136789,26</w:t>
            </w:r>
          </w:p>
          <w:p w:rsidR="00E83791" w:rsidRPr="001B0202" w:rsidRDefault="00E83791" w:rsidP="001B0202">
            <w:pPr>
              <w:pStyle w:val="a"/>
              <w:jc w:val="center"/>
            </w:pPr>
            <w:r w:rsidRPr="001B0202">
              <w:t>27643,06</w:t>
            </w:r>
          </w:p>
          <w:p w:rsidR="00E83791" w:rsidRPr="001B0202" w:rsidRDefault="00E83791" w:rsidP="001B0202">
            <w:pPr>
              <w:pStyle w:val="a"/>
              <w:jc w:val="center"/>
            </w:pPr>
            <w:r w:rsidRPr="001B0202">
              <w:t>109146,20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23:28:0401001:0:36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По ул.Красная от ул.выгонной до ул.Школьной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(23 АИ №734013 30.07. 2011  г.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596759,27</w:t>
            </w:r>
          </w:p>
          <w:p w:rsidR="00E83791" w:rsidRPr="001B0202" w:rsidRDefault="00E83791" w:rsidP="001B0202">
            <w:pPr>
              <w:pStyle w:val="a"/>
              <w:jc w:val="center"/>
            </w:pPr>
            <w:r w:rsidRPr="001B0202">
              <w:t>120595,25</w:t>
            </w:r>
          </w:p>
          <w:p w:rsidR="00E83791" w:rsidRPr="001B0202" w:rsidRDefault="00E83791" w:rsidP="001B0202">
            <w:pPr>
              <w:pStyle w:val="a"/>
              <w:jc w:val="center"/>
            </w:pPr>
            <w:r w:rsidRPr="001B0202">
              <w:t>476164,02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407,0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23:28:0401001:0:44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переулок Мира от ул. Школьной до ул.Советской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 xml:space="preserve">Свидетельство о гос.регистрации права собственности Сер. 23 АИ № 734016  от 30.07. 2011 г.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420739,87</w:t>
            </w:r>
          </w:p>
          <w:p w:rsidR="00E83791" w:rsidRPr="001B0202" w:rsidRDefault="00E83791" w:rsidP="001B0202">
            <w:pPr>
              <w:pStyle w:val="a"/>
              <w:jc w:val="center"/>
            </w:pPr>
            <w:r w:rsidRPr="001B0202">
              <w:t>85024,38</w:t>
            </w:r>
          </w:p>
          <w:p w:rsidR="00E83791" w:rsidRPr="001B0202" w:rsidRDefault="00E83791" w:rsidP="001B0202">
            <w:pPr>
              <w:pStyle w:val="a"/>
              <w:jc w:val="center"/>
            </w:pPr>
            <w:r w:rsidRPr="001B0202">
              <w:t>335715,49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Ул.Советская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От жд №3 до жд №23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 23 АИ №312926 20.12.2010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110851100031/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1743523,42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377763,36</w:t>
            </w:r>
          </w:p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1365760,06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895,5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23:23:34:037:2008:244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Ул.Советская  от жд №2 до жд №14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( 23 АИ № 734014 30.07.2011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1108511000032/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426389,87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86166,07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340223,80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23:28:0401001:0:35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Ул.Пионерская  от жд №2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До жд №4 и от жд №14 до жд №22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 23 АИ №734011 30.07.2011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110851100033/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568887,65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114962,47</w:t>
            </w:r>
          </w:p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453925,18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23:28:0401001:0:42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Переулок Комсомольский от ул.Набережной до ул.Советской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нет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( 23 АИ №734015 30.07.2011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110851100034/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708687,19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143213,71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565473,48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23:28:0401001:0:41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Ст.Новоясенская ул.Набережная от жд №1 до переулка Мира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( 23 АИ №734012 30.07.2011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110851100035/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819284,25</w:t>
            </w:r>
          </w:p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165563,48</w:t>
            </w:r>
          </w:p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653720,77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23:28:0401001:0:39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Ст.Новоясенская по  ул.Выгоннойот переулка Комсомольский до жд №11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Администрация Новоясенского сельского поселения ,Свидетельство о гос.регистрации права оперативного управления ( нет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 23 АИ №312939 17.12.2010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110851100036/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19.05.2009/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333605,80</w:t>
            </w:r>
          </w:p>
          <w:p w:rsidR="00E83791" w:rsidRPr="001B0202" w:rsidRDefault="00E83791" w:rsidP="001B0202">
            <w:pPr>
              <w:pStyle w:val="a"/>
              <w:jc w:val="center"/>
            </w:pPr>
            <w:r w:rsidRPr="001B0202">
              <w:t>72281,04</w:t>
            </w:r>
          </w:p>
          <w:p w:rsidR="00E83791" w:rsidRPr="001B0202" w:rsidRDefault="00E83791" w:rsidP="001B0202">
            <w:pPr>
              <w:pStyle w:val="a"/>
              <w:jc w:val="center"/>
            </w:pPr>
            <w:r w:rsidRPr="001B0202">
              <w:t>261324,76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23:28:0401001:0:11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Ст.Новоясенская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Ул.Выгонная от жд №1 до переулка Комсомольский и от жд №11 до жд №17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(23 АМ №734008 30.07.2011 )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110851100037/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1478784,39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298837,60</w:t>
            </w:r>
          </w:p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1179946,79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1219,0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23:28:0401001:0:34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Ст.Новоясенская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Ул.Школьная от жд №1а до жд №32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(23 АИ №312927 20.12.2010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110851100039/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14176/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2381624,03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516018,87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1865605,16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1187,50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23:23:34:037:2008:247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Подземный газопровод низкого давления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Ст.Новоясенская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От жд №11 до №29 и от №85 до №173 по ул.Южной х.Ясени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 23 АИ №312935 17.12.2010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110851100041/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26.05.2008/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593/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1805719,52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391239,67</w:t>
            </w:r>
          </w:p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1414479,85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1702,0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23:23:34:026:2008:273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Подземный газопровод низкого давления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Х.Ясени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Ул.Южная ул.Северная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  23 АИ №734007 30.07.2011)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110851100042/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14327/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5117051,93</w:t>
            </w:r>
          </w:p>
          <w:p w:rsidR="00E83791" w:rsidRPr="001B0202" w:rsidRDefault="00E83791" w:rsidP="001B0202">
            <w:pPr>
              <w:pStyle w:val="a"/>
              <w:jc w:val="center"/>
            </w:pPr>
            <w:r w:rsidRPr="001B0202">
              <w:t>1034070,45</w:t>
            </w:r>
          </w:p>
          <w:p w:rsidR="00E83791" w:rsidRPr="001B0202" w:rsidRDefault="00E83791" w:rsidP="001B0202">
            <w:pPr>
              <w:pStyle w:val="a"/>
              <w:jc w:val="center"/>
            </w:pPr>
            <w:r w:rsidRPr="001B0202">
              <w:t>4082981,48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23:28:000000:0:11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>Староминский район, ГРПШ №1 от жд №19 по ул.Северной и по переходу дамбы к ул.Южной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нет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rPr>
                <w:color w:val="000000"/>
              </w:rPr>
              <w:t>Муниципальный контракт № 1 от 06.09.2011 г.(договор купли- продажи)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rPr>
                <w:color w:val="000000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>110851100043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color w:val="000000"/>
                <w:sz w:val="20"/>
                <w:szCs w:val="20"/>
              </w:rPr>
              <w:t>1522851,76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B0202">
              <w:rPr>
                <w:b w:val="0"/>
                <w:color w:val="000000"/>
                <w:sz w:val="20"/>
                <w:szCs w:val="20"/>
              </w:rPr>
              <w:t>307743,17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B0202">
              <w:rPr>
                <w:b w:val="0"/>
                <w:color w:val="000000"/>
                <w:sz w:val="20"/>
                <w:szCs w:val="20"/>
              </w:rPr>
              <w:t>1215108,59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по пер. Мира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От ул.Выгонной до ул.Набережной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23 АИ № 734010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388919,24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78594,25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310324,99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Водопровод  ст.Новоясенской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по пер. Комсомольский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(отсутствует)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1976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9040,0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9040,0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Башня «Рожновского»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(отсутствует)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110851070002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1997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19666,67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19666,67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1,5 м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Водопровод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Новоясенской ул.Выгонная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Свидетельство о гос.регистрации права собственности (отсутствует)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1976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38404,35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38404,35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1740,0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"/>
              <w:snapToGrid w:val="0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В постоянное (бессрочное) пользование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23:28:0104000:292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0,3га;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70,9тыс.руб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23:28:0403003:47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1,4га;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26,6тыс.руб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23:28:0401001:1028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0,1га;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271,3тыс.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BalloonText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trHeight w:val="471"/>
        </w:trPr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Итого по графам 9,10,11, 12, 15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26194552,90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5545137,69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20649415,21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791" w:rsidRPr="001B0202" w:rsidRDefault="00E83791" w:rsidP="001B0202">
      <w:pPr>
        <w:spacing w:after="0" w:line="240" w:lineRule="auto"/>
        <w:ind w:firstLine="698"/>
        <w:rPr>
          <w:rFonts w:ascii="Times New Roman" w:hAnsi="Times New Roman"/>
          <w:bCs/>
          <w:sz w:val="20"/>
          <w:szCs w:val="20"/>
          <w:lang w:eastAsia="ar-SA"/>
        </w:rPr>
      </w:pPr>
    </w:p>
    <w:p w:rsidR="00E83791" w:rsidRPr="001B0202" w:rsidRDefault="00E83791" w:rsidP="001B0202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B0202">
        <w:rPr>
          <w:rFonts w:ascii="Times New Roman" w:hAnsi="Times New Roman"/>
          <w:b/>
          <w:sz w:val="20"/>
          <w:szCs w:val="20"/>
        </w:rPr>
        <w:t>Расшифровка</w:t>
      </w:r>
    </w:p>
    <w:p w:rsidR="00E83791" w:rsidRPr="001B0202" w:rsidRDefault="00E83791" w:rsidP="001B0202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1B0202">
        <w:rPr>
          <w:rFonts w:ascii="Times New Roman" w:hAnsi="Times New Roman"/>
          <w:b/>
          <w:sz w:val="20"/>
          <w:szCs w:val="20"/>
        </w:rPr>
        <w:t>движимого имущества балансовой стоимостью не менее 3,0 тыс. руб. по состоянию на 01.01.2020г.  для муниципальных казенных учреждений и муниципальных унитарных предприятий Новоясенского  сельского поселения Староминского район</w:t>
      </w:r>
    </w:p>
    <w:p w:rsidR="00E83791" w:rsidRPr="001B0202" w:rsidRDefault="00E83791" w:rsidP="001B0202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1416"/>
        <w:gridCol w:w="1919"/>
        <w:gridCol w:w="1692"/>
        <w:gridCol w:w="1993"/>
        <w:gridCol w:w="1572"/>
        <w:gridCol w:w="1262"/>
        <w:gridCol w:w="1186"/>
        <w:gridCol w:w="1320"/>
        <w:gridCol w:w="1740"/>
      </w:tblGrid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Правообладатель объекта учета, реквизиты документа- основания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110134040002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Установка автоматической системы пожарной сигнализации и системы оповещения и управления эвакуацией на объектах здания ст.Новоясенская ,ул.Красная д№17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Накл №40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29.04.2013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№40 29.04.2013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46918,0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44683,99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2234,01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110134050003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Ранец противопожарный РП -15 Ермак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№105 30.11.2013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№105 30.11.2013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110134050004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Ранец противопожарный РП -15 Ермак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№105 30.11.2013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№105 30.11.2013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110134000180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Сирена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01.04.2005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Накл б\н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01.04.2005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27861,0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27861,0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110134000196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Компьютер  «Иманго» флекс 730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 26.12.2005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26.12.2005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15359,85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15359,85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110134000201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Телевизор «Оникс»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4868,50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4868,50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110134000207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ЖК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-17 Proview SP 716 KP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10044,09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10044,09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110134000210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Laser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1022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8415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,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8415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,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rPr>
          <w:trHeight w:val="1468"/>
        </w:trPr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110134000212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Компьютер Иманго флекс 410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22716,10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22716,10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110134032774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Lazer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1020 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Акт б\н 29.11.2007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Акт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29.11.2007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4685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4685,0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110134032781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ФУ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С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ANON LASER BASE MF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Акт б\н 29.11.2007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Акт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29.11.2007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6400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110134032783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ФУ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[ -4623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№328 31.07.2011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№328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31.07.2011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5290,0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5290,0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110136000101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Сейф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01.01.197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01.01.1971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4312,92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4312,92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110136000102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01.01.1971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01.01.1971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4425,95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4425,95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110136000174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Приставной стол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01.01.2004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3420,0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3420,0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110136000175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Стол руководителя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01.01.2004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110136000177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 01.01.2003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01.01.2003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3132,96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3132,96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110136000178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01.01.2004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110136000179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01.11.2005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3584,50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3584,50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110136000200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Холодильник «Саратов»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6955,0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6955,0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110136000202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110136000203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110136000204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110136000205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110136001104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01.11.2005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110136001105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01.11.2005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110136001106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Шкаф книжный -163612430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01.11.2005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110136001107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4173,0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4173,0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110138030001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Гидрант пожарный 1,0м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№503 30.11.2011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№503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30.11.2011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10500,0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10500,0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110138030002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Подставка ППС -200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Накл №503 30.11.2011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№503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30.11.2011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110136060007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Контейнер с крышкой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накл б\н 30.04.2012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30.04.2012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5750,0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5750,0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110134060002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Электромегафон «Мета»2620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№105 30.11.2013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самостоятельноНакл №105 30.11.2013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4950,0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4950,0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110134032784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Ноутбук Леново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№б\н 26.12.2014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Накл№б\н   26.12.2014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22399,0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22399,0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110134050005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ЩПЗ в комплекте с ЯП -03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№141 28.03.2014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 141    28.03.2014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12400,0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12400,0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110136000005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Контейнер с крышкой 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 30.09.2015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  30.09.2015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110136000006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Контейнер с крышкой 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 30.09.2015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  30.09.2015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110134050009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Щит 0,9*0,9 с маск.знак ж\ф алм.пленка \маска 5.19.1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 1636/093  30.06.2016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 1636/093  30.06.2016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110134050006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Щит 0,9*0,9 с маск.знак ж\ф алм.пленка \маска 5.19.1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 1636/093  30.06.2016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 1636/093  30.06.2016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110134050007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Щит 0,9*0,9 с маск.знак ж\ф алм.пленка \маска 5.19.1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 1636/093  30.06.2016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 1636/093  30.06.2016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110134050008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Щит 0,9*0,9 с маск.знак ж\ф алм.пленка \маска 5.19.1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 1636/093  30.06.2016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 1636/093  30.06.2016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110134020002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Ryzen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3 2200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Накл№2908  15.05.2019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Накл№2908  15.05.2019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110134020003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Ryzen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3 2200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Накл№2908  15.05.2019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Накл№2908  15.05.2019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110134030001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Светофор Т-7 200 мм ул.Красная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Акт выполненных работ б\н   31.12.2019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Акт выполненных работ б\н   31.12.2019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110134030002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Светофор Т-7 200 мм ул.Красная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Акт выполненных работ б\н   31.12.2019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Акт выполненных работ б\н   31.12.2019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110134070001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Комплексная трансформаторная подстанция КТП м ВВ -25  10\0,47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Постановление АНСП №77 17.09.2019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Администрацией НСП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 №б\н 31.12.2012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99000,0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60500,0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38500,0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1B0202">
              <w:rPr>
                <w:rFonts w:ascii="Times New Roman" w:hAnsi="Times New Roman"/>
                <w:b/>
                <w:noProof/>
                <w:sz w:val="20"/>
                <w:szCs w:val="20"/>
              </w:rPr>
              <w:t>558402,48</w:t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1B0202">
              <w:rPr>
                <w:rFonts w:ascii="Times New Roman" w:hAnsi="Times New Roman"/>
                <w:b/>
                <w:noProof/>
                <w:sz w:val="20"/>
                <w:szCs w:val="20"/>
              </w:rPr>
              <w:t>517668,47</w:t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1B0202">
              <w:rPr>
                <w:rFonts w:ascii="Times New Roman" w:hAnsi="Times New Roman"/>
                <w:b/>
                <w:noProof/>
                <w:sz w:val="20"/>
                <w:szCs w:val="20"/>
              </w:rPr>
              <w:t>40734,01</w:t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83791" w:rsidRDefault="00E83791" w:rsidP="00D433D2">
      <w:pPr>
        <w:spacing w:after="0" w:line="240" w:lineRule="auto"/>
        <w:ind w:firstLine="720"/>
        <w:jc w:val="center"/>
        <w:outlineLvl w:val="0"/>
        <w:rPr>
          <w:b/>
          <w:sz w:val="16"/>
          <w:szCs w:val="16"/>
        </w:rPr>
      </w:pPr>
    </w:p>
    <w:p w:rsidR="00E83791" w:rsidRPr="00D433D2" w:rsidRDefault="00E83791" w:rsidP="00C1001D">
      <w:pPr>
        <w:spacing w:after="0" w:line="240" w:lineRule="auto"/>
        <w:ind w:firstLine="720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МКУК «СДК Новоясенский»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1516"/>
        <w:gridCol w:w="2051"/>
        <w:gridCol w:w="1872"/>
        <w:gridCol w:w="1598"/>
        <w:gridCol w:w="1572"/>
        <w:gridCol w:w="1278"/>
        <w:gridCol w:w="1262"/>
        <w:gridCol w:w="1292"/>
        <w:gridCol w:w="1647"/>
      </w:tblGrid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Правообладатель объекта учета, реквизиты документа- основания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110134043311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Музыкальный центр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 30.04.2010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 30.04.2010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12000,89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12000,89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110134060001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Динамический вокальный микрофон с выключ.кардиода шнур 5 метров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SENNHEISER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825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4400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110134060002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Динамический вокальный микрофон с выключ.кардиода шнур 5 метров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SENNHEISER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825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Накл №1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4400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110134060005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SUPER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PW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15-120 МОЩН.500 ВТ40 М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Накл №1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110134060006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SUPER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PW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15-120 МОЩН.500 ВТ40 М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110134060007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Усилитель мощности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KVF -1000 2*500 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Накл №1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1101324062468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Микшерный пульт 4-6микр\лин моно+4 лин стерео вх2 аих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PFL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инсерт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\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4компрессор.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Акт №24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11.05.2007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Акт №24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11.05.2007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16200,0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16200,0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110134032727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Копировальный аппарат -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01.03.2005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6100,0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6100,0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110134041099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Прожектор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Накл б\н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01.01.2001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01.01.2001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3773,25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3773,25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110134041564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Телевизор «Вестел»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Накл б\н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01.01.2003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01.01.2003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3445,0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3445,0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110134043324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JVC 1400UBE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б.\н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3220,0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3220,0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110134062422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Аппаратура звукотехники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Накл б\н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01.01.1987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01.01.1987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42168,90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40293,77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1875,13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110134071101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Баян-143692010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Накл б\н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01.01.1983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01.01.1983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3540,0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3540,0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110136040115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110136040116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110136040117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110136040118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110136040119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110136040120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01.01.1985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110136040121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Люстра -163696000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01.01.1982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6498,59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6498,59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110136040123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Кресла театральные -163612390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01.01.1992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24077,43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24077,43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110136040126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Мебель фойе на 400 мест-163612409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01.04.1991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3433,11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3433,11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110136040160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Одежда сцены-163696601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3657,60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3657,60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110136042244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Стол бильярдный-163612040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26.12.2007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25687,02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25687,02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110136043255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Вентилятор -162930015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30.10.2008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110136043310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Контейнер с крышкой -163697050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01.01.2002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110134043325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Автоматическая пожарная сигнализация и СОУЭ система оповещения и управления эвакуацией х.Ясени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№21 31.12.2012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№21 31.12.2012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63539,0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63539,0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110136020006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Качалка-балансирМ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 30.09.2014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б \н 30.09.2014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18056,17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18056,17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110136020007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Песочница «Дворик»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 30.09.2014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б \н 30.09.2014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22056,17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22056,17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110136020008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Детский столик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 30.09.2014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б \н 30.09.2014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30056,17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30056,17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110136020009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Горка средняя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 30.09.2014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б \н 30.09.2014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33056,17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33056,17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110136020010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Качели двойные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 30.09.2014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б \н 30.09.2014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24056,17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24056,17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110136020011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Карусель 4192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 30.09.2014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б \н 30.09.2014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29956,16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29956,16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110138080107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Туалет 1 очко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 б\н 30.09.2014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б \н 30.09.2014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8900,0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8900,0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110134053344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Водяной электронасос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Накл№8 21.10.2011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№8  21.10.2011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16630,0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16630,0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110134000002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Прибор приемно-контрольный охранно-пожарный «Гранит» 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Накл№ 72  21.12.2015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№ 72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7800,0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7800,0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110134030003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МФУ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Canon I SENSYS MF 3010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Накл№ 12018  21.12.2015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№12018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8750,0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8750,0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110134030004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X 553MA –SX 859H  15.6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Накл№ 12018  21.12.2015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№12018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27089,0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27089,0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110134050002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АОГВ Лемакс Премиум -40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Накл№ 280 25.12.2015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№280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25.12.2015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38404,80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38404,80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Баннер 500/250 см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Накл№ 1636/102 10.10.2016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Накл №1636/102 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10.10.2016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110136030020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Велотренажер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МО Староминской район Накл б\н 01.11.2006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4217,70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4217,70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110136030004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Спорт-комплекс металлический ,серого цвета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МО Староминской район Накл б\н 01.11.2006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4462,56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4462,56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110136030019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Степпер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Atemi AS 2200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МО Староминской район Накл б\н 01.11.2006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5639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,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5639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,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110136030021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Велотренажер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МО Староминской район Накл б\н 01.11.2006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110136030023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Велотренажер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МО Староминской район Накл б\н 01.11.2006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110136030022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Силовой комплекс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ATEMI AGS3000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МО Староминской район Накл б\н 01.11.2006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14368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,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14368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,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110134030003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Усилитель млщности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Alto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Mistral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2*700 вт\4 ом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Договор б\н 11.07.2017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20600,0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20600,0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433D2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D433D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433D2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  <w:r w:rsidRPr="00D433D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110134030004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Пульт микшерный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Behringer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XENYX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1832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Договор б\н 11.07.2017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21200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21200,0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110134030001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Alphard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Magnum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700 вт \4 ом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Договор б\н 11.07.2017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110134030002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Alphard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Magnum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700 вт \4 ом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Договор б\н 11.07.2017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rPr>
          <w:trHeight w:val="998"/>
        </w:trPr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110136050002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Урна 20 литров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3947,82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3947,82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110136050003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Урна 20 литров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3947,83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3947,83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110136030005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Качалка «Стандарт»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14836,94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14836,94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110136050001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Скамья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22615,56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22615,56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110136020006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Качели «Двойные»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24436,94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24436,94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110136030010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Скамья для мышц пресса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27018,51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27018,51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110136030003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Тренажер «Маятник»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№140 02.11.2015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27195,16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27195,16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110136030003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Тренажер «Имитация гребли»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№140 02.11.2015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32035,16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32035,16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Тренажер «Вертикальная тяга»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№140 02.11.2015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40395,16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40395,16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110136030009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Спортивный комплекс «Воркаут»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47526,13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31684,29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15841,84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110136030008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Игровой комплекс «Арлеки»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52206,96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41765,73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10441,23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110136030105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Дорожка беговая электронная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ATEMI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AT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806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new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№172 26.09.2017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АМОСР  Накл б\н 31.08.2006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110136030106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Дорожка беговая электронная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ATEMI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AT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806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new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№172 26.09.2017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АМОСР Накл б\н  31.08.2006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433D2">
              <w:rPr>
                <w:rFonts w:ascii="Times New Roman" w:hAnsi="Times New Roman"/>
                <w:b/>
                <w:noProof/>
                <w:sz w:val="20"/>
                <w:szCs w:val="20"/>
              </w:rPr>
              <w:t>1072767,1</w:t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433D2">
              <w:rPr>
                <w:rFonts w:ascii="Times New Roman" w:hAnsi="Times New Roman"/>
                <w:b/>
                <w:noProof/>
                <w:sz w:val="20"/>
                <w:szCs w:val="20"/>
              </w:rPr>
              <w:t>1044608,9</w:t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433D2">
              <w:rPr>
                <w:rFonts w:ascii="Times New Roman" w:hAnsi="Times New Roman"/>
                <w:b/>
                <w:noProof/>
                <w:sz w:val="20"/>
                <w:szCs w:val="20"/>
              </w:rPr>
              <w:t>28158,2</w:t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83791" w:rsidRPr="00D433D2" w:rsidRDefault="00E83791" w:rsidP="00D433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3791" w:rsidRPr="00D433D2" w:rsidRDefault="00E83791" w:rsidP="00602E94">
      <w:pPr>
        <w:spacing w:after="0" w:line="240" w:lineRule="auto"/>
        <w:ind w:firstLine="720"/>
        <w:outlineLvl w:val="0"/>
        <w:rPr>
          <w:rFonts w:ascii="Times New Roman" w:hAnsi="Times New Roman"/>
          <w:b/>
          <w:sz w:val="20"/>
          <w:szCs w:val="20"/>
        </w:rPr>
      </w:pPr>
      <w:r w:rsidRPr="00D433D2">
        <w:rPr>
          <w:rFonts w:ascii="Times New Roman" w:hAnsi="Times New Roman"/>
          <w:b/>
          <w:sz w:val="20"/>
          <w:szCs w:val="20"/>
        </w:rPr>
        <w:t>Перечень объектов недвижимости</w:t>
      </w:r>
      <w:r>
        <w:rPr>
          <w:rFonts w:ascii="Times New Roman" w:hAnsi="Times New Roman"/>
          <w:b/>
          <w:sz w:val="20"/>
          <w:szCs w:val="20"/>
        </w:rPr>
        <w:t xml:space="preserve"> МКУК «СДК Новоясенский»</w:t>
      </w:r>
    </w:p>
    <w:tbl>
      <w:tblPr>
        <w:tblW w:w="158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260"/>
        <w:gridCol w:w="1059"/>
        <w:gridCol w:w="1134"/>
        <w:gridCol w:w="992"/>
        <w:gridCol w:w="1276"/>
        <w:gridCol w:w="1276"/>
        <w:gridCol w:w="1134"/>
        <w:gridCol w:w="1409"/>
        <w:gridCol w:w="992"/>
        <w:gridCol w:w="993"/>
        <w:gridCol w:w="1075"/>
        <w:gridCol w:w="993"/>
        <w:gridCol w:w="850"/>
        <w:gridCol w:w="980"/>
      </w:tblGrid>
      <w:tr w:rsidR="00E83791" w:rsidRPr="00D433D2" w:rsidTr="00D433D2">
        <w:trPr>
          <w:trHeight w:val="1129"/>
        </w:trPr>
        <w:tc>
          <w:tcPr>
            <w:tcW w:w="426" w:type="dxa"/>
            <w:vMerge w:val="restart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60" w:type="dxa"/>
            <w:vMerge w:val="restart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1059" w:type="dxa"/>
            <w:vMerge w:val="restart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1134" w:type="dxa"/>
            <w:vMerge w:val="restart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возникновения права</w:t>
            </w:r>
          </w:p>
        </w:tc>
        <w:tc>
          <w:tcPr>
            <w:tcW w:w="992" w:type="dxa"/>
            <w:vMerge w:val="restart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1276" w:type="dxa"/>
            <w:vMerge w:val="restart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права/ документ- основание прекращения права</w:t>
            </w:r>
          </w:p>
        </w:tc>
        <w:tc>
          <w:tcPr>
            <w:tcW w:w="1276" w:type="dxa"/>
            <w:vMerge w:val="restart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1134" w:type="dxa"/>
            <w:vMerge w:val="restart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</w:t>
            </w:r>
          </w:p>
        </w:tc>
        <w:tc>
          <w:tcPr>
            <w:tcW w:w="1409" w:type="dxa"/>
            <w:vMerge w:val="restart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992" w:type="dxa"/>
            <w:vMerge w:val="restart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993" w:type="dxa"/>
            <w:vMerge w:val="restart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2068" w:type="dxa"/>
            <w:gridSpan w:val="2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850" w:type="dxa"/>
            <w:vMerge w:val="restart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Иное пользование: вид пользования/ реквизиты пользователя</w:t>
            </w:r>
          </w:p>
        </w:tc>
        <w:tc>
          <w:tcPr>
            <w:tcW w:w="980" w:type="dxa"/>
            <w:vMerge w:val="restart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Кадастровый номер имущества/кадастровая стоимость имущества (тыс. руб.)</w:t>
            </w:r>
          </w:p>
        </w:tc>
      </w:tr>
      <w:tr w:rsidR="00E83791" w:rsidRPr="00D433D2" w:rsidTr="00D433D2">
        <w:trPr>
          <w:trHeight w:val="2625"/>
        </w:trPr>
        <w:tc>
          <w:tcPr>
            <w:tcW w:w="426" w:type="dxa"/>
            <w:vMerge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Сумма залога (тыс. руб.)/дата окончания залога</w:t>
            </w:r>
          </w:p>
        </w:tc>
        <w:tc>
          <w:tcPr>
            <w:tcW w:w="850" w:type="dxa"/>
            <w:vMerge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791" w:rsidRPr="00D433D2" w:rsidTr="00D433D2">
        <w:trPr>
          <w:trHeight w:val="471"/>
        </w:trPr>
        <w:tc>
          <w:tcPr>
            <w:tcW w:w="42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83791" w:rsidRPr="00D433D2" w:rsidTr="00D433D2">
        <w:trPr>
          <w:trHeight w:val="471"/>
        </w:trPr>
        <w:tc>
          <w:tcPr>
            <w:tcW w:w="42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 МКУК «СДК Новоясенский»Литер Апод/Аа</w:t>
            </w:r>
          </w:p>
        </w:tc>
        <w:tc>
          <w:tcPr>
            <w:tcW w:w="1059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353600,Краснодарский край, Староминский район,ст.Новоясенская  ,переулок  Мира №6А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Свидетельство о гос.регистрации права оперативного управления ( 23 АЛ №694368 28.06.2013     )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(230 АЛ №546188 05.03.2013)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110112100104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06.04.2010/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11416/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01.01.1973</w:t>
            </w:r>
          </w:p>
        </w:tc>
        <w:tc>
          <w:tcPr>
            <w:tcW w:w="1409" w:type="dxa"/>
          </w:tcPr>
          <w:p w:rsidR="00E83791" w:rsidRPr="00D433D2" w:rsidRDefault="00E83791" w:rsidP="00D433D2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565398,62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220972,59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344426,03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649,10Кв.м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Этажность 2</w:t>
            </w:r>
          </w:p>
        </w:tc>
        <w:tc>
          <w:tcPr>
            <w:tcW w:w="993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23:28:0401001:851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2,8 га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6470,6тыс.руб.</w:t>
            </w: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D433D2">
        <w:trPr>
          <w:trHeight w:val="471"/>
        </w:trPr>
        <w:tc>
          <w:tcPr>
            <w:tcW w:w="42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Здание клуба х.ЯсениЛитер А,А1,а1</w:t>
            </w:r>
          </w:p>
        </w:tc>
        <w:tc>
          <w:tcPr>
            <w:tcW w:w="1059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353600,Краснодарский край, Староминский район,ст.Староминская ,ул.Южная  ,83,</w:t>
            </w:r>
          </w:p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МКУК «Новоясенский »,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Свидетельство о гос.регистрации права оперативного управления (   23 АЛ №694292 24.06.2013  )</w:t>
            </w:r>
          </w:p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(23 АЛ №546190 05.03.2013)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110112103390/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12.10.2006/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03:247:055:015771162:0001:20001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01.01.1949</w:t>
            </w:r>
          </w:p>
        </w:tc>
        <w:tc>
          <w:tcPr>
            <w:tcW w:w="1409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805966,17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776289,48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29676,69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304,70 кв м 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Этажность 1</w:t>
            </w:r>
          </w:p>
        </w:tc>
        <w:tc>
          <w:tcPr>
            <w:tcW w:w="993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23:28:0402001:511           1,7 га                 4140,2тыс.руб.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23:28:0402:001:289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1756353,0</w:t>
            </w:r>
          </w:p>
        </w:tc>
      </w:tr>
      <w:tr w:rsidR="00E83791" w:rsidRPr="00D433D2" w:rsidTr="00D433D2">
        <w:trPr>
          <w:trHeight w:val="471"/>
        </w:trPr>
        <w:tc>
          <w:tcPr>
            <w:tcW w:w="42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Гранитный памятник обелиск участникам ВОВ </w:t>
            </w:r>
          </w:p>
        </w:tc>
        <w:tc>
          <w:tcPr>
            <w:tcW w:w="1059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353600,Краснодарский край, Староминский район,ст.Новоясенская  ,ул.Мира №6А</w:t>
            </w:r>
          </w:p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Свидетельство о гос.регистрации права оперативного управления (  отсутствует    )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110113100001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E83791" w:rsidRPr="00D433D2" w:rsidRDefault="00E83791" w:rsidP="00D433D2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75295,0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6686,53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68608,47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D433D2" w:rsidTr="00D433D2">
        <w:trPr>
          <w:trHeight w:val="471"/>
        </w:trPr>
        <w:tc>
          <w:tcPr>
            <w:tcW w:w="42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Гранитный памятник обелиск участникам ВОВ </w:t>
            </w:r>
          </w:p>
        </w:tc>
        <w:tc>
          <w:tcPr>
            <w:tcW w:w="1059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353600,Краснодарский край, Староминский район,ст.Новоясенская  ,ул.Мира №6А</w:t>
            </w:r>
          </w:p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Свидетельство о гос.регистрации права оперативного управления (  отсутствует   )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110113100002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E83791" w:rsidRPr="00D433D2" w:rsidRDefault="00E83791" w:rsidP="00D433D2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75295,0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6686,53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68608,47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D433D2" w:rsidTr="00D433D2">
        <w:trPr>
          <w:trHeight w:val="471"/>
        </w:trPr>
        <w:tc>
          <w:tcPr>
            <w:tcW w:w="42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Площадка из тратуарной плитки</w:t>
            </w:r>
          </w:p>
        </w:tc>
        <w:tc>
          <w:tcPr>
            <w:tcW w:w="1059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353600,Краснодарский край, Староминский район,ст.Новоясенская  ,ул.Мира №6А</w:t>
            </w:r>
          </w:p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Свидетельство о гос.регистрации права оперативного управления (  отсутствует   )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E83791" w:rsidRPr="00D433D2" w:rsidRDefault="00E83791" w:rsidP="00D433D2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34054,0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34054,0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D433D2" w:rsidTr="00D433D2">
        <w:trPr>
          <w:trHeight w:val="471"/>
        </w:trPr>
        <w:tc>
          <w:tcPr>
            <w:tcW w:w="42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E83791" w:rsidRPr="00D433D2" w:rsidRDefault="00E83791" w:rsidP="00D433D2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b/>
                <w:sz w:val="20"/>
                <w:szCs w:val="20"/>
              </w:rPr>
              <w:t>В постоянное (бессрочное) пользование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23:28:0402001:511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1,7га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4140,2тыс.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Руб;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23:28:0401001:851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2,8га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6741,86тыс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791" w:rsidRPr="00D433D2" w:rsidTr="00D433D2">
        <w:trPr>
          <w:trHeight w:val="471"/>
        </w:trPr>
        <w:tc>
          <w:tcPr>
            <w:tcW w:w="2745" w:type="dxa"/>
            <w:gridSpan w:val="3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Итого по графам 9,10,11, 12, 15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1556008,79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1044689,13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511319,66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791" w:rsidRPr="00D433D2" w:rsidRDefault="00E83791" w:rsidP="00D433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3791" w:rsidRPr="00F04921" w:rsidRDefault="00E83791" w:rsidP="00F04921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04921">
        <w:rPr>
          <w:rFonts w:ascii="Times New Roman" w:hAnsi="Times New Roman"/>
          <w:b/>
          <w:sz w:val="20"/>
          <w:szCs w:val="20"/>
        </w:rPr>
        <w:t>МКУК «Новоясенская ПБ»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3"/>
        <w:gridCol w:w="1416"/>
        <w:gridCol w:w="2047"/>
        <w:gridCol w:w="1692"/>
        <w:gridCol w:w="1614"/>
        <w:gridCol w:w="1572"/>
        <w:gridCol w:w="1340"/>
        <w:gridCol w:w="1294"/>
        <w:gridCol w:w="1349"/>
        <w:gridCol w:w="1647"/>
      </w:tblGrid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Правообладатель объекта учета, реквизиты документа- основания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110134032506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Компьютерная станция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Счет №204 28.09.2007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Счет  №204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28.09.2007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22278,0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22278,0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110134032507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Копир (принтер) сканер С</w:t>
            </w:r>
            <w:r w:rsidRPr="00F04921">
              <w:rPr>
                <w:rFonts w:ascii="Times New Roman" w:hAnsi="Times New Roman"/>
                <w:sz w:val="20"/>
                <w:szCs w:val="20"/>
                <w:lang w:val="en-US"/>
              </w:rPr>
              <w:t>ANON LASER BASE  MF 3228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Счет №204 28.09.2007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31.03.2011 Приобретено самостоятельно Счет  №204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28.09.2007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6242,0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6242,0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Постановление №33.7 2009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Передано АНСП  постановление №33.7 от 13.02.2009г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16076,0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16076,0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Книжная продукция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Накл б\н  30.04.2009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Накл   б\н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30.04..2009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12600,0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12600,0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Накл б\н  30.04.2009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  б\н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30.04..2009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14000,0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14000,0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Дог.№21 21.11.2013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Договор №21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21.11.2013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3428,0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3428,0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Книга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Дог.№1 13.01.2015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Договор №1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13.01.2015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Книга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Дог.№2 18.03.2015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Договор №2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18.03.2015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1579,0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1579,0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Дог.№2 18.10.2016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Договор №2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18.10.2016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2898,03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2898,03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Книги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Дог.№1 18.10.2016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Договор №1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18.10.2016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3598,0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3598,0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110136040001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Стенд переносной на хромированных  трубах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Накл №99 06.12.2016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Накл   №99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06.12.2016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110134020003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F04921">
              <w:rPr>
                <w:rFonts w:ascii="Times New Roman" w:hAnsi="Times New Roman"/>
                <w:sz w:val="20"/>
                <w:szCs w:val="20"/>
                <w:lang w:val="en-US"/>
              </w:rPr>
              <w:t>EPSON FX -1170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Приобретено АМОСР Накл б\н от 01.12.1999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15898,40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15898,40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110134020002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</w:t>
            </w:r>
            <w:r w:rsidRPr="00F049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IBM </w:t>
            </w:r>
            <w:r w:rsidRPr="00F04921">
              <w:rPr>
                <w:rFonts w:ascii="Times New Roman" w:hAnsi="Times New Roman"/>
                <w:sz w:val="20"/>
                <w:szCs w:val="20"/>
              </w:rPr>
              <w:t>-486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Приобретено АМОСР Накл б\н от 01.01.1995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51829,26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51829,26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110138070007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587911,79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587911,79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110138070012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№72 03.09.2019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9975,95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9975,95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110138070001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№34 11.04.2019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1358,0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1358,0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F04921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F04921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04921">
              <w:rPr>
                <w:rFonts w:ascii="Times New Roman" w:hAnsi="Times New Roman"/>
                <w:b/>
                <w:noProof/>
                <w:sz w:val="20"/>
                <w:szCs w:val="20"/>
              </w:rPr>
              <w:t>765207,43</w:t>
            </w:r>
            <w:r w:rsidRPr="00F0492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F04921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F04921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04921">
              <w:rPr>
                <w:rFonts w:ascii="Times New Roman" w:hAnsi="Times New Roman"/>
                <w:b/>
                <w:noProof/>
                <w:sz w:val="20"/>
                <w:szCs w:val="20"/>
              </w:rPr>
              <w:t>765207,43</w:t>
            </w:r>
            <w:r w:rsidRPr="00F0492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83791" w:rsidRPr="00F04921" w:rsidRDefault="00E83791" w:rsidP="00F049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3791" w:rsidRPr="00F04921" w:rsidRDefault="00E83791" w:rsidP="00D433D2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ar-SA"/>
        </w:rPr>
      </w:pPr>
    </w:p>
    <w:p w:rsidR="00E83791" w:rsidRPr="003502CC" w:rsidRDefault="00E83791" w:rsidP="00800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3791" w:rsidRPr="003502CC" w:rsidRDefault="00E83791" w:rsidP="0080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2CC">
        <w:rPr>
          <w:rFonts w:ascii="Times New Roman" w:hAnsi="Times New Roman"/>
          <w:sz w:val="28"/>
          <w:szCs w:val="28"/>
          <w:lang w:eastAsia="ru-RU"/>
        </w:rPr>
        <w:t xml:space="preserve">Глава Новоясенского  сельского поселения </w:t>
      </w:r>
    </w:p>
    <w:p w:rsidR="00E83791" w:rsidRPr="003502CC" w:rsidRDefault="00E83791" w:rsidP="0080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2CC"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                                               Н.В. Столик</w:t>
      </w:r>
    </w:p>
    <w:p w:rsidR="00E83791" w:rsidRPr="003502CC" w:rsidRDefault="00E83791" w:rsidP="00800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3791" w:rsidRPr="00D433D2" w:rsidRDefault="00E83791" w:rsidP="00D433D2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ar-SA"/>
        </w:rPr>
      </w:pPr>
    </w:p>
    <w:p w:rsidR="00E83791" w:rsidRPr="00D433D2" w:rsidRDefault="00E83791" w:rsidP="00D433D2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ar-SA"/>
        </w:rPr>
      </w:pPr>
    </w:p>
    <w:sectPr w:rsidR="00E83791" w:rsidRPr="00D433D2" w:rsidSect="00002D9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08D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622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769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6AC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662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E4EF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4E2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763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802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B68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48"/>
    <w:rsid w:val="00000585"/>
    <w:rsid w:val="00002C81"/>
    <w:rsid w:val="00002D97"/>
    <w:rsid w:val="0001045B"/>
    <w:rsid w:val="00012D4F"/>
    <w:rsid w:val="00013A1C"/>
    <w:rsid w:val="00017DB6"/>
    <w:rsid w:val="00021451"/>
    <w:rsid w:val="00022D2E"/>
    <w:rsid w:val="00040166"/>
    <w:rsid w:val="000404C5"/>
    <w:rsid w:val="00053FDA"/>
    <w:rsid w:val="000556B7"/>
    <w:rsid w:val="00061243"/>
    <w:rsid w:val="000736C1"/>
    <w:rsid w:val="00075A9E"/>
    <w:rsid w:val="000914E3"/>
    <w:rsid w:val="00095083"/>
    <w:rsid w:val="00096388"/>
    <w:rsid w:val="000D22E4"/>
    <w:rsid w:val="000D6666"/>
    <w:rsid w:val="000E1541"/>
    <w:rsid w:val="000E32A5"/>
    <w:rsid w:val="000E3E83"/>
    <w:rsid w:val="00110CAA"/>
    <w:rsid w:val="00113B64"/>
    <w:rsid w:val="00117672"/>
    <w:rsid w:val="00120628"/>
    <w:rsid w:val="0012711C"/>
    <w:rsid w:val="00127E95"/>
    <w:rsid w:val="00140760"/>
    <w:rsid w:val="0014485D"/>
    <w:rsid w:val="00152972"/>
    <w:rsid w:val="00152A82"/>
    <w:rsid w:val="00160BA2"/>
    <w:rsid w:val="001743E0"/>
    <w:rsid w:val="001B0202"/>
    <w:rsid w:val="001D1363"/>
    <w:rsid w:val="001D3D2B"/>
    <w:rsid w:val="001E485C"/>
    <w:rsid w:val="001F7811"/>
    <w:rsid w:val="001F7C40"/>
    <w:rsid w:val="00214463"/>
    <w:rsid w:val="00216D27"/>
    <w:rsid w:val="002273E3"/>
    <w:rsid w:val="00241C8C"/>
    <w:rsid w:val="002507F4"/>
    <w:rsid w:val="00255FA3"/>
    <w:rsid w:val="002620A7"/>
    <w:rsid w:val="002669BD"/>
    <w:rsid w:val="00281D39"/>
    <w:rsid w:val="0028472B"/>
    <w:rsid w:val="00285E26"/>
    <w:rsid w:val="002B1AAC"/>
    <w:rsid w:val="002C1401"/>
    <w:rsid w:val="002C1C67"/>
    <w:rsid w:val="002C51C5"/>
    <w:rsid w:val="002E1845"/>
    <w:rsid w:val="002E5B2D"/>
    <w:rsid w:val="002F0F0D"/>
    <w:rsid w:val="0030062E"/>
    <w:rsid w:val="00304188"/>
    <w:rsid w:val="0030746C"/>
    <w:rsid w:val="0033254A"/>
    <w:rsid w:val="00332AAC"/>
    <w:rsid w:val="003502CC"/>
    <w:rsid w:val="0035233E"/>
    <w:rsid w:val="00362181"/>
    <w:rsid w:val="00374F6A"/>
    <w:rsid w:val="00375727"/>
    <w:rsid w:val="0037716A"/>
    <w:rsid w:val="00383ECF"/>
    <w:rsid w:val="003975D6"/>
    <w:rsid w:val="00397BAC"/>
    <w:rsid w:val="003A049A"/>
    <w:rsid w:val="003A4476"/>
    <w:rsid w:val="003A6261"/>
    <w:rsid w:val="003C5F30"/>
    <w:rsid w:val="003D513A"/>
    <w:rsid w:val="003D7EE2"/>
    <w:rsid w:val="003E1108"/>
    <w:rsid w:val="003F389D"/>
    <w:rsid w:val="003F4BFF"/>
    <w:rsid w:val="003F5ED5"/>
    <w:rsid w:val="00401361"/>
    <w:rsid w:val="00416834"/>
    <w:rsid w:val="00436573"/>
    <w:rsid w:val="004523FB"/>
    <w:rsid w:val="00453D51"/>
    <w:rsid w:val="0045788A"/>
    <w:rsid w:val="004608E4"/>
    <w:rsid w:val="00477351"/>
    <w:rsid w:val="004904E1"/>
    <w:rsid w:val="0049575A"/>
    <w:rsid w:val="004A745F"/>
    <w:rsid w:val="004C2988"/>
    <w:rsid w:val="004D08A6"/>
    <w:rsid w:val="004D250E"/>
    <w:rsid w:val="004E15C7"/>
    <w:rsid w:val="004E3B0B"/>
    <w:rsid w:val="004F1742"/>
    <w:rsid w:val="004F1AA2"/>
    <w:rsid w:val="004F247B"/>
    <w:rsid w:val="004F6F52"/>
    <w:rsid w:val="00514ED6"/>
    <w:rsid w:val="00531F65"/>
    <w:rsid w:val="00534ED8"/>
    <w:rsid w:val="005352EA"/>
    <w:rsid w:val="005378A9"/>
    <w:rsid w:val="00562882"/>
    <w:rsid w:val="005633DC"/>
    <w:rsid w:val="00563CEA"/>
    <w:rsid w:val="0056773C"/>
    <w:rsid w:val="00567844"/>
    <w:rsid w:val="0057407C"/>
    <w:rsid w:val="00583771"/>
    <w:rsid w:val="00590143"/>
    <w:rsid w:val="0059667F"/>
    <w:rsid w:val="005A267D"/>
    <w:rsid w:val="005B4A7D"/>
    <w:rsid w:val="005B6D66"/>
    <w:rsid w:val="005E7575"/>
    <w:rsid w:val="005F3F61"/>
    <w:rsid w:val="005F4422"/>
    <w:rsid w:val="00602E94"/>
    <w:rsid w:val="0061456A"/>
    <w:rsid w:val="00615B91"/>
    <w:rsid w:val="00620243"/>
    <w:rsid w:val="00625135"/>
    <w:rsid w:val="00630F5F"/>
    <w:rsid w:val="00633D61"/>
    <w:rsid w:val="006402DB"/>
    <w:rsid w:val="00665BB3"/>
    <w:rsid w:val="00683486"/>
    <w:rsid w:val="00685D20"/>
    <w:rsid w:val="00690ABF"/>
    <w:rsid w:val="0069206D"/>
    <w:rsid w:val="00695256"/>
    <w:rsid w:val="006A52C1"/>
    <w:rsid w:val="006A5649"/>
    <w:rsid w:val="006A5E52"/>
    <w:rsid w:val="006C1765"/>
    <w:rsid w:val="006C47C9"/>
    <w:rsid w:val="006D2AFE"/>
    <w:rsid w:val="006D4581"/>
    <w:rsid w:val="006D6049"/>
    <w:rsid w:val="006E2B1A"/>
    <w:rsid w:val="006F2E93"/>
    <w:rsid w:val="00703381"/>
    <w:rsid w:val="00730086"/>
    <w:rsid w:val="00730BCE"/>
    <w:rsid w:val="00731857"/>
    <w:rsid w:val="00734637"/>
    <w:rsid w:val="00740174"/>
    <w:rsid w:val="0076037F"/>
    <w:rsid w:val="00766AD2"/>
    <w:rsid w:val="00773A13"/>
    <w:rsid w:val="00774768"/>
    <w:rsid w:val="007A6701"/>
    <w:rsid w:val="007B130D"/>
    <w:rsid w:val="007C253A"/>
    <w:rsid w:val="007D12B5"/>
    <w:rsid w:val="007D26F4"/>
    <w:rsid w:val="00800CD0"/>
    <w:rsid w:val="008117BD"/>
    <w:rsid w:val="00842D18"/>
    <w:rsid w:val="00843C90"/>
    <w:rsid w:val="0084640F"/>
    <w:rsid w:val="008521AB"/>
    <w:rsid w:val="0086565B"/>
    <w:rsid w:val="008768FF"/>
    <w:rsid w:val="00877050"/>
    <w:rsid w:val="008B2FCC"/>
    <w:rsid w:val="008B537C"/>
    <w:rsid w:val="008C6B82"/>
    <w:rsid w:val="008D56A7"/>
    <w:rsid w:val="008D5D05"/>
    <w:rsid w:val="008E0AA0"/>
    <w:rsid w:val="008E0FAA"/>
    <w:rsid w:val="008E3F4A"/>
    <w:rsid w:val="008E3FD7"/>
    <w:rsid w:val="008E5546"/>
    <w:rsid w:val="008E7B71"/>
    <w:rsid w:val="008F66F2"/>
    <w:rsid w:val="008F7F42"/>
    <w:rsid w:val="00904954"/>
    <w:rsid w:val="009163CB"/>
    <w:rsid w:val="00931245"/>
    <w:rsid w:val="00931904"/>
    <w:rsid w:val="0094444F"/>
    <w:rsid w:val="009455E7"/>
    <w:rsid w:val="00946479"/>
    <w:rsid w:val="00947A67"/>
    <w:rsid w:val="009600D5"/>
    <w:rsid w:val="009839A3"/>
    <w:rsid w:val="00985A0B"/>
    <w:rsid w:val="0099500C"/>
    <w:rsid w:val="009A63CC"/>
    <w:rsid w:val="009B0571"/>
    <w:rsid w:val="009D0F94"/>
    <w:rsid w:val="009D5FFF"/>
    <w:rsid w:val="009F3F60"/>
    <w:rsid w:val="009F5F47"/>
    <w:rsid w:val="009F758A"/>
    <w:rsid w:val="00A051F6"/>
    <w:rsid w:val="00A14418"/>
    <w:rsid w:val="00A2018E"/>
    <w:rsid w:val="00A40DC0"/>
    <w:rsid w:val="00A42F9C"/>
    <w:rsid w:val="00A45BC4"/>
    <w:rsid w:val="00A46738"/>
    <w:rsid w:val="00A6253A"/>
    <w:rsid w:val="00A93C34"/>
    <w:rsid w:val="00A970C8"/>
    <w:rsid w:val="00AA4D70"/>
    <w:rsid w:val="00AA51FE"/>
    <w:rsid w:val="00AB22AE"/>
    <w:rsid w:val="00AB5E40"/>
    <w:rsid w:val="00AB79E3"/>
    <w:rsid w:val="00AC4D90"/>
    <w:rsid w:val="00AC6917"/>
    <w:rsid w:val="00AD0CF8"/>
    <w:rsid w:val="00AD24E2"/>
    <w:rsid w:val="00AD3222"/>
    <w:rsid w:val="00AE25A9"/>
    <w:rsid w:val="00AF445F"/>
    <w:rsid w:val="00B07F3D"/>
    <w:rsid w:val="00B1729A"/>
    <w:rsid w:val="00B20AE8"/>
    <w:rsid w:val="00B27A0A"/>
    <w:rsid w:val="00B32A96"/>
    <w:rsid w:val="00B42308"/>
    <w:rsid w:val="00B56A01"/>
    <w:rsid w:val="00B62692"/>
    <w:rsid w:val="00B633DA"/>
    <w:rsid w:val="00B737A4"/>
    <w:rsid w:val="00B77301"/>
    <w:rsid w:val="00B81545"/>
    <w:rsid w:val="00B81A77"/>
    <w:rsid w:val="00B83ECD"/>
    <w:rsid w:val="00BA37E4"/>
    <w:rsid w:val="00BB77B0"/>
    <w:rsid w:val="00BC0EBA"/>
    <w:rsid w:val="00BC310D"/>
    <w:rsid w:val="00BD03B7"/>
    <w:rsid w:val="00BE0537"/>
    <w:rsid w:val="00BE18AE"/>
    <w:rsid w:val="00BE2362"/>
    <w:rsid w:val="00BE2CF9"/>
    <w:rsid w:val="00BE548E"/>
    <w:rsid w:val="00BE5639"/>
    <w:rsid w:val="00BF5AD3"/>
    <w:rsid w:val="00C02589"/>
    <w:rsid w:val="00C1001D"/>
    <w:rsid w:val="00C159C7"/>
    <w:rsid w:val="00C17105"/>
    <w:rsid w:val="00C22ABC"/>
    <w:rsid w:val="00C27719"/>
    <w:rsid w:val="00C34016"/>
    <w:rsid w:val="00C43DF3"/>
    <w:rsid w:val="00C45504"/>
    <w:rsid w:val="00C5666B"/>
    <w:rsid w:val="00C67B48"/>
    <w:rsid w:val="00C866F6"/>
    <w:rsid w:val="00C92294"/>
    <w:rsid w:val="00C922A0"/>
    <w:rsid w:val="00CA3DF5"/>
    <w:rsid w:val="00CA5F30"/>
    <w:rsid w:val="00CB2378"/>
    <w:rsid w:val="00CB5E22"/>
    <w:rsid w:val="00CC3B30"/>
    <w:rsid w:val="00CC50DE"/>
    <w:rsid w:val="00CE3DB6"/>
    <w:rsid w:val="00CE5588"/>
    <w:rsid w:val="00CF35ED"/>
    <w:rsid w:val="00D265FB"/>
    <w:rsid w:val="00D433D2"/>
    <w:rsid w:val="00D45870"/>
    <w:rsid w:val="00D467EC"/>
    <w:rsid w:val="00D55408"/>
    <w:rsid w:val="00D5561E"/>
    <w:rsid w:val="00D571F0"/>
    <w:rsid w:val="00D617B4"/>
    <w:rsid w:val="00D74E30"/>
    <w:rsid w:val="00D77CD6"/>
    <w:rsid w:val="00D9776A"/>
    <w:rsid w:val="00DB3232"/>
    <w:rsid w:val="00DC7E63"/>
    <w:rsid w:val="00DD12C5"/>
    <w:rsid w:val="00DE1596"/>
    <w:rsid w:val="00DE6C8A"/>
    <w:rsid w:val="00DF2995"/>
    <w:rsid w:val="00E00481"/>
    <w:rsid w:val="00E0195F"/>
    <w:rsid w:val="00E17B15"/>
    <w:rsid w:val="00E26498"/>
    <w:rsid w:val="00E33E49"/>
    <w:rsid w:val="00E41F77"/>
    <w:rsid w:val="00E4209C"/>
    <w:rsid w:val="00E4223F"/>
    <w:rsid w:val="00E50978"/>
    <w:rsid w:val="00E617A2"/>
    <w:rsid w:val="00E6257B"/>
    <w:rsid w:val="00E66CED"/>
    <w:rsid w:val="00E716C1"/>
    <w:rsid w:val="00E751AB"/>
    <w:rsid w:val="00E77263"/>
    <w:rsid w:val="00E81D3E"/>
    <w:rsid w:val="00E83791"/>
    <w:rsid w:val="00E84CB0"/>
    <w:rsid w:val="00E92DB8"/>
    <w:rsid w:val="00EA052D"/>
    <w:rsid w:val="00EB55CE"/>
    <w:rsid w:val="00EC2A89"/>
    <w:rsid w:val="00ED3490"/>
    <w:rsid w:val="00EE2C2C"/>
    <w:rsid w:val="00EE62C2"/>
    <w:rsid w:val="00EE7C8F"/>
    <w:rsid w:val="00EF0C3A"/>
    <w:rsid w:val="00F03041"/>
    <w:rsid w:val="00F04921"/>
    <w:rsid w:val="00F05625"/>
    <w:rsid w:val="00F15E7F"/>
    <w:rsid w:val="00F258E8"/>
    <w:rsid w:val="00F4109A"/>
    <w:rsid w:val="00F60485"/>
    <w:rsid w:val="00F61743"/>
    <w:rsid w:val="00F65E7D"/>
    <w:rsid w:val="00F73792"/>
    <w:rsid w:val="00F8292F"/>
    <w:rsid w:val="00F94C9E"/>
    <w:rsid w:val="00F96B2F"/>
    <w:rsid w:val="00FB248C"/>
    <w:rsid w:val="00FB6F93"/>
    <w:rsid w:val="00FD1D43"/>
    <w:rsid w:val="00FE70C7"/>
    <w:rsid w:val="00FF05B3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20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Íîðìàëüíûé"/>
    <w:uiPriority w:val="99"/>
    <w:rsid w:val="00F15E7F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15E7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15E7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15E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E7F"/>
    <w:rPr>
      <w:rFonts w:ascii="Tahoma" w:hAnsi="Tahoma" w:cs="Tahoma"/>
      <w:sz w:val="16"/>
      <w:szCs w:val="16"/>
      <w:lang w:eastAsia="ru-RU"/>
    </w:rPr>
  </w:style>
  <w:style w:type="paragraph" w:customStyle="1" w:styleId="a0">
    <w:name w:val="Нормальный (таблица)"/>
    <w:basedOn w:val="Normal"/>
    <w:next w:val="Normal"/>
    <w:uiPriority w:val="99"/>
    <w:rsid w:val="006C47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1B0202"/>
    <w:pPr>
      <w:suppressAutoHyphens/>
      <w:spacing w:after="0" w:line="240" w:lineRule="auto"/>
    </w:pPr>
    <w:rPr>
      <w:rFonts w:ascii="Times New Roman" w:hAnsi="Times New Roman"/>
      <w:b/>
      <w:bCs/>
      <w:sz w:val="28"/>
      <w:szCs w:val="24"/>
      <w:lang w:eastAsia="zh-CN"/>
    </w:rPr>
  </w:style>
  <w:style w:type="table" w:styleId="TableWeb1">
    <w:name w:val="Table Web 1"/>
    <w:basedOn w:val="TableNormal"/>
    <w:uiPriority w:val="99"/>
    <w:rsid w:val="001B0202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977</TotalTime>
  <Pages>42</Pages>
  <Words>6982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281</cp:revision>
  <cp:lastPrinted>2020-03-26T06:06:00Z</cp:lastPrinted>
  <dcterms:created xsi:type="dcterms:W3CDTF">2016-11-07T10:09:00Z</dcterms:created>
  <dcterms:modified xsi:type="dcterms:W3CDTF">2020-03-26T06:24:00Z</dcterms:modified>
</cp:coreProperties>
</file>